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3E" w:rsidRPr="004B5862" w:rsidRDefault="00FC593E" w:rsidP="004B7C0C">
      <w:pPr>
        <w:pStyle w:val="Title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4B5862">
        <w:rPr>
          <w:rFonts w:ascii="Arial" w:hAnsi="Arial" w:cs="Arial"/>
          <w:sz w:val="32"/>
          <w:szCs w:val="32"/>
        </w:rPr>
        <w:t>РОССИЙСКАЯ ФЕДЕРАЦИЯ</w:t>
      </w:r>
    </w:p>
    <w:p w:rsidR="00FC593E" w:rsidRPr="004B5862" w:rsidRDefault="00FC593E" w:rsidP="004B7C0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B586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C593E" w:rsidRPr="004B5862" w:rsidRDefault="00FC593E" w:rsidP="004B7C0C">
      <w:pPr>
        <w:pStyle w:val="Title"/>
        <w:tabs>
          <w:tab w:val="center" w:pos="4960"/>
        </w:tabs>
        <w:rPr>
          <w:rFonts w:ascii="Arial" w:hAnsi="Arial" w:cs="Arial"/>
          <w:sz w:val="32"/>
          <w:szCs w:val="32"/>
        </w:rPr>
      </w:pPr>
      <w:r w:rsidRPr="004B5862">
        <w:rPr>
          <w:rFonts w:ascii="Arial" w:hAnsi="Arial" w:cs="Arial"/>
          <w:sz w:val="32"/>
          <w:szCs w:val="32"/>
        </w:rPr>
        <w:t>УСПЕНСКОГО   СЕЛЬСОВЕТА</w:t>
      </w:r>
    </w:p>
    <w:p w:rsidR="00FC593E" w:rsidRDefault="00FC593E" w:rsidP="004B58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B5862">
        <w:rPr>
          <w:rFonts w:ascii="Arial" w:hAnsi="Arial" w:cs="Arial"/>
          <w:b/>
          <w:sz w:val="32"/>
          <w:szCs w:val="32"/>
        </w:rPr>
        <w:t xml:space="preserve">КАСТОРЕНСКОГО РАЙОНА  </w:t>
      </w:r>
    </w:p>
    <w:p w:rsidR="00FC593E" w:rsidRPr="004B5862" w:rsidRDefault="00FC593E" w:rsidP="004B586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C593E" w:rsidRPr="004B5862" w:rsidRDefault="00FC593E" w:rsidP="004B5862">
      <w:pPr>
        <w:pStyle w:val="Heading1"/>
        <w:tabs>
          <w:tab w:val="left" w:pos="3810"/>
          <w:tab w:val="left" w:pos="3915"/>
          <w:tab w:val="center" w:pos="4960"/>
        </w:tabs>
        <w:jc w:val="center"/>
        <w:rPr>
          <w:rFonts w:ascii="Arial" w:hAnsi="Arial" w:cs="Arial"/>
          <w:b w:val="0"/>
          <w:sz w:val="32"/>
          <w:szCs w:val="32"/>
        </w:rPr>
      </w:pPr>
      <w:r w:rsidRPr="004B5862">
        <w:rPr>
          <w:rFonts w:ascii="Arial" w:hAnsi="Arial" w:cs="Arial"/>
          <w:sz w:val="32"/>
          <w:szCs w:val="32"/>
        </w:rPr>
        <w:t>РЕШЕНИЕ</w:t>
      </w:r>
    </w:p>
    <w:p w:rsidR="00FC593E" w:rsidRPr="004B5862" w:rsidRDefault="00FC593E" w:rsidP="004B5862">
      <w:pPr>
        <w:pStyle w:val="Header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16</w:t>
      </w:r>
      <w:r w:rsidRPr="004B5862">
        <w:rPr>
          <w:rFonts w:ascii="Arial" w:hAnsi="Arial" w:cs="Arial"/>
          <w:b/>
          <w:sz w:val="32"/>
          <w:szCs w:val="32"/>
        </w:rPr>
        <w:t xml:space="preserve"> октября  2019 года № </w:t>
      </w:r>
      <w:r>
        <w:rPr>
          <w:rFonts w:ascii="Arial" w:hAnsi="Arial" w:cs="Arial"/>
          <w:b/>
          <w:sz w:val="32"/>
          <w:szCs w:val="32"/>
        </w:rPr>
        <w:t>23</w:t>
      </w:r>
    </w:p>
    <w:p w:rsidR="00FC593E" w:rsidRPr="00E21FD7" w:rsidRDefault="00FC593E" w:rsidP="005515E6">
      <w:pPr>
        <w:pStyle w:val="Header"/>
        <w:tabs>
          <w:tab w:val="left" w:pos="708"/>
        </w:tabs>
      </w:pPr>
    </w:p>
    <w:p w:rsidR="00FC593E" w:rsidRPr="004B5862" w:rsidRDefault="00FC593E" w:rsidP="006948EB">
      <w:pPr>
        <w:pStyle w:val="Header"/>
        <w:tabs>
          <w:tab w:val="left" w:pos="708"/>
        </w:tabs>
        <w:jc w:val="center"/>
        <w:rPr>
          <w:rFonts w:ascii="Arial" w:hAnsi="Arial" w:cs="Arial"/>
          <w:b/>
        </w:rPr>
      </w:pPr>
      <w:r w:rsidRPr="004B5862">
        <w:rPr>
          <w:rFonts w:ascii="Arial" w:hAnsi="Arial" w:cs="Arial"/>
          <w:b/>
        </w:rPr>
        <w:t>О   внесении изменений и дополнений   в  Решение Собрания депутатов   Успенского  сельсовета</w:t>
      </w:r>
      <w:r>
        <w:rPr>
          <w:rFonts w:ascii="Arial" w:hAnsi="Arial" w:cs="Arial"/>
          <w:b/>
        </w:rPr>
        <w:t xml:space="preserve"> Касторенского района </w:t>
      </w:r>
      <w:r w:rsidRPr="004B5862">
        <w:rPr>
          <w:rFonts w:ascii="Arial" w:hAnsi="Arial" w:cs="Arial"/>
          <w:b/>
        </w:rPr>
        <w:t>от  20.12.2016  г. № 14</w:t>
      </w:r>
    </w:p>
    <w:p w:rsidR="00FC593E" w:rsidRPr="004B5862" w:rsidRDefault="00FC593E" w:rsidP="006948EB">
      <w:pPr>
        <w:pStyle w:val="Header"/>
        <w:tabs>
          <w:tab w:val="left" w:pos="708"/>
        </w:tabs>
        <w:jc w:val="center"/>
        <w:rPr>
          <w:rFonts w:ascii="Arial" w:hAnsi="Arial" w:cs="Arial"/>
          <w:b/>
        </w:rPr>
      </w:pPr>
      <w:r w:rsidRPr="004B5862">
        <w:rPr>
          <w:rFonts w:ascii="Arial" w:hAnsi="Arial" w:cs="Arial"/>
          <w:b/>
        </w:rPr>
        <w:t>«Об  утверждении  Положения  об оплате труда муниципальных   служащих     администрации  Успенского  сельсовета   Касторенского    района</w:t>
      </w:r>
    </w:p>
    <w:p w:rsidR="00FC593E" w:rsidRPr="004B5862" w:rsidRDefault="00FC593E" w:rsidP="006948EB">
      <w:pPr>
        <w:pStyle w:val="Header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Курской</w:t>
      </w:r>
      <w:r w:rsidRPr="004B5862">
        <w:rPr>
          <w:rFonts w:ascii="Arial" w:hAnsi="Arial" w:cs="Arial"/>
          <w:b/>
        </w:rPr>
        <w:t xml:space="preserve"> области»</w:t>
      </w:r>
    </w:p>
    <w:p w:rsidR="00FC593E" w:rsidRPr="00E21FD7" w:rsidRDefault="00FC593E" w:rsidP="005515E6">
      <w:pPr>
        <w:pStyle w:val="Header"/>
        <w:tabs>
          <w:tab w:val="left" w:pos="708"/>
        </w:tabs>
      </w:pPr>
    </w:p>
    <w:p w:rsidR="00FC593E" w:rsidRPr="004B5862" w:rsidRDefault="00FC593E" w:rsidP="005515E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E21FD7">
        <w:t xml:space="preserve">       </w:t>
      </w:r>
      <w:r>
        <w:t xml:space="preserve">        </w:t>
      </w:r>
      <w:r w:rsidRPr="004B5862">
        <w:rPr>
          <w:rFonts w:ascii="Arial" w:hAnsi="Arial" w:cs="Arial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              от 02.03.2007 г. №25-ФЗ «О муниципальной службе в Российской Федерации», Законом Курской области от 13.06.2007 г. № 60-ЗКО «О муниципальной  службе в Курской области», постановлением  Губернатора Курской области от 09.09. 2019 года  № 868-ПА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 Уставом МО «Успенский сельсовет» Касторенского района Курской области,  Собрание депутатов Успенского сельсовета Касторенского района РЕШИЛО:</w:t>
      </w:r>
    </w:p>
    <w:p w:rsidR="00FC593E" w:rsidRPr="004B5862" w:rsidRDefault="00FC593E" w:rsidP="005515E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C593E" w:rsidRPr="004B5862" w:rsidRDefault="00FC593E" w:rsidP="00F70E91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4B5862">
        <w:rPr>
          <w:rFonts w:ascii="Arial" w:hAnsi="Arial" w:cs="Arial"/>
        </w:rPr>
        <w:t xml:space="preserve">          1.Приложение № 2 к  Решению Собрания депутатов Успенского сельсовета Касторенского района от 20.12.2016 г. № 14 «Об утверждении Положения об оплате труда муниципальных служащих   администрации    Успенского сельсовета  Касторенского    района      Курской        области» (с  изменениями и дополнениями)   изложить в новой  редакции.</w:t>
      </w:r>
    </w:p>
    <w:p w:rsidR="00FC593E" w:rsidRPr="004B5862" w:rsidRDefault="00FC593E" w:rsidP="005515E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C593E" w:rsidRPr="004B5862" w:rsidRDefault="00FC593E" w:rsidP="004B7C0C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4B5862">
        <w:rPr>
          <w:rFonts w:ascii="Arial" w:hAnsi="Arial" w:cs="Arial"/>
        </w:rPr>
        <w:t xml:space="preserve">            2.Администрации  Успенского  сельсовета обеспечить финансирование </w:t>
      </w:r>
    </w:p>
    <w:p w:rsidR="00FC593E" w:rsidRPr="004B5862" w:rsidRDefault="00FC593E" w:rsidP="00F70E91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4B5862">
        <w:rPr>
          <w:rFonts w:ascii="Arial" w:hAnsi="Arial" w:cs="Arial"/>
        </w:rPr>
        <w:t>расходов, связанных с реализацией настоящего Решения, в пределах средств, предусмотренных в местном бюджете на 2019 год и последующие годы.</w:t>
      </w:r>
    </w:p>
    <w:p w:rsidR="00FC593E" w:rsidRPr="004B5862" w:rsidRDefault="00FC593E" w:rsidP="00F70E91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C593E" w:rsidRPr="004B5862" w:rsidRDefault="00FC593E" w:rsidP="005515E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  <w:r w:rsidRPr="004B5862">
        <w:rPr>
          <w:rFonts w:ascii="Arial" w:hAnsi="Arial" w:cs="Arial"/>
        </w:rPr>
        <w:t xml:space="preserve">             3.Решение вступает в силу со дня его подписания и распространяется на правоотношения с 01 октября 2019 года.</w:t>
      </w:r>
    </w:p>
    <w:p w:rsidR="00FC593E" w:rsidRPr="004B5862" w:rsidRDefault="00FC593E" w:rsidP="005515E6">
      <w:pPr>
        <w:pStyle w:val="Header"/>
        <w:tabs>
          <w:tab w:val="left" w:pos="708"/>
        </w:tabs>
        <w:jc w:val="both"/>
        <w:rPr>
          <w:rFonts w:ascii="Arial" w:hAnsi="Arial" w:cs="Arial"/>
        </w:rPr>
      </w:pPr>
    </w:p>
    <w:p w:rsidR="00FC593E" w:rsidRPr="004B5862" w:rsidRDefault="00FC593E" w:rsidP="005515E6">
      <w:pPr>
        <w:pStyle w:val="Header"/>
        <w:tabs>
          <w:tab w:val="left" w:pos="708"/>
        </w:tabs>
        <w:rPr>
          <w:rFonts w:ascii="Arial" w:hAnsi="Arial" w:cs="Arial"/>
        </w:rPr>
      </w:pPr>
    </w:p>
    <w:p w:rsidR="00FC593E" w:rsidRPr="004B5862" w:rsidRDefault="00FC593E" w:rsidP="005515E6">
      <w:pPr>
        <w:pStyle w:val="Header"/>
        <w:tabs>
          <w:tab w:val="left" w:pos="708"/>
        </w:tabs>
        <w:rPr>
          <w:rFonts w:ascii="Arial" w:hAnsi="Arial" w:cs="Arial"/>
        </w:rPr>
      </w:pPr>
    </w:p>
    <w:p w:rsidR="00FC593E" w:rsidRPr="004B5862" w:rsidRDefault="00FC593E" w:rsidP="00444393">
      <w:pPr>
        <w:pStyle w:val="Header"/>
        <w:tabs>
          <w:tab w:val="left" w:pos="708"/>
        </w:tabs>
        <w:rPr>
          <w:rFonts w:ascii="Arial" w:hAnsi="Arial" w:cs="Arial"/>
          <w:szCs w:val="20"/>
        </w:rPr>
      </w:pPr>
      <w:r w:rsidRPr="004B5862">
        <w:rPr>
          <w:rFonts w:ascii="Arial" w:hAnsi="Arial" w:cs="Arial"/>
          <w:szCs w:val="20"/>
        </w:rPr>
        <w:t>Председатель Собрания депутатов</w:t>
      </w:r>
    </w:p>
    <w:p w:rsidR="00FC593E" w:rsidRPr="004B5862" w:rsidRDefault="00FC593E" w:rsidP="00444393">
      <w:pPr>
        <w:pStyle w:val="Header"/>
        <w:tabs>
          <w:tab w:val="left" w:pos="708"/>
        </w:tabs>
        <w:rPr>
          <w:rFonts w:ascii="Arial" w:hAnsi="Arial" w:cs="Arial"/>
          <w:szCs w:val="20"/>
        </w:rPr>
      </w:pPr>
      <w:r w:rsidRPr="004B5862">
        <w:rPr>
          <w:rFonts w:ascii="Arial" w:hAnsi="Arial" w:cs="Arial"/>
        </w:rPr>
        <w:t>Успенского</w:t>
      </w:r>
      <w:r w:rsidRPr="004B5862">
        <w:rPr>
          <w:rFonts w:ascii="Arial" w:hAnsi="Arial" w:cs="Arial"/>
          <w:szCs w:val="20"/>
        </w:rPr>
        <w:t xml:space="preserve">  сельсовета                                                               Ю.В.Маслихова</w:t>
      </w:r>
    </w:p>
    <w:p w:rsidR="00FC593E" w:rsidRPr="004B5862" w:rsidRDefault="00FC593E" w:rsidP="00444393">
      <w:pPr>
        <w:pStyle w:val="Header"/>
        <w:tabs>
          <w:tab w:val="left" w:pos="708"/>
        </w:tabs>
        <w:rPr>
          <w:rFonts w:ascii="Arial" w:hAnsi="Arial" w:cs="Arial"/>
          <w:szCs w:val="20"/>
        </w:rPr>
      </w:pPr>
    </w:p>
    <w:p w:rsidR="00FC593E" w:rsidRPr="004B5862" w:rsidRDefault="00FC593E" w:rsidP="00444393">
      <w:pPr>
        <w:pStyle w:val="Header"/>
        <w:tabs>
          <w:tab w:val="left" w:pos="708"/>
        </w:tabs>
        <w:rPr>
          <w:rFonts w:ascii="Arial" w:hAnsi="Arial" w:cs="Arial"/>
        </w:rPr>
      </w:pPr>
      <w:r w:rsidRPr="004B5862">
        <w:rPr>
          <w:rFonts w:ascii="Arial" w:hAnsi="Arial" w:cs="Arial"/>
        </w:rPr>
        <w:t xml:space="preserve">  Глава  </w:t>
      </w:r>
    </w:p>
    <w:p w:rsidR="00FC593E" w:rsidRPr="004B5862" w:rsidRDefault="00FC593E" w:rsidP="00444393">
      <w:pPr>
        <w:pStyle w:val="Header"/>
        <w:tabs>
          <w:tab w:val="left" w:pos="708"/>
        </w:tabs>
        <w:rPr>
          <w:rFonts w:ascii="Arial" w:hAnsi="Arial" w:cs="Arial"/>
        </w:rPr>
      </w:pPr>
      <w:r w:rsidRPr="004B5862">
        <w:rPr>
          <w:rFonts w:ascii="Arial" w:hAnsi="Arial" w:cs="Arial"/>
        </w:rPr>
        <w:t xml:space="preserve">  Успенского   сельсовета                                                            К.М.Осипова</w:t>
      </w:r>
    </w:p>
    <w:p w:rsidR="00FC593E" w:rsidRPr="004B5862" w:rsidRDefault="00FC593E" w:rsidP="00444393">
      <w:pPr>
        <w:spacing w:after="0" w:line="240" w:lineRule="auto"/>
        <w:jc w:val="right"/>
        <w:rPr>
          <w:rFonts w:ascii="Arial" w:hAnsi="Arial" w:cs="Arial"/>
        </w:rPr>
      </w:pPr>
      <w:r w:rsidRPr="004B5862">
        <w:rPr>
          <w:rFonts w:ascii="Arial" w:hAnsi="Arial" w:cs="Arial"/>
        </w:rPr>
        <w:t>Приложение №2</w:t>
      </w:r>
    </w:p>
    <w:p w:rsidR="00FC593E" w:rsidRPr="004B5862" w:rsidRDefault="00FC593E" w:rsidP="00444393">
      <w:pPr>
        <w:spacing w:after="0" w:line="240" w:lineRule="auto"/>
        <w:jc w:val="right"/>
        <w:rPr>
          <w:rFonts w:ascii="Arial" w:hAnsi="Arial" w:cs="Arial"/>
        </w:rPr>
      </w:pPr>
      <w:r w:rsidRPr="004B5862">
        <w:rPr>
          <w:rFonts w:ascii="Arial" w:hAnsi="Arial" w:cs="Arial"/>
        </w:rPr>
        <w:t>к Решению Собрания депутатов</w:t>
      </w:r>
    </w:p>
    <w:p w:rsidR="00FC593E" w:rsidRPr="004B5862" w:rsidRDefault="00FC593E" w:rsidP="00444393">
      <w:pPr>
        <w:spacing w:after="0" w:line="240" w:lineRule="auto"/>
        <w:jc w:val="right"/>
        <w:rPr>
          <w:rFonts w:ascii="Arial" w:hAnsi="Arial" w:cs="Arial"/>
        </w:rPr>
      </w:pPr>
      <w:r w:rsidRPr="004B5862">
        <w:rPr>
          <w:rFonts w:ascii="Arial" w:hAnsi="Arial" w:cs="Arial"/>
          <w:sz w:val="24"/>
          <w:szCs w:val="24"/>
        </w:rPr>
        <w:t xml:space="preserve">Успенского  </w:t>
      </w:r>
      <w:r w:rsidRPr="004B5862">
        <w:rPr>
          <w:rFonts w:ascii="Arial" w:hAnsi="Arial" w:cs="Arial"/>
        </w:rPr>
        <w:t>сельсовета</w:t>
      </w:r>
    </w:p>
    <w:p w:rsidR="00FC593E" w:rsidRPr="004B5862" w:rsidRDefault="00FC593E" w:rsidP="00444393">
      <w:pPr>
        <w:spacing w:after="0" w:line="240" w:lineRule="auto"/>
        <w:jc w:val="right"/>
        <w:rPr>
          <w:rFonts w:ascii="Arial" w:hAnsi="Arial" w:cs="Arial"/>
        </w:rPr>
      </w:pPr>
      <w:r w:rsidRPr="004B5862">
        <w:rPr>
          <w:rFonts w:ascii="Arial" w:hAnsi="Arial" w:cs="Arial"/>
        </w:rPr>
        <w:t xml:space="preserve">Касторенского района </w:t>
      </w:r>
    </w:p>
    <w:p w:rsidR="00FC593E" w:rsidRPr="004B5862" w:rsidRDefault="00FC593E" w:rsidP="0044439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16.10.2019г. №23</w:t>
      </w:r>
    </w:p>
    <w:p w:rsidR="00FC593E" w:rsidRPr="00E21FD7" w:rsidRDefault="00FC593E" w:rsidP="00444393">
      <w:pPr>
        <w:spacing w:after="0" w:line="240" w:lineRule="auto"/>
        <w:jc w:val="right"/>
        <w:rPr>
          <w:rFonts w:ascii="Times New Roman" w:hAnsi="Times New Roman"/>
        </w:rPr>
      </w:pPr>
    </w:p>
    <w:p w:rsidR="00FC593E" w:rsidRPr="004B5862" w:rsidRDefault="00FC593E" w:rsidP="00444393">
      <w:pPr>
        <w:spacing w:after="0" w:line="240" w:lineRule="auto"/>
        <w:jc w:val="center"/>
        <w:rPr>
          <w:rFonts w:ascii="Arial" w:hAnsi="Arial" w:cs="Arial"/>
        </w:rPr>
      </w:pPr>
    </w:p>
    <w:p w:rsidR="00FC593E" w:rsidRPr="004B5862" w:rsidRDefault="00FC593E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5862">
        <w:rPr>
          <w:rFonts w:ascii="Arial" w:hAnsi="Arial" w:cs="Arial"/>
          <w:b/>
          <w:sz w:val="24"/>
          <w:szCs w:val="24"/>
        </w:rPr>
        <w:t>РАЗМЕРЫ</w:t>
      </w:r>
      <w:r w:rsidRPr="004B5862">
        <w:rPr>
          <w:rFonts w:ascii="Arial" w:hAnsi="Arial" w:cs="Arial"/>
          <w:b/>
          <w:sz w:val="24"/>
          <w:szCs w:val="24"/>
        </w:rPr>
        <w:br/>
        <w:t>ДОЛЖНОСТНЫХ ОКЛАДОВ И ЕЖЕМЕСЯЧНОГО ДЕНЕЖНОГО ПООЩРЕНИЯ</w:t>
      </w:r>
      <w:r w:rsidRPr="004B5862">
        <w:rPr>
          <w:rFonts w:ascii="Arial" w:hAnsi="Arial" w:cs="Arial"/>
          <w:b/>
          <w:sz w:val="24"/>
          <w:szCs w:val="24"/>
        </w:rPr>
        <w:br/>
        <w:t>МУНИЦИПАЛЬНЫХ СЛУЖАЩИХ УСПЕНСКОГО СЕЛЬСОВЕТА</w:t>
      </w:r>
      <w:r w:rsidRPr="004B5862">
        <w:rPr>
          <w:rFonts w:ascii="Arial" w:hAnsi="Arial" w:cs="Arial"/>
          <w:b/>
          <w:sz w:val="24"/>
          <w:szCs w:val="24"/>
        </w:rPr>
        <w:br/>
        <w:t>КАСТОРЕНСКОГО РАЙОНА КУРСКОЙ ОБЛАСТИ</w:t>
      </w:r>
    </w:p>
    <w:p w:rsidR="00FC593E" w:rsidRPr="003D0D57" w:rsidRDefault="00FC593E" w:rsidP="00444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FC593E" w:rsidRPr="005F67D6" w:rsidTr="005F67D6">
        <w:tc>
          <w:tcPr>
            <w:tcW w:w="675" w:type="dxa"/>
          </w:tcPr>
          <w:p w:rsidR="00FC593E" w:rsidRPr="004B5862" w:rsidRDefault="00FC593E" w:rsidP="005F6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FC593E" w:rsidRPr="004B5862" w:rsidRDefault="00FC593E" w:rsidP="005F6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FC593E" w:rsidRPr="004B5862" w:rsidRDefault="00FC593E" w:rsidP="005F6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FC593E" w:rsidRPr="004B5862" w:rsidRDefault="00FC593E" w:rsidP="005F6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FC593E" w:rsidRPr="005F67D6" w:rsidTr="005F67D6">
        <w:tc>
          <w:tcPr>
            <w:tcW w:w="675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 xml:space="preserve">Заместитель главы  Успенского сельсовета </w:t>
            </w:r>
          </w:p>
        </w:tc>
        <w:tc>
          <w:tcPr>
            <w:tcW w:w="2393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4842</w:t>
            </w:r>
            <w:r w:rsidRPr="004B5862">
              <w:rPr>
                <w:rFonts w:ascii="Arial" w:hAnsi="Arial" w:cs="Arial"/>
                <w:sz w:val="24"/>
                <w:szCs w:val="24"/>
              </w:rPr>
              <w:t>х4.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B5862">
              <w:rPr>
                <w:rFonts w:ascii="Arial" w:hAnsi="Arial" w:cs="Arial"/>
                <w:sz w:val="24"/>
                <w:szCs w:val="24"/>
              </w:rPr>
              <w:t xml:space="preserve"> =</w:t>
            </w:r>
            <w:r>
              <w:rPr>
                <w:rFonts w:ascii="Arial" w:hAnsi="Arial" w:cs="Arial"/>
                <w:sz w:val="24"/>
                <w:szCs w:val="24"/>
              </w:rPr>
              <w:t>5050</w:t>
            </w:r>
          </w:p>
        </w:tc>
        <w:tc>
          <w:tcPr>
            <w:tcW w:w="2393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</w:t>
            </w:r>
          </w:p>
        </w:tc>
      </w:tr>
      <w:tr w:rsidR="00FC593E" w:rsidRPr="005F67D6" w:rsidTr="005F67D6">
        <w:tc>
          <w:tcPr>
            <w:tcW w:w="675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5862">
              <w:rPr>
                <w:rFonts w:ascii="Arial" w:hAnsi="Arial" w:cs="Arial"/>
                <w:sz w:val="24"/>
                <w:szCs w:val="24"/>
              </w:rPr>
              <w:t>Начальник отдела  Успенского сельсовета- главный бухгалтер</w:t>
            </w:r>
          </w:p>
        </w:tc>
        <w:tc>
          <w:tcPr>
            <w:tcW w:w="2393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4.3=4607</w:t>
            </w:r>
          </w:p>
        </w:tc>
        <w:tc>
          <w:tcPr>
            <w:tcW w:w="2393" w:type="dxa"/>
          </w:tcPr>
          <w:p w:rsidR="00FC593E" w:rsidRPr="004B5862" w:rsidRDefault="00FC593E" w:rsidP="005F67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4423</w:t>
            </w:r>
          </w:p>
        </w:tc>
      </w:tr>
    </w:tbl>
    <w:p w:rsidR="00FC593E" w:rsidRPr="00444393" w:rsidRDefault="00FC593E" w:rsidP="00444393">
      <w:pPr>
        <w:spacing w:after="0" w:line="240" w:lineRule="auto"/>
        <w:rPr>
          <w:sz w:val="24"/>
          <w:szCs w:val="24"/>
        </w:rPr>
      </w:pPr>
    </w:p>
    <w:sectPr w:rsidR="00FC593E" w:rsidRPr="00444393" w:rsidSect="00D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BFE"/>
    <w:multiLevelType w:val="hybridMultilevel"/>
    <w:tmpl w:val="49FA5F58"/>
    <w:lvl w:ilvl="0" w:tplc="9BD85C1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5E6"/>
    <w:rsid w:val="000C2534"/>
    <w:rsid w:val="000E1733"/>
    <w:rsid w:val="002663D1"/>
    <w:rsid w:val="00344C9E"/>
    <w:rsid w:val="00366C5A"/>
    <w:rsid w:val="00380CE9"/>
    <w:rsid w:val="003D0D57"/>
    <w:rsid w:val="00410FF0"/>
    <w:rsid w:val="00444393"/>
    <w:rsid w:val="004B5862"/>
    <w:rsid w:val="004B6AF3"/>
    <w:rsid w:val="004B7C0C"/>
    <w:rsid w:val="005515E6"/>
    <w:rsid w:val="005F67D6"/>
    <w:rsid w:val="006948EB"/>
    <w:rsid w:val="00841AA6"/>
    <w:rsid w:val="008C227D"/>
    <w:rsid w:val="008E7112"/>
    <w:rsid w:val="0094509A"/>
    <w:rsid w:val="00957515"/>
    <w:rsid w:val="00B83BA7"/>
    <w:rsid w:val="00BD27E7"/>
    <w:rsid w:val="00C11CCD"/>
    <w:rsid w:val="00C54EEC"/>
    <w:rsid w:val="00DD6D8D"/>
    <w:rsid w:val="00E21FD7"/>
    <w:rsid w:val="00EB1BD9"/>
    <w:rsid w:val="00EB6B63"/>
    <w:rsid w:val="00F0285F"/>
    <w:rsid w:val="00F70E91"/>
    <w:rsid w:val="00FC593E"/>
    <w:rsid w:val="00F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8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15E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515E6"/>
    <w:pPr>
      <w:spacing w:after="0" w:line="240" w:lineRule="auto"/>
      <w:jc w:val="center"/>
    </w:pPr>
    <w:rPr>
      <w:rFonts w:ascii="Times New Roman" w:hAnsi="Times New Roman" w:cs="Courier New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515E6"/>
    <w:rPr>
      <w:rFonts w:ascii="Times New Roman" w:hAnsi="Times New Roman" w:cs="Courier New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443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422</Words>
  <Characters>2406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успенка</cp:lastModifiedBy>
  <cp:revision>19</cp:revision>
  <cp:lastPrinted>2019-10-31T11:22:00Z</cp:lastPrinted>
  <dcterms:created xsi:type="dcterms:W3CDTF">2018-01-12T07:26:00Z</dcterms:created>
  <dcterms:modified xsi:type="dcterms:W3CDTF">2019-10-31T11:23:00Z</dcterms:modified>
</cp:coreProperties>
</file>