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B6" w:rsidRPr="00276952" w:rsidRDefault="00D77AB6" w:rsidP="001440EC">
      <w:pPr>
        <w:pStyle w:val="western"/>
        <w:spacing w:before="0" w:after="0"/>
        <w:ind w:right="29"/>
        <w:jc w:val="center"/>
        <w:rPr>
          <w:rFonts w:ascii="Times New Roman" w:hAnsi="Times New Roman" w:cs="Times New Roman"/>
        </w:rPr>
      </w:pPr>
      <w:r w:rsidRPr="00276952">
        <w:rPr>
          <w:rFonts w:ascii="Times New Roman" w:hAnsi="Times New Roman" w:cs="Times New Roman"/>
          <w:bCs/>
        </w:rPr>
        <w:t>РОССИЙСКАЯ ФЕДЕРАЦИЯ</w:t>
      </w:r>
    </w:p>
    <w:p w:rsidR="00D77AB6" w:rsidRPr="00276952" w:rsidRDefault="00D77AB6" w:rsidP="001440EC">
      <w:pPr>
        <w:pStyle w:val="western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АДМИНИСТРАЦИЯ  УСПЕН</w:t>
      </w:r>
      <w:r w:rsidRPr="00276952">
        <w:rPr>
          <w:rFonts w:ascii="Times New Roman" w:hAnsi="Times New Roman" w:cs="Times New Roman"/>
          <w:bCs/>
        </w:rPr>
        <w:t>СКОГО  СЕЛЬСОВЕТА</w:t>
      </w:r>
    </w:p>
    <w:p w:rsidR="00D77AB6" w:rsidRPr="00276952" w:rsidRDefault="00D77AB6" w:rsidP="001440EC">
      <w:pPr>
        <w:pStyle w:val="western"/>
        <w:spacing w:before="0" w:after="0"/>
        <w:jc w:val="center"/>
        <w:rPr>
          <w:rFonts w:ascii="Times New Roman" w:hAnsi="Times New Roman" w:cs="Times New Roman"/>
          <w:bCs/>
        </w:rPr>
      </w:pPr>
      <w:r w:rsidRPr="00276952">
        <w:rPr>
          <w:rFonts w:ascii="Times New Roman" w:hAnsi="Times New Roman" w:cs="Times New Roman"/>
          <w:bCs/>
        </w:rPr>
        <w:t>КАСТОРЕНСКОГО РАЙОНА КУРСКОЙ ОБЛАСТИ</w:t>
      </w:r>
    </w:p>
    <w:p w:rsidR="00D77AB6" w:rsidRPr="00276952" w:rsidRDefault="00D77AB6" w:rsidP="001440EC">
      <w:pPr>
        <w:pStyle w:val="western"/>
        <w:spacing w:before="0" w:after="0"/>
        <w:jc w:val="center"/>
        <w:rPr>
          <w:rFonts w:ascii="Times New Roman" w:hAnsi="Times New Roman" w:cs="Times New Roman"/>
        </w:rPr>
      </w:pPr>
    </w:p>
    <w:p w:rsidR="00D77AB6" w:rsidRPr="00E81C07" w:rsidRDefault="00D77AB6" w:rsidP="001440EC">
      <w:pPr>
        <w:pStyle w:val="western"/>
        <w:spacing w:before="0" w:after="0"/>
        <w:jc w:val="center"/>
        <w:rPr>
          <w:rFonts w:ascii="Times New Roman" w:hAnsi="Times New Roman" w:cs="Times New Roman"/>
          <w:bCs/>
        </w:rPr>
      </w:pPr>
      <w:r w:rsidRPr="00276952">
        <w:rPr>
          <w:rFonts w:ascii="Times New Roman" w:hAnsi="Times New Roman" w:cs="Times New Roman"/>
          <w:bCs/>
        </w:rPr>
        <w:t>ПОСТАНОВЛЕНИЕ</w:t>
      </w:r>
    </w:p>
    <w:p w:rsidR="00D77AB6" w:rsidRPr="00E81C07" w:rsidRDefault="00D77AB6" w:rsidP="001440EC">
      <w:pPr>
        <w:pStyle w:val="western"/>
        <w:spacing w:before="0" w:after="0"/>
        <w:jc w:val="center"/>
        <w:rPr>
          <w:rFonts w:ascii="Times New Roman" w:hAnsi="Times New Roman" w:cs="Times New Roman"/>
          <w:bCs/>
        </w:rPr>
      </w:pPr>
    </w:p>
    <w:p w:rsidR="00D77AB6" w:rsidRPr="001440EC" w:rsidRDefault="00D77AB6" w:rsidP="001440EC">
      <w:pPr>
        <w:pStyle w:val="western"/>
        <w:spacing w:after="2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 17</w:t>
      </w:r>
      <w:r w:rsidRPr="00276952">
        <w:rPr>
          <w:rFonts w:ascii="Times New Roman" w:hAnsi="Times New Roman" w:cs="Times New Roman"/>
          <w:bCs/>
        </w:rPr>
        <w:t xml:space="preserve"> октября  2018 года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№ 49</w:t>
      </w:r>
      <w:r w:rsidRPr="00276952">
        <w:rPr>
          <w:rFonts w:ascii="Times New Roman" w:hAnsi="Times New Roman" w:cs="Times New Roman"/>
          <w:bCs/>
        </w:rPr>
        <w:t xml:space="preserve">                                          </w:t>
      </w:r>
      <w:r>
        <w:rPr>
          <w:rFonts w:ascii="Times New Roman" w:hAnsi="Times New Roman" w:cs="Times New Roman"/>
          <w:bCs/>
        </w:rPr>
        <w:t xml:space="preserve">                     </w:t>
      </w:r>
    </w:p>
    <w:tbl>
      <w:tblPr>
        <w:tblW w:w="0" w:type="auto"/>
        <w:tblLook w:val="01E0"/>
      </w:tblPr>
      <w:tblGrid>
        <w:gridCol w:w="5920"/>
        <w:gridCol w:w="3651"/>
      </w:tblGrid>
      <w:tr w:rsidR="00D77AB6" w:rsidRPr="003E3CC2" w:rsidTr="001440EC">
        <w:tc>
          <w:tcPr>
            <w:tcW w:w="5920" w:type="dxa"/>
          </w:tcPr>
          <w:p w:rsidR="00D77AB6" w:rsidRDefault="00D77A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40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Успенского  сельсовета </w:t>
            </w:r>
            <w:r w:rsidRPr="001440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Касторенского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Курской области </w:t>
            </w:r>
          </w:p>
          <w:p w:rsidR="00D77AB6" w:rsidRPr="001440EC" w:rsidRDefault="00D77AB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20.04.2017 года № 25 </w:t>
            </w:r>
            <w:r w:rsidRPr="001440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Плана мероприятий по противодействию коррупции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Успенском сельсовете Касторенского  района </w:t>
            </w:r>
            <w:r w:rsidRPr="001440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2017-2019 годы»</w:t>
            </w:r>
          </w:p>
        </w:tc>
        <w:tc>
          <w:tcPr>
            <w:tcW w:w="3651" w:type="dxa"/>
          </w:tcPr>
          <w:p w:rsidR="00D77AB6" w:rsidRPr="001440EC" w:rsidRDefault="00D77AB6">
            <w:pPr>
              <w:pStyle w:val="ConsPlusTitle"/>
              <w:widowControl/>
              <w:rPr>
                <w:sz w:val="24"/>
                <w:szCs w:val="24"/>
              </w:rPr>
            </w:pPr>
          </w:p>
        </w:tc>
      </w:tr>
    </w:tbl>
    <w:p w:rsidR="00D77AB6" w:rsidRPr="001440EC" w:rsidRDefault="00D77AB6" w:rsidP="001440EC">
      <w:pPr>
        <w:pStyle w:val="ConsPlusTitle"/>
        <w:widowControl/>
        <w:rPr>
          <w:sz w:val="24"/>
          <w:szCs w:val="24"/>
        </w:rPr>
      </w:pPr>
    </w:p>
    <w:p w:rsidR="00D77AB6" w:rsidRPr="001440EC" w:rsidRDefault="00D77AB6" w:rsidP="001440EC">
      <w:pPr>
        <w:pStyle w:val="ConsPlusNormal"/>
        <w:widowControl/>
        <w:ind w:firstLine="540"/>
        <w:rPr>
          <w:sz w:val="24"/>
          <w:szCs w:val="24"/>
        </w:rPr>
      </w:pPr>
    </w:p>
    <w:p w:rsidR="00D77AB6" w:rsidRPr="009F0B9B" w:rsidRDefault="00D77AB6" w:rsidP="009F0B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40E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29.06.2018 года № 378, постановлением Администрации Курской области от 30.08.2018 года № 698-па «О </w:t>
      </w:r>
      <w:r w:rsidRPr="009F0B9B">
        <w:rPr>
          <w:rFonts w:ascii="Times New Roman" w:hAnsi="Times New Roman" w:cs="Times New Roman"/>
          <w:b w:val="0"/>
          <w:sz w:val="24"/>
          <w:szCs w:val="24"/>
        </w:rPr>
        <w:t>внесении изменений в постановление Администрации Курской области от 28.12.2016 года № 1021-па «Об утверждении областной антикоррупционной программы «План противодействия коррупции в Курской области на 2017-2019 годы», постановлением</w:t>
      </w:r>
      <w:r w:rsidRPr="001440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1440EC">
        <w:rPr>
          <w:rFonts w:ascii="Times New Roman" w:hAnsi="Times New Roman" w:cs="Times New Roman"/>
          <w:b w:val="0"/>
          <w:sz w:val="24"/>
          <w:szCs w:val="24"/>
        </w:rPr>
        <w:t xml:space="preserve"> Касторенского района Курской области  от </w:t>
      </w:r>
      <w:r w:rsidRPr="001440EC">
        <w:rPr>
          <w:b w:val="0"/>
          <w:sz w:val="26"/>
          <w:szCs w:val="26"/>
        </w:rPr>
        <w:t xml:space="preserve">  </w:t>
      </w:r>
      <w:r w:rsidRPr="001440EC">
        <w:rPr>
          <w:rFonts w:ascii="Times New Roman" w:hAnsi="Times New Roman" w:cs="Times New Roman"/>
          <w:b w:val="0"/>
          <w:sz w:val="24"/>
          <w:szCs w:val="24"/>
        </w:rPr>
        <w:t>11.09.2018 года №  375 «О внесении изменений в пост</w:t>
      </w:r>
      <w:r>
        <w:rPr>
          <w:rFonts w:ascii="Times New Roman" w:hAnsi="Times New Roman" w:cs="Times New Roman"/>
          <w:b w:val="0"/>
          <w:sz w:val="24"/>
          <w:szCs w:val="24"/>
        </w:rPr>
        <w:t>ановление Администрации  Успен</w:t>
      </w:r>
      <w:r w:rsidRPr="001440EC">
        <w:rPr>
          <w:rFonts w:ascii="Times New Roman" w:hAnsi="Times New Roman" w:cs="Times New Roman"/>
          <w:b w:val="0"/>
          <w:sz w:val="24"/>
          <w:szCs w:val="24"/>
        </w:rPr>
        <w:t xml:space="preserve">ского  сельсовета Касторенского района  Курской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07.04.2017 года № 97</w:t>
      </w:r>
      <w:r w:rsidRPr="001440E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Плана мероприятий по противодействию коррупции в  Касторенском районе на 2017-2019 годы»</w:t>
      </w:r>
      <w:r>
        <w:rPr>
          <w:rFonts w:ascii="Times New Roman" w:hAnsi="Times New Roman" w:cs="Times New Roman"/>
          <w:b w:val="0"/>
          <w:sz w:val="24"/>
          <w:szCs w:val="24"/>
        </w:rPr>
        <w:t>, Администрация  Успен</w:t>
      </w:r>
      <w:r w:rsidRPr="001440EC">
        <w:rPr>
          <w:rFonts w:ascii="Times New Roman" w:hAnsi="Times New Roman" w:cs="Times New Roman"/>
          <w:b w:val="0"/>
          <w:sz w:val="24"/>
          <w:szCs w:val="24"/>
        </w:rPr>
        <w:t xml:space="preserve">ского  сельсовета Касторенского района  Курской </w:t>
      </w:r>
      <w:r w:rsidRPr="009F0B9B">
        <w:rPr>
          <w:rFonts w:ascii="Times New Roman" w:hAnsi="Times New Roman" w:cs="Times New Roman"/>
          <w:b w:val="0"/>
          <w:sz w:val="24"/>
          <w:szCs w:val="24"/>
        </w:rPr>
        <w:t>области   ПОСТАНОВЛЯЕТ:</w:t>
      </w:r>
    </w:p>
    <w:p w:rsidR="00D77AB6" w:rsidRPr="001440EC" w:rsidRDefault="00D77AB6" w:rsidP="009F0B9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40EC">
        <w:rPr>
          <w:rFonts w:ascii="Times New Roman" w:hAnsi="Times New Roman" w:cs="Times New Roman"/>
          <w:sz w:val="24"/>
          <w:szCs w:val="24"/>
        </w:rPr>
        <w:t xml:space="preserve">1. Утвердить прилагаемые изменения, которые вносятся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Успенского  сельсовета </w:t>
      </w:r>
      <w:r w:rsidRPr="001440EC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>
        <w:rPr>
          <w:rFonts w:ascii="Times New Roman" w:hAnsi="Times New Roman" w:cs="Times New Roman"/>
          <w:sz w:val="24"/>
          <w:szCs w:val="24"/>
        </w:rPr>
        <w:t>Курской области от 20.04.2017 года № 25</w:t>
      </w:r>
      <w:r w:rsidRPr="001440EC">
        <w:rPr>
          <w:rFonts w:ascii="Times New Roman" w:hAnsi="Times New Roman" w:cs="Times New Roman"/>
          <w:sz w:val="24"/>
          <w:szCs w:val="24"/>
        </w:rPr>
        <w:t xml:space="preserve"> «Об утверждении  Плана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 xml:space="preserve"> Успенском  сельсовете   Касторенского  района </w:t>
      </w:r>
      <w:r w:rsidRPr="001440EC">
        <w:rPr>
          <w:rFonts w:ascii="Times New Roman" w:hAnsi="Times New Roman" w:cs="Times New Roman"/>
          <w:sz w:val="24"/>
          <w:szCs w:val="24"/>
        </w:rPr>
        <w:t xml:space="preserve"> на 2017-2019 годы».</w:t>
      </w:r>
    </w:p>
    <w:p w:rsidR="00D77AB6" w:rsidRPr="001440EC" w:rsidRDefault="00D77AB6" w:rsidP="001440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40EC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D77AB6" w:rsidRPr="001440EC" w:rsidRDefault="00D77AB6" w:rsidP="001440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40EC">
        <w:rPr>
          <w:rFonts w:ascii="Times New Roman" w:hAnsi="Times New Roman" w:cs="Times New Roman"/>
          <w:sz w:val="24"/>
          <w:szCs w:val="24"/>
        </w:rPr>
        <w:t>. Постановление вступает в силу с даты подписания.</w:t>
      </w:r>
    </w:p>
    <w:p w:rsidR="00D77AB6" w:rsidRPr="001440EC" w:rsidRDefault="00D77AB6" w:rsidP="001440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AB6" w:rsidRDefault="00D77AB6" w:rsidP="001440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AB6" w:rsidRPr="001440EC" w:rsidRDefault="00D77AB6" w:rsidP="001440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AB6" w:rsidRDefault="00D77AB6" w:rsidP="001440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40E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B6" w:rsidRPr="001440EC" w:rsidRDefault="00D77AB6" w:rsidP="001440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  сельсовета                                                                                     К.М.Осипова</w:t>
      </w:r>
    </w:p>
    <w:p w:rsidR="00D77AB6" w:rsidRPr="001440EC" w:rsidRDefault="00D77AB6" w:rsidP="001440EC">
      <w:pPr>
        <w:rPr>
          <w:rFonts w:ascii="Times New Roman" w:hAnsi="Times New Roman"/>
          <w:sz w:val="24"/>
          <w:szCs w:val="24"/>
        </w:rPr>
      </w:pPr>
    </w:p>
    <w:p w:rsidR="00D77AB6" w:rsidRPr="001440EC" w:rsidRDefault="00D77AB6" w:rsidP="001440EC">
      <w:pPr>
        <w:rPr>
          <w:sz w:val="24"/>
          <w:szCs w:val="24"/>
        </w:rPr>
      </w:pPr>
    </w:p>
    <w:p w:rsidR="00D77AB6" w:rsidRPr="001440EC" w:rsidRDefault="00D77AB6" w:rsidP="001440EC">
      <w:pPr>
        <w:rPr>
          <w:sz w:val="24"/>
          <w:szCs w:val="24"/>
        </w:rPr>
      </w:pPr>
    </w:p>
    <w:p w:rsidR="00D77AB6" w:rsidRDefault="00D77AB6" w:rsidP="001440EC"/>
    <w:p w:rsidR="00D77AB6" w:rsidRDefault="00D77AB6" w:rsidP="001440EC"/>
    <w:p w:rsidR="00D77AB6" w:rsidRDefault="00D77AB6" w:rsidP="001440EC"/>
    <w:p w:rsidR="00D77AB6" w:rsidRDefault="00D77AB6" w:rsidP="001440EC"/>
    <w:p w:rsidR="00D77AB6" w:rsidRPr="009F0B9B" w:rsidRDefault="00D77AB6" w:rsidP="009F0B9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9F0B9B">
        <w:rPr>
          <w:rFonts w:ascii="Times New Roman" w:hAnsi="Times New Roman"/>
          <w:sz w:val="24"/>
          <w:szCs w:val="24"/>
        </w:rPr>
        <w:t>Утверждены</w:t>
      </w:r>
    </w:p>
    <w:p w:rsidR="00D77AB6" w:rsidRPr="009F0B9B" w:rsidRDefault="00D77AB6" w:rsidP="009F0B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F0B9B">
        <w:rPr>
          <w:rFonts w:ascii="Times New Roman" w:hAnsi="Times New Roman"/>
          <w:sz w:val="24"/>
          <w:szCs w:val="24"/>
        </w:rPr>
        <w:t>постановлением</w:t>
      </w:r>
    </w:p>
    <w:p w:rsidR="00D77AB6" w:rsidRDefault="00D77AB6" w:rsidP="009F0B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F0B9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Успенского  сельсовета</w:t>
      </w:r>
    </w:p>
    <w:p w:rsidR="00D77AB6" w:rsidRDefault="00D77AB6" w:rsidP="009F0B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F0B9B">
        <w:rPr>
          <w:rFonts w:ascii="Times New Roman" w:hAnsi="Times New Roman"/>
          <w:sz w:val="24"/>
          <w:szCs w:val="24"/>
        </w:rPr>
        <w:t>Касторенского района</w:t>
      </w:r>
    </w:p>
    <w:p w:rsidR="00D77AB6" w:rsidRPr="009F0B9B" w:rsidRDefault="00D77AB6" w:rsidP="009F0B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D77AB6" w:rsidRPr="009F0B9B" w:rsidRDefault="00D77AB6" w:rsidP="009F0B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17.10.2018 г. № 49  </w:t>
      </w:r>
    </w:p>
    <w:p w:rsidR="00D77AB6" w:rsidRDefault="00D77AB6" w:rsidP="001440EC">
      <w:pPr>
        <w:rPr>
          <w:sz w:val="20"/>
          <w:szCs w:val="20"/>
        </w:rPr>
      </w:pPr>
    </w:p>
    <w:p w:rsidR="00D77AB6" w:rsidRDefault="00D77AB6" w:rsidP="001440EC"/>
    <w:p w:rsidR="00D77AB6" w:rsidRDefault="00D77AB6" w:rsidP="001440E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ИЗМЕНЕНИЯ,</w:t>
      </w:r>
    </w:p>
    <w:p w:rsidR="00D77AB6" w:rsidRDefault="00D77AB6" w:rsidP="001440E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которые вносятся в постановление Администрации  Успенского  сельсовета Касторенского района  Курской области от 20.04.2017 года № 25  «Об утверждении Плана мероприятий по противодействию коррупции в Успенском сельсовете Касторенского района на 2017-2019 годы»</w:t>
      </w:r>
    </w:p>
    <w:p w:rsidR="00D77AB6" w:rsidRDefault="00D77AB6" w:rsidP="001440E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D77AB6" w:rsidRDefault="00D77AB6" w:rsidP="001440E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D77AB6" w:rsidRDefault="00D77AB6" w:rsidP="001440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 наименовании и тексте постановления цифры «2017-2019» заменить цифрами «2017-2020».</w:t>
      </w:r>
    </w:p>
    <w:p w:rsidR="00D77AB6" w:rsidRDefault="00D77AB6" w:rsidP="001440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В Плане мероприятий по противодействию коррупции в Успенском сельсовете Касторенского района, утвержденного постановлением Администрации Успенского  сельсовета Касторенского района от 20.04.2017 года № 25, цифры «2017-2019» заменить цифрами «2017-2020».</w:t>
      </w:r>
    </w:p>
    <w:p w:rsidR="00D77AB6" w:rsidRDefault="00D77AB6" w:rsidP="001440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 Раздел 1 дополнить пунктом 1.3.8. следующего содержания:</w:t>
      </w:r>
    </w:p>
    <w:p w:rsidR="00D77AB6" w:rsidRDefault="00D77AB6" w:rsidP="001440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3008"/>
        <w:gridCol w:w="1934"/>
        <w:gridCol w:w="1939"/>
        <w:gridCol w:w="1933"/>
      </w:tblGrid>
      <w:tr w:rsidR="00D77AB6" w:rsidRPr="003E3CC2" w:rsidTr="001440EC">
        <w:tc>
          <w:tcPr>
            <w:tcW w:w="675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1.3.8.</w:t>
            </w:r>
          </w:p>
        </w:tc>
        <w:tc>
          <w:tcPr>
            <w:tcW w:w="3221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контроля за ведением личных дел лиц, замещающих муниципальные должности и должности муниципальной службы Успенского сельсовета Касторенского района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48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кадровой работы в части, касающихся личных дел лиц, замещающих муниципальные должности и должности муниципальной службы Успенского сельсовета Касторенского района Курской области</w:t>
            </w:r>
          </w:p>
        </w:tc>
        <w:tc>
          <w:tcPr>
            <w:tcW w:w="1948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Постоянно, в отношении свойственников – в 2-х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48" w:type="dxa"/>
          </w:tcPr>
          <w:p w:rsidR="00D77AB6" w:rsidRPr="00E70B0A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Успен</w:t>
            </w:r>
            <w:r w:rsidRPr="00E70B0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сельсовета Касторенского района</w:t>
            </w:r>
          </w:p>
        </w:tc>
      </w:tr>
    </w:tbl>
    <w:p w:rsidR="00D77AB6" w:rsidRDefault="00D77AB6" w:rsidP="001440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77AB6" w:rsidRDefault="00D77AB6" w:rsidP="001440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 В разделе 3:</w:t>
      </w:r>
    </w:p>
    <w:p w:rsidR="00D77AB6" w:rsidRDefault="00D77AB6" w:rsidP="001440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Графу «Наименование мероприятия» пункта 3.1.2. изложить в следующей редакции:</w:t>
      </w:r>
    </w:p>
    <w:p w:rsidR="00D77AB6" w:rsidRDefault="00D77AB6" w:rsidP="001440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«Организация дополнительного профессионального образования муниципальных служащих по вопросам противодействия коррупции.</w:t>
      </w:r>
    </w:p>
    <w:p w:rsidR="00D77AB6" w:rsidRDefault="00D77AB6" w:rsidP="001440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коррупции»;</w:t>
      </w:r>
    </w:p>
    <w:p w:rsidR="00D77AB6" w:rsidRDefault="00D77AB6" w:rsidP="001440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77AB6" w:rsidRDefault="00D77AB6" w:rsidP="001440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пунктом 3.1.4.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087"/>
        <w:gridCol w:w="1970"/>
        <w:gridCol w:w="1820"/>
        <w:gridCol w:w="1938"/>
      </w:tblGrid>
      <w:tr w:rsidR="00D77AB6" w:rsidRPr="003E3CC2" w:rsidTr="001440EC">
        <w:tc>
          <w:tcPr>
            <w:tcW w:w="675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3.1.4.</w:t>
            </w:r>
          </w:p>
        </w:tc>
        <w:tc>
          <w:tcPr>
            <w:tcW w:w="3221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Успенского сельсовета Касторенского района Курской области для замещения должностей, включенных в перечень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948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образовательных мероприятий</w:t>
            </w:r>
          </w:p>
        </w:tc>
        <w:tc>
          <w:tcPr>
            <w:tcW w:w="1948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2018-2020 гг.</w:t>
            </w:r>
          </w:p>
        </w:tc>
        <w:tc>
          <w:tcPr>
            <w:tcW w:w="1948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Успен</w:t>
            </w:r>
            <w:r w:rsidRPr="00E70B0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сельсовета Касторенского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D77AB6" w:rsidRPr="006671C0" w:rsidRDefault="00D77AB6" w:rsidP="006671C0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77AB6" w:rsidRDefault="00D77AB6" w:rsidP="006671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пунктами 3.3.5. – 3.3.6.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"/>
        <w:gridCol w:w="2827"/>
        <w:gridCol w:w="2419"/>
        <w:gridCol w:w="1557"/>
        <w:gridCol w:w="1978"/>
      </w:tblGrid>
      <w:tr w:rsidR="00D77AB6" w:rsidRPr="003E3CC2" w:rsidTr="001440EC">
        <w:tc>
          <w:tcPr>
            <w:tcW w:w="800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3.3.5.</w:t>
            </w:r>
          </w:p>
        </w:tc>
        <w:tc>
          <w:tcPr>
            <w:tcW w:w="2877" w:type="dxa"/>
          </w:tcPr>
          <w:p w:rsidR="00D77AB6" w:rsidRPr="00D00405" w:rsidRDefault="00D77AB6" w:rsidP="00D0040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405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отчета о выполнении Плана мероприятий по противодействию кор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рупции в  Администрации  Успен</w:t>
            </w:r>
            <w:r w:rsidRPr="00D0040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сельсовета  Касторенского района в информационно-телекоммуникационной сети «Интернет» на официал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ьном сайте Администрации Успен</w:t>
            </w:r>
            <w:r w:rsidRPr="00D004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ского сельсовета Касторенского района в разделе «Противодействие коррупции»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Успенского сельсовета </w:t>
            </w:r>
            <w:r w:rsidRPr="00D004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Касторенского района</w:t>
            </w:r>
          </w:p>
        </w:tc>
        <w:tc>
          <w:tcPr>
            <w:tcW w:w="2461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населения  о результатах антикоррупционной работы  муниципальных органов</w:t>
            </w:r>
          </w:p>
        </w:tc>
        <w:tc>
          <w:tcPr>
            <w:tcW w:w="1583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019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Успен</w:t>
            </w:r>
            <w:r w:rsidRPr="00E70B0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сельсовета Касторенского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D77AB6" w:rsidRPr="003E3CC2" w:rsidTr="001440EC">
        <w:tc>
          <w:tcPr>
            <w:tcW w:w="800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3.3.6</w:t>
            </w:r>
          </w:p>
        </w:tc>
        <w:tc>
          <w:tcPr>
            <w:tcW w:w="2877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 или замещающими должности, осуществление полномочий по которым  влечет за собой обязанность 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461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Совершенствование порядка предоставления сведений о доходах, расходах, об имуществе  и обязательствах имущественного характера </w:t>
            </w:r>
          </w:p>
        </w:tc>
        <w:tc>
          <w:tcPr>
            <w:tcW w:w="1583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 1 января 2019 года</w:t>
            </w:r>
          </w:p>
        </w:tc>
        <w:tc>
          <w:tcPr>
            <w:tcW w:w="2019" w:type="dxa"/>
          </w:tcPr>
          <w:p w:rsidR="00D77AB6" w:rsidRDefault="00D77AB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Успен</w:t>
            </w:r>
            <w:r w:rsidRPr="00E70B0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сельсовета Касторенского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D77AB6" w:rsidRDefault="00D77AB6" w:rsidP="001440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77AB6" w:rsidRDefault="00D77AB6" w:rsidP="001440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77AB6" w:rsidRDefault="00D77AB6" w:rsidP="001440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77AB6" w:rsidRDefault="00D77AB6"/>
    <w:sectPr w:rsidR="00D77AB6" w:rsidSect="007C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0EC"/>
    <w:rsid w:val="00070F77"/>
    <w:rsid w:val="001440EC"/>
    <w:rsid w:val="00276952"/>
    <w:rsid w:val="003E3CC2"/>
    <w:rsid w:val="00401236"/>
    <w:rsid w:val="006671C0"/>
    <w:rsid w:val="006F52FF"/>
    <w:rsid w:val="007C6ED3"/>
    <w:rsid w:val="009F0B9B"/>
    <w:rsid w:val="00B547B7"/>
    <w:rsid w:val="00D00405"/>
    <w:rsid w:val="00D77AB6"/>
    <w:rsid w:val="00DE4600"/>
    <w:rsid w:val="00E70B0A"/>
    <w:rsid w:val="00E81C07"/>
    <w:rsid w:val="00FA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D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4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440E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western">
    <w:name w:val="western"/>
    <w:basedOn w:val="Normal"/>
    <w:uiPriority w:val="99"/>
    <w:rsid w:val="001440EC"/>
    <w:pPr>
      <w:suppressAutoHyphens/>
      <w:spacing w:before="28" w:after="28" w:line="240" w:lineRule="auto"/>
    </w:pPr>
    <w:rPr>
      <w:rFonts w:cs="Calibr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4</Pages>
  <Words>894</Words>
  <Characters>5096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5</cp:revision>
  <cp:lastPrinted>2019-10-22T06:39:00Z</cp:lastPrinted>
  <dcterms:created xsi:type="dcterms:W3CDTF">2018-10-16T11:27:00Z</dcterms:created>
  <dcterms:modified xsi:type="dcterms:W3CDTF">2019-10-22T06:40:00Z</dcterms:modified>
</cp:coreProperties>
</file>