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62" w:rsidRDefault="002E5462" w:rsidP="00626D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26D56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2E5462" w:rsidRDefault="002E5462" w:rsidP="00626D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УСПЕН</w:t>
      </w:r>
      <w:r w:rsidRPr="00626D56">
        <w:rPr>
          <w:rFonts w:ascii="Arial" w:hAnsi="Arial" w:cs="Arial"/>
          <w:b/>
          <w:bCs/>
          <w:sz w:val="32"/>
          <w:szCs w:val="32"/>
        </w:rPr>
        <w:t xml:space="preserve">СКОГО СЕЛЬСОВЕТА </w:t>
      </w:r>
    </w:p>
    <w:p w:rsidR="002E5462" w:rsidRPr="00626D56" w:rsidRDefault="002E5462" w:rsidP="00626D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26D56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2E5462" w:rsidRPr="00626D56" w:rsidRDefault="002E5462" w:rsidP="00626D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26D5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2E5462" w:rsidRPr="00626D56" w:rsidRDefault="002E5462" w:rsidP="00626D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E5462" w:rsidRPr="00626D56" w:rsidRDefault="002E5462" w:rsidP="00626D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26D56">
        <w:rPr>
          <w:rFonts w:ascii="Arial" w:hAnsi="Arial" w:cs="Arial"/>
          <w:b/>
          <w:bCs/>
          <w:sz w:val="32"/>
          <w:szCs w:val="32"/>
        </w:rPr>
        <w:t>РЕШЕНИЕ</w:t>
      </w:r>
    </w:p>
    <w:p w:rsidR="002E5462" w:rsidRPr="00626D56" w:rsidRDefault="002E5462" w:rsidP="00626D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26D56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 xml:space="preserve"> 28 апреля 2017      N7</w:t>
      </w:r>
    </w:p>
    <w:p w:rsidR="002E5462" w:rsidRPr="00626D56" w:rsidRDefault="002E5462" w:rsidP="00626D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E5462" w:rsidRPr="00626D56" w:rsidRDefault="002E5462" w:rsidP="00626D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26D56">
        <w:rPr>
          <w:rFonts w:ascii="Arial" w:hAnsi="Arial" w:cs="Arial"/>
          <w:b/>
          <w:bCs/>
          <w:sz w:val="32"/>
          <w:szCs w:val="32"/>
        </w:rPr>
        <w:t>О ПОРЯДКЕ СООБЩЕНИЯ ЛИЦАМИ, ЗАМЕЩАЮЩИМИ МУНИЦИПАЛЬНЫЕ</w:t>
      </w:r>
    </w:p>
    <w:p w:rsidR="002E5462" w:rsidRPr="00626D56" w:rsidRDefault="002E5462" w:rsidP="00626D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26D56">
        <w:rPr>
          <w:rFonts w:ascii="Arial" w:hAnsi="Arial" w:cs="Arial"/>
          <w:b/>
          <w:bCs/>
          <w:sz w:val="32"/>
          <w:szCs w:val="32"/>
        </w:rPr>
        <w:t>ДОЛЖНОСТИ, О ВОЗНИКНОВЕНИИ ЛИЧНОЙ ЗАИНТЕРЕСОВАННОСТИ ПРИ</w:t>
      </w:r>
    </w:p>
    <w:p w:rsidR="002E5462" w:rsidRPr="00626D56" w:rsidRDefault="002E5462" w:rsidP="00626D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26D56">
        <w:rPr>
          <w:rFonts w:ascii="Arial" w:hAnsi="Arial" w:cs="Arial"/>
          <w:b/>
          <w:bCs/>
          <w:sz w:val="32"/>
          <w:szCs w:val="32"/>
        </w:rPr>
        <w:t>ИСПОЛНЕНИИ ДОЛЖНОСТНЫХ ОБЯЗАННОСТЕЙ, КОТОРАЯ ПРИВОДИТ</w:t>
      </w:r>
    </w:p>
    <w:p w:rsidR="002E5462" w:rsidRPr="00626D56" w:rsidRDefault="002E5462" w:rsidP="00626D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26D56">
        <w:rPr>
          <w:rFonts w:ascii="Arial" w:hAnsi="Arial" w:cs="Arial"/>
          <w:b/>
          <w:bCs/>
          <w:sz w:val="32"/>
          <w:szCs w:val="32"/>
        </w:rPr>
        <w:t>ИЛИ МОЖЕТ ПРИВЕСТИ К КОНФЛИКТУ ИНТЕРЕСОВ</w:t>
      </w:r>
    </w:p>
    <w:p w:rsidR="002E5462" w:rsidRPr="00626D56" w:rsidRDefault="002E5462" w:rsidP="00626D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32"/>
          <w:szCs w:val="32"/>
        </w:rPr>
      </w:pP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626D56">
          <w:rPr>
            <w:rFonts w:ascii="Arial" w:hAnsi="Arial" w:cs="Arial"/>
            <w:sz w:val="24"/>
            <w:szCs w:val="24"/>
          </w:rPr>
          <w:t>Указом</w:t>
        </w:r>
      </w:hyperlink>
      <w:r w:rsidRPr="00626D56">
        <w:rPr>
          <w:rFonts w:ascii="Arial" w:hAnsi="Arial" w:cs="Arial"/>
          <w:sz w:val="24"/>
          <w:szCs w:val="24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5" w:history="1">
        <w:r w:rsidRPr="00626D56">
          <w:rPr>
            <w:rFonts w:ascii="Arial" w:hAnsi="Arial" w:cs="Arial"/>
            <w:sz w:val="24"/>
            <w:szCs w:val="24"/>
          </w:rPr>
          <w:t>Уставом</w:t>
        </w:r>
      </w:hyperlink>
      <w:r w:rsidRPr="00626D5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«Успен</w:t>
      </w:r>
      <w:r w:rsidRPr="00626D56">
        <w:rPr>
          <w:rFonts w:ascii="Arial" w:hAnsi="Arial" w:cs="Arial"/>
          <w:sz w:val="24"/>
          <w:szCs w:val="24"/>
        </w:rPr>
        <w:t xml:space="preserve">ский сельсовет» Собрание депутатов </w:t>
      </w:r>
      <w:r>
        <w:rPr>
          <w:rFonts w:ascii="Arial" w:hAnsi="Arial" w:cs="Arial"/>
          <w:sz w:val="24"/>
          <w:szCs w:val="24"/>
        </w:rPr>
        <w:t xml:space="preserve"> Успен</w:t>
      </w:r>
      <w:r w:rsidRPr="00626D56">
        <w:rPr>
          <w:rFonts w:ascii="Arial" w:hAnsi="Arial" w:cs="Arial"/>
          <w:sz w:val="24"/>
          <w:szCs w:val="24"/>
        </w:rPr>
        <w:t>ского сельсовета решило:</w:t>
      </w:r>
    </w:p>
    <w:p w:rsidR="002E5462" w:rsidRPr="00626D56" w:rsidRDefault="002E5462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1. Утвердить </w:t>
      </w:r>
      <w:hyperlink r:id="rId6" w:history="1">
        <w:r w:rsidRPr="00626D56">
          <w:rPr>
            <w:rFonts w:ascii="Arial" w:hAnsi="Arial" w:cs="Arial"/>
            <w:sz w:val="24"/>
            <w:szCs w:val="24"/>
          </w:rPr>
          <w:t>Положение</w:t>
        </w:r>
      </w:hyperlink>
      <w:r w:rsidRPr="00626D56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2E5462" w:rsidRPr="00626D56" w:rsidRDefault="002E5462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2.Контроль за исполнением настоящего решения оставляю за собой.</w:t>
      </w:r>
    </w:p>
    <w:p w:rsidR="002E5462" w:rsidRPr="00626D56" w:rsidRDefault="002E5462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2E5462" w:rsidRPr="00626D56" w:rsidRDefault="002E5462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2E5462" w:rsidRPr="00626D56" w:rsidRDefault="002E5462" w:rsidP="00A959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</w:t>
      </w:r>
      <w:r>
        <w:rPr>
          <w:rFonts w:ascii="Arial" w:hAnsi="Arial" w:cs="Arial"/>
          <w:sz w:val="24"/>
          <w:szCs w:val="24"/>
        </w:rPr>
        <w:t xml:space="preserve"> Ю.В.Маслихова</w:t>
      </w:r>
    </w:p>
    <w:p w:rsidR="002E5462" w:rsidRPr="00626D56" w:rsidRDefault="002E5462" w:rsidP="00CE1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462" w:rsidRPr="00626D56" w:rsidRDefault="002E5462" w:rsidP="00CE1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462" w:rsidRPr="00626D56" w:rsidRDefault="002E5462" w:rsidP="00CE1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Успенс</w:t>
      </w:r>
      <w:r w:rsidRPr="00626D56">
        <w:rPr>
          <w:rFonts w:ascii="Arial" w:hAnsi="Arial" w:cs="Arial"/>
          <w:sz w:val="24"/>
          <w:szCs w:val="24"/>
        </w:rPr>
        <w:t xml:space="preserve">кого сельсовета                     </w:t>
      </w:r>
      <w:r>
        <w:rPr>
          <w:rFonts w:ascii="Arial" w:hAnsi="Arial" w:cs="Arial"/>
          <w:sz w:val="24"/>
          <w:szCs w:val="24"/>
        </w:rPr>
        <w:t xml:space="preserve">                              В.В.Кудрявцев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5462" w:rsidRPr="00626D56" w:rsidRDefault="002E5462" w:rsidP="00B912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Приложение 1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Pr="00626D56" w:rsidRDefault="002E5462" w:rsidP="00A959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Утверждено</w:t>
      </w:r>
      <w:r>
        <w:rPr>
          <w:rFonts w:ascii="Arial" w:hAnsi="Arial" w:cs="Arial"/>
          <w:sz w:val="24"/>
          <w:szCs w:val="24"/>
        </w:rPr>
        <w:t xml:space="preserve"> </w:t>
      </w:r>
      <w:r w:rsidRPr="00626D56">
        <w:rPr>
          <w:rFonts w:ascii="Arial" w:hAnsi="Arial" w:cs="Arial"/>
          <w:sz w:val="24"/>
          <w:szCs w:val="24"/>
        </w:rPr>
        <w:t>решением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Собрания депутатов </w:t>
      </w:r>
      <w:r>
        <w:rPr>
          <w:rFonts w:ascii="Arial" w:hAnsi="Arial" w:cs="Arial"/>
          <w:sz w:val="24"/>
          <w:szCs w:val="24"/>
        </w:rPr>
        <w:t>Успен</w:t>
      </w:r>
      <w:r w:rsidRPr="00626D56">
        <w:rPr>
          <w:rFonts w:ascii="Arial" w:hAnsi="Arial" w:cs="Arial"/>
          <w:sz w:val="24"/>
          <w:szCs w:val="24"/>
        </w:rPr>
        <w:t>ского сельсовета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28.04.2017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 7</w:t>
      </w: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Par32"/>
      <w:bookmarkEnd w:id="1"/>
      <w:r w:rsidRPr="00626D56">
        <w:rPr>
          <w:rFonts w:ascii="Arial" w:hAnsi="Arial" w:cs="Arial"/>
          <w:b/>
          <w:bCs/>
          <w:sz w:val="28"/>
          <w:szCs w:val="28"/>
        </w:rPr>
        <w:t>ПОЛОЖЕНИЕ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26D56">
        <w:rPr>
          <w:rFonts w:ascii="Arial" w:hAnsi="Arial" w:cs="Arial"/>
          <w:b/>
          <w:bCs/>
          <w:sz w:val="28"/>
          <w:szCs w:val="28"/>
        </w:rPr>
        <w:t>О ПОРЯДКЕ СООБЩЕНИЯ ЛИЦАМИ, ЗАМЕЩАЮЩИМИ МУНИЦИПАЛЬНЫЕ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26D56">
        <w:rPr>
          <w:rFonts w:ascii="Arial" w:hAnsi="Arial" w:cs="Arial"/>
          <w:b/>
          <w:bCs/>
          <w:sz w:val="28"/>
          <w:szCs w:val="28"/>
        </w:rPr>
        <w:t>ДОЛЖНОСТИ, О ВОЗНИКНОВЕНИИ ЛИЧНОЙ ЗАИНТЕРЕСОВАННОСТИ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26D56">
        <w:rPr>
          <w:rFonts w:ascii="Arial" w:hAnsi="Arial" w:cs="Arial"/>
          <w:b/>
          <w:bCs/>
          <w:sz w:val="28"/>
          <w:szCs w:val="28"/>
        </w:rPr>
        <w:t>ПРИ ИСПОЛНЕНИИ ДОЛЖНОСТНЫХ ОБЯЗАННОСТЕЙ, КОТОРАЯ ПРИВОДИТ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26D56">
        <w:rPr>
          <w:rFonts w:ascii="Arial" w:hAnsi="Arial" w:cs="Arial"/>
          <w:b/>
          <w:bCs/>
          <w:sz w:val="28"/>
          <w:szCs w:val="28"/>
        </w:rPr>
        <w:t>ИЛИ МОЖЕТ ПРИВЕСТИ К КОНФЛИКТУ ИНТЕРЕСОВ</w:t>
      </w: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1. Настоящим Положением определяется порядок сообщения лицами, замещающими муниципальные должности МО "</w:t>
      </w:r>
      <w:r>
        <w:rPr>
          <w:rFonts w:ascii="Arial" w:hAnsi="Arial" w:cs="Arial"/>
          <w:sz w:val="24"/>
          <w:szCs w:val="24"/>
        </w:rPr>
        <w:t>Успен</w:t>
      </w:r>
      <w:r w:rsidRPr="00626D56">
        <w:rPr>
          <w:rFonts w:ascii="Arial" w:hAnsi="Arial" w:cs="Arial"/>
          <w:sz w:val="24"/>
          <w:szCs w:val="24"/>
        </w:rPr>
        <w:t>ский сельсо</w:t>
      </w:r>
      <w:r>
        <w:rPr>
          <w:rFonts w:ascii="Arial" w:hAnsi="Arial" w:cs="Arial"/>
          <w:sz w:val="24"/>
          <w:szCs w:val="24"/>
        </w:rPr>
        <w:t>вет", в том числе Главой Успен</w:t>
      </w:r>
      <w:r w:rsidRPr="00626D56">
        <w:rPr>
          <w:rFonts w:ascii="Arial" w:hAnsi="Arial" w:cs="Arial"/>
          <w:sz w:val="24"/>
          <w:szCs w:val="24"/>
        </w:rPr>
        <w:t xml:space="preserve">ского сельсовета, депутатами Собрания депутатов </w:t>
      </w:r>
      <w:r>
        <w:rPr>
          <w:rFonts w:ascii="Arial" w:hAnsi="Arial" w:cs="Arial"/>
          <w:sz w:val="24"/>
          <w:szCs w:val="24"/>
        </w:rPr>
        <w:t>Успен</w:t>
      </w:r>
      <w:r w:rsidRPr="00626D56">
        <w:rPr>
          <w:rFonts w:ascii="Arial" w:hAnsi="Arial" w:cs="Arial"/>
          <w:sz w:val="24"/>
          <w:szCs w:val="24"/>
        </w:rPr>
        <w:t>ского сельсовета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1"/>
      <w:bookmarkEnd w:id="2"/>
      <w:r w:rsidRPr="00626D56">
        <w:rPr>
          <w:rFonts w:ascii="Arial" w:hAnsi="Arial" w:cs="Arial"/>
          <w:sz w:val="24"/>
          <w:szCs w:val="24"/>
        </w:rPr>
        <w:t xml:space="preserve">3. Лица, замещающие муниципальные должности, направляют на имя председателя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комиссия), </w:t>
      </w:r>
      <w:hyperlink w:anchor="Par84" w:history="1">
        <w:r w:rsidRPr="00626D56">
          <w:rPr>
            <w:rFonts w:ascii="Arial" w:hAnsi="Arial" w:cs="Arial"/>
            <w:sz w:val="24"/>
            <w:szCs w:val="24"/>
          </w:rPr>
          <w:t>уведомление</w:t>
        </w:r>
      </w:hyperlink>
      <w:r w:rsidRPr="00626D56">
        <w:rPr>
          <w:rFonts w:ascii="Arial" w:hAnsi="Arial" w:cs="Arial"/>
          <w:sz w:val="24"/>
          <w:szCs w:val="24"/>
        </w:rPr>
        <w:t>, составленное по форме согласно приложения к настоящему Положению.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43"/>
      <w:bookmarkEnd w:id="3"/>
      <w:r w:rsidRPr="00626D56">
        <w:rPr>
          <w:rFonts w:ascii="Arial" w:hAnsi="Arial" w:cs="Arial"/>
          <w:sz w:val="24"/>
          <w:szCs w:val="24"/>
        </w:rPr>
        <w:t xml:space="preserve">4. Уведомления, представленные в соответствии с </w:t>
      </w:r>
      <w:hyperlink w:anchor="Par41" w:history="1">
        <w:r w:rsidRPr="00626D56">
          <w:rPr>
            <w:rFonts w:ascii="Arial" w:hAnsi="Arial" w:cs="Arial"/>
            <w:sz w:val="24"/>
            <w:szCs w:val="24"/>
          </w:rPr>
          <w:t>пунктом 3</w:t>
        </w:r>
      </w:hyperlink>
      <w:r w:rsidRPr="00626D56">
        <w:rPr>
          <w:rFonts w:ascii="Arial" w:hAnsi="Arial" w:cs="Arial"/>
          <w:sz w:val="24"/>
          <w:szCs w:val="24"/>
        </w:rPr>
        <w:t xml:space="preserve">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44"/>
      <w:bookmarkEnd w:id="4"/>
      <w:r w:rsidRPr="00626D56">
        <w:rPr>
          <w:rFonts w:ascii="Arial" w:hAnsi="Arial" w:cs="Arial"/>
          <w:sz w:val="24"/>
          <w:szCs w:val="24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</w:t>
      </w:r>
      <w:hyperlink w:anchor="Par43" w:history="1">
        <w:r w:rsidRPr="00626D56">
          <w:rPr>
            <w:rFonts w:ascii="Arial" w:hAnsi="Arial" w:cs="Arial"/>
            <w:sz w:val="24"/>
            <w:szCs w:val="24"/>
          </w:rPr>
          <w:t>пунктом 4</w:t>
        </w:r>
      </w:hyperlink>
      <w:r w:rsidRPr="00626D56">
        <w:rPr>
          <w:rFonts w:ascii="Arial" w:hAnsi="Arial" w:cs="Arial"/>
          <w:sz w:val="24"/>
          <w:szCs w:val="24"/>
        </w:rPr>
        <w:t xml:space="preserve"> настоящего Положения, секретарем комиссии подготавливается мотивированное заключение на каждое из них.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В случае направления запросов, указанных в </w:t>
      </w:r>
      <w:hyperlink w:anchor="Par44" w:history="1">
        <w:r w:rsidRPr="00626D56">
          <w:rPr>
            <w:rFonts w:ascii="Arial" w:hAnsi="Arial" w:cs="Arial"/>
            <w:sz w:val="24"/>
            <w:szCs w:val="24"/>
          </w:rPr>
          <w:t>пункте 5</w:t>
        </w:r>
      </w:hyperlink>
      <w:r w:rsidRPr="00626D56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50"/>
      <w:bookmarkEnd w:id="5"/>
      <w:r w:rsidRPr="00626D56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51"/>
      <w:bookmarkEnd w:id="6"/>
      <w:r w:rsidRPr="00626D56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8. В случае принятия решения, предусмотренного </w:t>
      </w:r>
      <w:hyperlink w:anchor="Par50" w:history="1">
        <w:r w:rsidRPr="00626D56">
          <w:rPr>
            <w:rFonts w:ascii="Arial" w:hAnsi="Arial" w:cs="Arial"/>
            <w:sz w:val="24"/>
            <w:szCs w:val="24"/>
          </w:rPr>
          <w:t>подпунктом "б" пункта 7</w:t>
        </w:r>
      </w:hyperlink>
      <w:r w:rsidRPr="00626D56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9. В случае принятия решений, предусмотренных </w:t>
      </w:r>
      <w:hyperlink w:anchor="Par50" w:history="1">
        <w:r w:rsidRPr="00626D56">
          <w:rPr>
            <w:rFonts w:ascii="Arial" w:hAnsi="Arial" w:cs="Arial"/>
            <w:sz w:val="24"/>
            <w:szCs w:val="24"/>
          </w:rPr>
          <w:t>подпунктами "б"</w:t>
        </w:r>
      </w:hyperlink>
      <w:r w:rsidRPr="00626D56">
        <w:rPr>
          <w:rFonts w:ascii="Arial" w:hAnsi="Arial" w:cs="Arial"/>
          <w:sz w:val="24"/>
          <w:szCs w:val="24"/>
        </w:rPr>
        <w:t xml:space="preserve"> и </w:t>
      </w:r>
      <w:hyperlink w:anchor="Par51" w:history="1">
        <w:r w:rsidRPr="00626D56">
          <w:rPr>
            <w:rFonts w:ascii="Arial" w:hAnsi="Arial" w:cs="Arial"/>
            <w:sz w:val="24"/>
            <w:szCs w:val="24"/>
          </w:rPr>
          <w:t>"в" пункта 7</w:t>
        </w:r>
      </w:hyperlink>
      <w:r w:rsidRPr="00626D56">
        <w:rPr>
          <w:rFonts w:ascii="Arial" w:hAnsi="Arial" w:cs="Arial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7" w:history="1">
        <w:r w:rsidRPr="00626D56">
          <w:rPr>
            <w:rFonts w:ascii="Arial" w:hAnsi="Arial" w:cs="Arial"/>
            <w:sz w:val="24"/>
            <w:szCs w:val="24"/>
          </w:rPr>
          <w:t>Положением</w:t>
        </w:r>
      </w:hyperlink>
      <w:r w:rsidRPr="00626D56">
        <w:rPr>
          <w:rFonts w:ascii="Arial" w:hAnsi="Arial" w:cs="Arial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утвержденным решением Собрания депутатов </w:t>
      </w:r>
      <w:r>
        <w:rPr>
          <w:rFonts w:ascii="Arial" w:hAnsi="Arial" w:cs="Arial"/>
          <w:sz w:val="24"/>
          <w:szCs w:val="24"/>
        </w:rPr>
        <w:t xml:space="preserve"> Успенского сельсовета </w:t>
      </w:r>
      <w:r w:rsidRPr="00626D56">
        <w:rPr>
          <w:rFonts w:ascii="Arial" w:hAnsi="Arial" w:cs="Arial"/>
          <w:sz w:val="24"/>
          <w:szCs w:val="24"/>
        </w:rPr>
        <w:t>.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Приложение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к Положению о порядке сообщения лицами,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замещающими муниципальные должности,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о возникновении личной заинтересованности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при исполнении должностных обязанностей,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которая приводит или может привести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к конфликту интересов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_________________________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(отметка об ознакомлении)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5462" w:rsidRPr="00626D56" w:rsidRDefault="002E5462" w:rsidP="00B912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                                                 Председателю комиссии по</w:t>
      </w:r>
    </w:p>
    <w:p w:rsidR="002E5462" w:rsidRPr="00626D56" w:rsidRDefault="002E5462" w:rsidP="00B912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контролю за достоверностью</w:t>
      </w:r>
    </w:p>
    <w:p w:rsidR="002E5462" w:rsidRPr="00626D56" w:rsidRDefault="002E5462" w:rsidP="00B912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                                                 сведений о доходах, об</w:t>
      </w:r>
    </w:p>
    <w:p w:rsidR="002E5462" w:rsidRPr="00626D56" w:rsidRDefault="002E5462" w:rsidP="00B912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имуществе и обязательствах</w:t>
      </w:r>
    </w:p>
    <w:p w:rsidR="002E5462" w:rsidRPr="00626D56" w:rsidRDefault="002E5462" w:rsidP="00B912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                                                 имущественного характера,</w:t>
      </w:r>
    </w:p>
    <w:p w:rsidR="002E5462" w:rsidRPr="00626D56" w:rsidRDefault="002E5462" w:rsidP="00B912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представляемых лицами,</w:t>
      </w:r>
    </w:p>
    <w:p w:rsidR="002E5462" w:rsidRPr="00626D56" w:rsidRDefault="002E5462" w:rsidP="00B912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                                                 замещающими муниципальные</w:t>
      </w:r>
    </w:p>
    <w:p w:rsidR="002E5462" w:rsidRPr="00626D56" w:rsidRDefault="002E5462" w:rsidP="00B912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                                                 должности от</w:t>
      </w:r>
      <w:r>
        <w:rPr>
          <w:rFonts w:ascii="Arial" w:hAnsi="Arial" w:cs="Arial"/>
          <w:sz w:val="24"/>
          <w:szCs w:val="24"/>
        </w:rPr>
        <w:t xml:space="preserve">____________        </w:t>
      </w:r>
    </w:p>
    <w:p w:rsidR="002E5462" w:rsidRPr="00626D56" w:rsidRDefault="002E5462" w:rsidP="00B912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                                                 __________________________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                      (Ф.И.О., замещаемая должность)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" w:name="Par84"/>
      <w:bookmarkEnd w:id="7"/>
      <w:r w:rsidRPr="00626D56">
        <w:rPr>
          <w:rFonts w:ascii="Arial" w:hAnsi="Arial" w:cs="Arial"/>
          <w:sz w:val="24"/>
          <w:szCs w:val="24"/>
        </w:rPr>
        <w:t xml:space="preserve">                                УВЕДОМЛЕНИЕ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   о возникновении личной заинтересованности при исполнении должностных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  обязанностей, которая приводит или может привести к конфликту интересов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    Сообщаю о возникновении у меня личной заинтересованности при исполнении</w:t>
      </w:r>
      <w:r>
        <w:rPr>
          <w:rFonts w:ascii="Arial" w:hAnsi="Arial" w:cs="Arial"/>
          <w:sz w:val="24"/>
          <w:szCs w:val="24"/>
        </w:rPr>
        <w:t xml:space="preserve"> </w:t>
      </w:r>
      <w:r w:rsidRPr="00626D56">
        <w:rPr>
          <w:rFonts w:ascii="Arial" w:hAnsi="Arial" w:cs="Arial"/>
          <w:sz w:val="24"/>
          <w:szCs w:val="24"/>
        </w:rPr>
        <w:t>должностных  обязанностей,  которая приводит или может привести к конфликту</w:t>
      </w:r>
      <w:r>
        <w:rPr>
          <w:rFonts w:ascii="Arial" w:hAnsi="Arial" w:cs="Arial"/>
          <w:sz w:val="24"/>
          <w:szCs w:val="24"/>
        </w:rPr>
        <w:t xml:space="preserve"> </w:t>
      </w:r>
      <w:r w:rsidRPr="00626D56">
        <w:rPr>
          <w:rFonts w:ascii="Arial" w:hAnsi="Arial" w:cs="Arial"/>
          <w:sz w:val="24"/>
          <w:szCs w:val="24"/>
        </w:rPr>
        <w:t>интересов (нужное подчеркнуть).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заинтересованности: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повлиять личная заинтересованность: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интересов: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 xml:space="preserve">    Намереваюсь (не намереваюсь) лично присутствовать на заседании комиссии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по   контролю   за  достоверностью  сведений  о  доходах,  об  имуществе  и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обязательствах имущественного характера, представляемых лицами, замещающими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муниципальные должности (нужное подчеркнуть).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"__" _________ 20__ г. _____________________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___________________________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(подпись лица, (расшифровка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направляющего подписи)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56">
        <w:rPr>
          <w:rFonts w:ascii="Arial" w:hAnsi="Arial" w:cs="Arial"/>
          <w:sz w:val="24"/>
          <w:szCs w:val="24"/>
        </w:rPr>
        <w:t>уведомление)</w:t>
      </w: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Pr="00626D56" w:rsidRDefault="002E546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462" w:rsidRPr="00626D56" w:rsidRDefault="002E5462">
      <w:pPr>
        <w:rPr>
          <w:rFonts w:ascii="Arial" w:hAnsi="Arial" w:cs="Arial"/>
          <w:sz w:val="24"/>
          <w:szCs w:val="24"/>
        </w:rPr>
      </w:pPr>
    </w:p>
    <w:sectPr w:rsidR="002E5462" w:rsidRPr="00626D56" w:rsidSect="00A959FD">
      <w:pgSz w:w="11905" w:h="16838"/>
      <w:pgMar w:top="1134" w:right="1247" w:bottom="1134" w:left="153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DF2"/>
    <w:rsid w:val="00035382"/>
    <w:rsid w:val="000C6812"/>
    <w:rsid w:val="00237EEF"/>
    <w:rsid w:val="002E5462"/>
    <w:rsid w:val="00555E46"/>
    <w:rsid w:val="00626D56"/>
    <w:rsid w:val="006D618B"/>
    <w:rsid w:val="00856E4F"/>
    <w:rsid w:val="00A959FD"/>
    <w:rsid w:val="00B912A4"/>
    <w:rsid w:val="00C60B27"/>
    <w:rsid w:val="00C81DCA"/>
    <w:rsid w:val="00CE1669"/>
    <w:rsid w:val="00DA1DF2"/>
    <w:rsid w:val="00F1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0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070C8ECC61AC01D2AF5A7E9C927A2544283C170FEB252ECCFB84D5D284832195EDBB0313AEDBF65BFE09p1v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0372998149D1426FCBF1DCFE2AA54DE7DBE5E2AFCB59FB3D7A58E7178FF389AAF6DD07D7D688484FC52EjEy6F" TargetMode="External"/><Relationship Id="rId5" Type="http://schemas.openxmlformats.org/officeDocument/2006/relationships/hyperlink" Target="consultantplus://offline/ref=E6070C8ECC61AC01D2AF5A7E9C927A2544283C170FE5222CC3FB84D5D2848321p9v5F" TargetMode="External"/><Relationship Id="rId4" Type="http://schemas.openxmlformats.org/officeDocument/2006/relationships/hyperlink" Target="consultantplus://offline/ref=E6070C8ECC61AC01D2AF44738AFE2029422A621202E52A7997A4DF88858D8976D2A2E24157A3DAFFp5v9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5</Pages>
  <Words>1375</Words>
  <Characters>7844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успенка</cp:lastModifiedBy>
  <cp:revision>9</cp:revision>
  <cp:lastPrinted>2017-05-03T06:17:00Z</cp:lastPrinted>
  <dcterms:created xsi:type="dcterms:W3CDTF">2017-04-24T04:18:00Z</dcterms:created>
  <dcterms:modified xsi:type="dcterms:W3CDTF">2018-02-16T07:02:00Z</dcterms:modified>
</cp:coreProperties>
</file>