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УСПЕНСКОГО СЕЛЬСОВЕТА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КАСТОРЕНСКОГО РАЙОНА КУРСКОЙ ОБЛАСТИ</w:t>
      </w: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80BEE" w:rsidRPr="00525755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18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21.03.2019 года                   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Успенка</w:t>
      </w: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почтового адреса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дома, расположенного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Успенка Касторенского района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980BEE" w:rsidRPr="00525755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7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Рассмотрев заявление Юриной Анастасии Леонидовны, действующей от имени Степанова Юрия Васильевича, 07 сентября 1961 года рождения, об изменении почтового адреса жилого дома с кадастровым номером 46:08:070103:684, расположенного по адресу: Российская Федерация, Курская область, Касторенский район, Успенский сельсовет, с. Успенка, улица Ленина,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396D5E">
        <w:rPr>
          <w:rFonts w:ascii="Times New Roman" w:hAnsi="Times New Roman"/>
          <w:sz w:val="28"/>
          <w:szCs w:val="28"/>
        </w:rPr>
        <w:t xml:space="preserve"> 6, </w:t>
      </w:r>
      <w:r>
        <w:rPr>
          <w:rFonts w:ascii="Times New Roman" w:hAnsi="Times New Roman"/>
          <w:sz w:val="28"/>
          <w:szCs w:val="28"/>
        </w:rPr>
        <w:t xml:space="preserve">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396D5E"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396D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96D5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ст. 3, ст. 31 Устава муниципального образования </w:t>
      </w:r>
      <w:r w:rsidRPr="00396D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Успенский сельсовет</w:t>
      </w:r>
      <w:r w:rsidRPr="00396D5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Касторенского района Курской области, ПОСТАНОВЛЯЮ:</w:t>
      </w: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0BEE" w:rsidRPr="00396D5E" w:rsidRDefault="00980BEE" w:rsidP="00396D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почтовый адрес жилого дома площадью </w:t>
      </w:r>
      <w:smartTag w:uri="urn:schemas-microsoft-com:office:smarttags" w:element="metricconverter">
        <w:smartTagPr>
          <w:attr w:name="ProductID" w:val="37,8 кв. м"/>
        </w:smartTagPr>
        <w:r>
          <w:rPr>
            <w:rFonts w:ascii="Times New Roman" w:hAnsi="Times New Roman"/>
            <w:sz w:val="28"/>
            <w:szCs w:val="28"/>
          </w:rPr>
          <w:t>37,8 кв. м</w:t>
        </w:r>
      </w:smartTag>
      <w:r>
        <w:rPr>
          <w:rFonts w:ascii="Times New Roman" w:hAnsi="Times New Roman"/>
          <w:sz w:val="28"/>
          <w:szCs w:val="28"/>
        </w:rPr>
        <w:t xml:space="preserve">. с кадастровым номером 46:08:070103:684, ранее имевшему адрес: Российская Федерация, Курская область, Касторенский район, Успенский сельсовет, с. Успенка, улица Ленина, дом 6, следующий почтовый адрес: Российская Федерация, Курская область, Касторенский район, Успенский сельсовет, с. Успенка, улица Ленина,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396D5E">
        <w:rPr>
          <w:rFonts w:ascii="Times New Roman" w:hAnsi="Times New Roman"/>
          <w:sz w:val="28"/>
          <w:szCs w:val="28"/>
        </w:rPr>
        <w:t xml:space="preserve"> 4. </w:t>
      </w:r>
    </w:p>
    <w:p w:rsidR="00980BE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0BEE" w:rsidRDefault="00980BEE" w:rsidP="00396D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80BEE" w:rsidRPr="00396D5E" w:rsidRDefault="00980BEE" w:rsidP="00396D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80BEE" w:rsidRDefault="00980BEE" w:rsidP="00396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980BEE" w:rsidRDefault="00980BEE" w:rsidP="00396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сельсовета                                             Е.И. Гладских  </w:t>
      </w:r>
    </w:p>
    <w:p w:rsidR="00980BEE" w:rsidRDefault="00980BEE"/>
    <w:sectPr w:rsidR="00980BEE" w:rsidSect="009465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5A82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5E"/>
    <w:rsid w:val="002C50C4"/>
    <w:rsid w:val="00396D5E"/>
    <w:rsid w:val="00525755"/>
    <w:rsid w:val="0094657A"/>
    <w:rsid w:val="00980BEE"/>
    <w:rsid w:val="00B979A8"/>
    <w:rsid w:val="00E8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226</Words>
  <Characters>1293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2</cp:revision>
  <cp:lastPrinted>2019-03-21T05:34:00Z</cp:lastPrinted>
  <dcterms:created xsi:type="dcterms:W3CDTF">2019-03-21T05:31:00Z</dcterms:created>
  <dcterms:modified xsi:type="dcterms:W3CDTF">2019-04-03T05:58:00Z</dcterms:modified>
</cp:coreProperties>
</file>