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5A" w:rsidRPr="00871A6B" w:rsidRDefault="000E2C5A" w:rsidP="00723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871A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2C5A" w:rsidRPr="00871A6B" w:rsidRDefault="000E2C5A" w:rsidP="007232D0">
      <w:pPr>
        <w:pStyle w:val="Heading1"/>
        <w:rPr>
          <w:bCs w:val="0"/>
        </w:rPr>
      </w:pPr>
      <w:r w:rsidRPr="00871A6B">
        <w:rPr>
          <w:bCs w:val="0"/>
        </w:rPr>
        <w:t xml:space="preserve">  АДМИНИСТРАЦИЯ  </w:t>
      </w:r>
    </w:p>
    <w:p w:rsidR="000E2C5A" w:rsidRPr="00871A6B" w:rsidRDefault="000E2C5A" w:rsidP="007232D0">
      <w:pPr>
        <w:pStyle w:val="Heading1"/>
        <w:rPr>
          <w:bCs w:val="0"/>
        </w:rPr>
      </w:pPr>
      <w:r>
        <w:rPr>
          <w:bCs w:val="0"/>
        </w:rPr>
        <w:t>УСПЕ</w:t>
      </w:r>
      <w:r w:rsidRPr="00871A6B">
        <w:rPr>
          <w:bCs w:val="0"/>
        </w:rPr>
        <w:t>НСКОГОСЕЛЬСОВЕТА</w:t>
      </w:r>
    </w:p>
    <w:p w:rsidR="000E2C5A" w:rsidRPr="00871A6B" w:rsidRDefault="000E2C5A" w:rsidP="00723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0E2C5A" w:rsidRPr="00871A6B" w:rsidRDefault="000E2C5A" w:rsidP="00B76C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C5A" w:rsidRPr="00871A6B" w:rsidRDefault="000E2C5A" w:rsidP="00B76C01">
      <w:pPr>
        <w:pStyle w:val="Heading2"/>
        <w:rPr>
          <w:bCs w:val="0"/>
          <w:sz w:val="28"/>
          <w:szCs w:val="28"/>
        </w:rPr>
      </w:pPr>
      <w:r w:rsidRPr="00871A6B">
        <w:rPr>
          <w:bCs w:val="0"/>
          <w:sz w:val="28"/>
          <w:szCs w:val="28"/>
        </w:rPr>
        <w:t>ПОСТАНОВЛЕНИЕ</w:t>
      </w:r>
    </w:p>
    <w:p w:rsidR="000E2C5A" w:rsidRPr="00871A6B" w:rsidRDefault="000E2C5A" w:rsidP="00DE5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18.10.2018 </w:t>
      </w:r>
      <w:r w:rsidRPr="00871A6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80-Г</w:t>
      </w:r>
      <w:r w:rsidRPr="00871A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0E2C5A" w:rsidRPr="00871A6B" w:rsidRDefault="000E2C5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утверждении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муниципальной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программы</w:t>
      </w:r>
    </w:p>
    <w:p w:rsidR="000E2C5A" w:rsidRPr="00871A6B" w:rsidRDefault="000E2C5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«Энергосбережение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повышение </w:t>
      </w:r>
      <w:r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        </w:t>
      </w: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>энергетической</w:t>
      </w:r>
    </w:p>
    <w:p w:rsidR="000E2C5A" w:rsidRPr="00871A6B" w:rsidRDefault="000E2C5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6B"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  <w:t xml:space="preserve">эффективности» в </w:t>
      </w:r>
      <w:r w:rsidRPr="00871A6B">
        <w:rPr>
          <w:rFonts w:ascii="Times New Roman" w:hAnsi="Times New Roman" w:cs="Times New Roman"/>
          <w:b/>
          <w:sz w:val="28"/>
          <w:szCs w:val="28"/>
        </w:rPr>
        <w:t>МО "</w:t>
      </w:r>
      <w:r>
        <w:rPr>
          <w:rFonts w:ascii="Times New Roman" w:hAnsi="Times New Roman" w:cs="Times New Roman"/>
          <w:b/>
          <w:sz w:val="28"/>
          <w:szCs w:val="28"/>
        </w:rPr>
        <w:t>Успе</w:t>
      </w:r>
      <w:r w:rsidRPr="00871A6B">
        <w:rPr>
          <w:rFonts w:ascii="Times New Roman" w:hAnsi="Times New Roman" w:cs="Times New Roman"/>
          <w:b/>
          <w:sz w:val="28"/>
          <w:szCs w:val="28"/>
        </w:rPr>
        <w:t>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A6B">
        <w:rPr>
          <w:rFonts w:ascii="Times New Roman" w:hAnsi="Times New Roman" w:cs="Times New Roman"/>
          <w:b/>
          <w:sz w:val="28"/>
          <w:szCs w:val="28"/>
        </w:rPr>
        <w:t>сельсовет"</w:t>
      </w:r>
    </w:p>
    <w:p w:rsidR="000E2C5A" w:rsidRPr="00871A6B" w:rsidRDefault="000E2C5A" w:rsidP="00F449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92D24"/>
          <w:sz w:val="28"/>
          <w:szCs w:val="28"/>
          <w:lang w:eastAsia="ru-RU"/>
        </w:rPr>
      </w:pPr>
      <w:r w:rsidRPr="00871A6B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области"</w:t>
      </w:r>
    </w:p>
    <w:p w:rsidR="000E2C5A" w:rsidRPr="00B76C01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46806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0E2C5A" w:rsidRPr="00F46806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r>
        <w:rPr>
          <w:rFonts w:ascii="Times New Roman" w:hAnsi="Times New Roman" w:cs="Times New Roman"/>
          <w:sz w:val="24"/>
          <w:szCs w:val="24"/>
        </w:rPr>
        <w:t>Успенский</w:t>
      </w:r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Касторенского района Курской области"</w:t>
      </w:r>
    </w:p>
    <w:p w:rsidR="000E2C5A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0E2C5A" w:rsidRDefault="000E2C5A" w:rsidP="0003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3. Считать утратившим силу постановления администрации Успенского сельсовета Касторенского района  от 20.09.2017 г № 42-Г «Об утверждении муниципальной программы Успенского сельсовета Касторенского района Курской области на 2018-2020 года «</w:t>
      </w:r>
      <w:r w:rsidRPr="00F16681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МО "</w:t>
      </w:r>
      <w:r>
        <w:rPr>
          <w:rFonts w:ascii="Times New Roman" w:hAnsi="Times New Roman" w:cs="Times New Roman"/>
          <w:sz w:val="24"/>
          <w:szCs w:val="24"/>
        </w:rPr>
        <w:t>Успенский</w:t>
      </w:r>
      <w:r w:rsidRPr="00F16681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 с 01.01.2019 г.</w:t>
      </w:r>
    </w:p>
    <w:p w:rsidR="000E2C5A" w:rsidRPr="00D876C5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C5A" w:rsidRPr="00A3652D" w:rsidRDefault="000E2C5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>
        <w:rPr>
          <w:rFonts w:ascii="Times New Roman" w:hAnsi="Times New Roman" w:cs="Times New Roman"/>
          <w:sz w:val="24"/>
          <w:szCs w:val="24"/>
        </w:rPr>
        <w:t>Успенского</w:t>
      </w:r>
      <w:r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E2C5A" w:rsidRDefault="000E2C5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0E2C5A" w:rsidRPr="00F46806" w:rsidRDefault="000E2C5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C5A" w:rsidRPr="00F46806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46806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</w:p>
    <w:p w:rsidR="000E2C5A" w:rsidRPr="00F16681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В.В.Кудрявцев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46806" w:rsidRDefault="000E2C5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Утверждена  постановлением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</w:t>
      </w:r>
    </w:p>
    <w:p w:rsidR="000E2C5A" w:rsidRDefault="000E2C5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 района</w:t>
      </w:r>
    </w:p>
    <w:p w:rsidR="000E2C5A" w:rsidRPr="00B76C01" w:rsidRDefault="000E2C5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E2C5A" w:rsidRPr="00B76C01" w:rsidRDefault="000E2C5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 18.10.2018 г. № 80-Г</w:t>
      </w:r>
    </w:p>
    <w:p w:rsidR="000E2C5A" w:rsidRPr="00F16681" w:rsidRDefault="000E2C5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9D553D" w:rsidRDefault="000E2C5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0E2C5A" w:rsidRPr="00F46806" w:rsidRDefault="000E2C5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0E2C5A" w:rsidRPr="00F16681" w:rsidRDefault="000E2C5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8"/>
        <w:gridCol w:w="7047"/>
      </w:tblGrid>
      <w:tr w:rsidR="000E2C5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B55FF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4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2019-2021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Успенском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0E2C5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сельсовета Касторенского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Default="000E2C5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составляет 60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рублей, в том числе по годам:</w:t>
            </w:r>
          </w:p>
          <w:p w:rsidR="000E2C5A" w:rsidRDefault="000E2C5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E2C5A" w:rsidRDefault="000E2C5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3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0E2C5A" w:rsidRPr="00F16681" w:rsidRDefault="000E2C5A" w:rsidP="009D55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год- 2000</w:t>
            </w:r>
          </w:p>
        </w:tc>
      </w:tr>
      <w:tr w:rsidR="000E2C5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E2C5A" w:rsidRDefault="000E2C5A" w:rsidP="00F449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0E2C5A" w:rsidRPr="00F46806" w:rsidRDefault="000E2C5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района Курской области.;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-снижением расходов местного бюджета муниципального образования  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на оплату потребленных энергетических ресурсов;</w:t>
      </w:r>
    </w:p>
    <w:p w:rsidR="000E2C5A" w:rsidRPr="009D553D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0E2C5A" w:rsidRPr="009D553D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Успенском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сельсовете Касторенского района Курской области является программный метод.</w:t>
      </w:r>
    </w:p>
    <w:p w:rsidR="000E2C5A" w:rsidRPr="009D553D" w:rsidRDefault="000E2C5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Успенском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и улучшение качества жизни населения.</w:t>
      </w:r>
    </w:p>
    <w:p w:rsidR="000E2C5A" w:rsidRDefault="000E2C5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области;</w:t>
      </w:r>
    </w:p>
    <w:p w:rsidR="000E2C5A" w:rsidRDefault="000E2C5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2019-2021 года.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-завершение оснащения потребителей  приборами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E2C5A" w:rsidRPr="00F16681" w:rsidRDefault="000E2C5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0E2C5A" w:rsidRDefault="000E2C5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0E2C5A" w:rsidRDefault="000E2C5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являются: Администрация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 Успенского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 района Курской области.</w:t>
      </w:r>
    </w:p>
    <w:p w:rsidR="000E2C5A" w:rsidRDefault="000E2C5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Успенском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0E2C5A" w:rsidRDefault="000E2C5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0E2C5A" w:rsidRDefault="000E2C5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0E2C5A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0E2C5A" w:rsidRPr="00F16681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0E2C5A" w:rsidRPr="00B91021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области. Включает одну подпрограмму «Энергосбережение в 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2019-2021 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6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0E2C5A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влияния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0E2C5A" w:rsidRPr="009D2D27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0E2C5A" w:rsidRPr="005C5BF8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Default="000E2C5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1322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0E2C5A" w:rsidRPr="00F16681" w:rsidRDefault="000E2C5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r w:rsidRPr="0064197E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Успен</w:t>
      </w:r>
      <w:r w:rsidRPr="0064197E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5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 w:rsidRPr="0064197E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b/>
          <w:bCs/>
          <w:sz w:val="24"/>
          <w:szCs w:val="24"/>
        </w:rPr>
        <w:t>ский</w:t>
      </w:r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0E2C5A" w:rsidRPr="00A417AF" w:rsidRDefault="000E2C5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7"/>
        <w:gridCol w:w="5173"/>
      </w:tblGrid>
      <w:tr w:rsidR="000E2C5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6419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 Курской области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6419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0E2C5A" w:rsidRPr="00F16681" w:rsidRDefault="000E2C5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0E2C5A" w:rsidRPr="00F16681" w:rsidRDefault="000E2C5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0E2C5A" w:rsidRPr="00F16681" w:rsidRDefault="000E2C5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0E2C5A" w:rsidRPr="00F16681" w:rsidRDefault="000E2C5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-Число энергосервисных договоров (контрактов), заключенных муниципальными заказчиками.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B91021" w:rsidRDefault="000E2C5A" w:rsidP="00B91021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три этапа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2019-2021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C2499" w:rsidRDefault="000E2C5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2019-2021 года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местного бюджета составляет 6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 рублей, </w:t>
            </w:r>
            <w:r w:rsidRPr="00A3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0E2C5A" w:rsidRPr="00FC2499" w:rsidRDefault="000E2C5A" w:rsidP="005C3923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2019г. -  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0E2C5A" w:rsidRDefault="000E2C5A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г. – 2</w:t>
            </w:r>
            <w:r w:rsidRPr="00FC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E2C5A" w:rsidRPr="005C3923" w:rsidRDefault="000E2C5A" w:rsidP="00FF5845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2 тыс. руб.</w:t>
            </w:r>
          </w:p>
        </w:tc>
      </w:tr>
      <w:tr w:rsidR="000E2C5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C5A" w:rsidRPr="00F16681" w:rsidRDefault="000E2C5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0E2C5A" w:rsidRPr="00F16681" w:rsidRDefault="000E2C5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0E2C5A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бюджетной сфере - наведение порядка в учете потребляемых энергоресурсов для снижения энергопотребления, внедрение первоочередных малозатратных и среднезатратных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0E2C5A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труктура  потребления ТЭР в 2018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энергоэффективного оборудования и материалов, в том числе: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Использование энергоэффективного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направлениями по реализации мероприятий энергосбережения и повышения энергоэффективности являются: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пообъектных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(индикаторы)достижения целей и решения задач, описание основных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0E2C5A" w:rsidRPr="00F16681" w:rsidRDefault="000E2C5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нижение энергопотребления на 3 процента в бюджетной сфере, Администрацией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 Сведения о  показателях (индикаторах) подпрограммы представлены в приложении N 1 к муниципальной программе.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0E2C5A" w:rsidRDefault="000E2C5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эффективное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0E2C5A" w:rsidRPr="00F16681" w:rsidRDefault="000E2C5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0E2C5A" w:rsidRDefault="000E2C5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0E2C5A" w:rsidRDefault="000E2C5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период реализации программы 2019-2021   годах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0E2C5A" w:rsidRPr="00F46EB1" w:rsidRDefault="000E2C5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0E2C5A" w:rsidRDefault="000E2C5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Основное мероприятие 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 в области энергосбережения и энергоэффективности, в том числе:</w:t>
      </w:r>
    </w:p>
    <w:p w:rsidR="000E2C5A" w:rsidRDefault="000E2C5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уличному освещению, газопотреблению, электропотреблению, водопотреблению.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0E2C5A" w:rsidRDefault="000E2C5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0E2C5A" w:rsidRPr="00F16681" w:rsidRDefault="000E2C5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0E2C5A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0E2C5A" w:rsidRPr="00F16681" w:rsidRDefault="000E2C5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0E2C5A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(работ)в рамках подпрограммы)</w:t>
      </w:r>
    </w:p>
    <w:p w:rsidR="000E2C5A" w:rsidRPr="00F16681" w:rsidRDefault="000E2C5A" w:rsidP="00F46EB1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0E2C5A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0E2C5A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ресурсное обеспечение в объеме 15000 руб.</w:t>
      </w:r>
    </w:p>
    <w:p w:rsidR="000E2C5A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0E2C5A" w:rsidRPr="00F16681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Успенского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о бюджете муниципального образования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Успенский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Касторенского района  на очередной финансовый год и плановый период.</w:t>
      </w:r>
    </w:p>
    <w:p w:rsidR="000E2C5A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0E2C5A" w:rsidRPr="00F16681" w:rsidRDefault="000E2C5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0E2C5A" w:rsidRPr="00F16681" w:rsidRDefault="000E2C5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средств в ходе исполнения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оперативного реагирования путем внесения изменений в подпрограмму снижающих воздействие негативных факторов на выполнение целевых показателей.</w:t>
      </w:r>
    </w:p>
    <w:p w:rsidR="000E2C5A" w:rsidRPr="00F16681" w:rsidRDefault="000E2C5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   </w:t>
      </w:r>
    </w:p>
    <w:p w:rsidR="000E2C5A" w:rsidRPr="00F16681" w:rsidRDefault="000E2C5A" w:rsidP="009D553D">
      <w:pPr>
        <w:shd w:val="clear" w:color="auto" w:fill="FFFFFF"/>
        <w:spacing w:before="195" w:after="195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0E2C5A" w:rsidRDefault="000E2C5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0E2C5A" w:rsidRDefault="000E2C5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0E2C5A" w:rsidRPr="00F16681" w:rsidRDefault="000E2C5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СВЕДЕНИЯО ПОКАЗАТЕЛЯХ (ИНДИКАТОРАХ)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2613"/>
        <w:gridCol w:w="1688"/>
        <w:gridCol w:w="4557"/>
      </w:tblGrid>
      <w:tr w:rsidR="000E2C5A" w:rsidRPr="00691598">
        <w:tc>
          <w:tcPr>
            <w:tcW w:w="1495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0E2C5A" w:rsidRPr="00691598">
        <w:tc>
          <w:tcPr>
            <w:tcW w:w="1495" w:type="dxa"/>
            <w:vMerge/>
            <w:vAlign w:val="center"/>
          </w:tcPr>
          <w:p w:rsidR="000E2C5A" w:rsidRPr="00691598" w:rsidRDefault="000E2C5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0E2C5A" w:rsidRPr="00691598" w:rsidRDefault="000E2C5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0E2C5A" w:rsidRPr="00691598" w:rsidRDefault="000E2C5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2019-2021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E2C5A" w:rsidRPr="00691598">
        <w:tc>
          <w:tcPr>
            <w:tcW w:w="10353" w:type="dxa"/>
            <w:gridSpan w:val="4"/>
          </w:tcPr>
          <w:p w:rsidR="000E2C5A" w:rsidRPr="00691598" w:rsidRDefault="000E2C5A" w:rsidP="00543954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Тыс.квт.час.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Тыс.куб.м.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2C5A" w:rsidRPr="00691598">
        <w:tc>
          <w:tcPr>
            <w:tcW w:w="10353" w:type="dxa"/>
            <w:gridSpan w:val="4"/>
          </w:tcPr>
          <w:p w:rsidR="000E2C5A" w:rsidRPr="00691598" w:rsidRDefault="000E2C5A" w:rsidP="00543954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6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2C5A" w:rsidRPr="00691598">
        <w:tc>
          <w:tcPr>
            <w:tcW w:w="149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энергосервисных договоров, заключенных муниципальными заказчиками</w:t>
            </w:r>
          </w:p>
        </w:tc>
        <w:tc>
          <w:tcPr>
            <w:tcW w:w="16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№2</w:t>
      </w: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0E2C5A" w:rsidRPr="00F16681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0E2C5A" w:rsidRPr="00691598">
        <w:tc>
          <w:tcPr>
            <w:tcW w:w="451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54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105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0E2C5A" w:rsidRPr="00691598">
        <w:tc>
          <w:tcPr>
            <w:tcW w:w="451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0E2C5A" w:rsidRPr="00691598">
        <w:tc>
          <w:tcPr>
            <w:tcW w:w="10683" w:type="dxa"/>
            <w:gridSpan w:val="8"/>
          </w:tcPr>
          <w:p w:rsidR="000E2C5A" w:rsidRPr="00691598" w:rsidRDefault="000E2C5A" w:rsidP="0054395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E2C5A" w:rsidRPr="005C5BF8">
        <w:tc>
          <w:tcPr>
            <w:tcW w:w="451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Основное мероприятие 1.1. Разработка энергосберегающих мероприятий, внедрение энергоэффективного оборудования и материалов в том числе:-установка или замена приборов учета;-проведение по объектных мероприятий по энергосбережению и энерго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0E2C5A" w:rsidRPr="005C5BF8" w:rsidRDefault="000E2C5A" w:rsidP="0054395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lang w:eastAsia="ru-RU"/>
              </w:rPr>
              <w:t>ского</w:t>
            </w:r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Касторенского района Курской области</w:t>
            </w:r>
          </w:p>
        </w:tc>
        <w:tc>
          <w:tcPr>
            <w:tcW w:w="1060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0E2C5A" w:rsidRPr="005C5BF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</w:tcPr>
          <w:p w:rsidR="000E2C5A" w:rsidRPr="005C5BF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E2C5A" w:rsidRPr="005C5BF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0E2C5A" w:rsidRPr="005C5BF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623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Выполнение федерального закона по энергосбережению и повышению энергетической эффективности</w:t>
            </w:r>
          </w:p>
        </w:tc>
        <w:tc>
          <w:tcPr>
            <w:tcW w:w="1230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0E2C5A" w:rsidRPr="005C5BF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указанных в приложении N 1</w:t>
            </w:r>
          </w:p>
        </w:tc>
      </w:tr>
    </w:tbl>
    <w:p w:rsidR="000E2C5A" w:rsidRPr="005C5BF8" w:rsidRDefault="000E2C5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0E2C5A" w:rsidRPr="005C5BF8" w:rsidRDefault="000E2C5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№3</w:t>
      </w: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ОБЕСПЕЧЕНИЕРЕАЛИЗАЦИИ МУНИЦИПАЛЬНОЙ ПРОГРАММЫ«ЭНЕРГОСБЕРЕЖЕНИЕ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0E2C5A" w:rsidRDefault="000E2C5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5"/>
        <w:gridCol w:w="2612"/>
        <w:gridCol w:w="1858"/>
        <w:gridCol w:w="787"/>
        <w:gridCol w:w="738"/>
        <w:gridCol w:w="1457"/>
        <w:gridCol w:w="626"/>
        <w:gridCol w:w="1309"/>
      </w:tblGrid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9-2021</w:t>
            </w:r>
          </w:p>
        </w:tc>
      </w:tr>
      <w:tr w:rsidR="000E2C5A" w:rsidRPr="00691598">
        <w:tc>
          <w:tcPr>
            <w:tcW w:w="1736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5439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185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E2C5A" w:rsidRPr="00691598" w:rsidRDefault="000E2C5A" w:rsidP="00543954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54395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E2C5A" w:rsidRPr="00691598" w:rsidRDefault="000E2C5A" w:rsidP="00543954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–Администрация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185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</w:t>
      </w: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0E2C5A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0E2C5A" w:rsidRPr="00F16681" w:rsidRDefault="000E2C5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Успен</w:t>
      </w:r>
      <w:r>
        <w:rPr>
          <w:rFonts w:ascii="Times New Roman" w:hAnsi="Times New Roman" w:cs="Times New Roman"/>
          <w:sz w:val="24"/>
          <w:szCs w:val="24"/>
        </w:rPr>
        <w:t>ский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>
        <w:rPr>
          <w:rFonts w:ascii="Times New Roman" w:hAnsi="Times New Roman" w:cs="Times New Roman"/>
          <w:b/>
          <w:bCs/>
          <w:sz w:val="24"/>
          <w:szCs w:val="24"/>
        </w:rPr>
        <w:t>УСПЕНСКИЙ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0E2C5A" w:rsidRPr="00F16681" w:rsidRDefault="000E2C5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36"/>
        <w:gridCol w:w="2612"/>
        <w:gridCol w:w="2503"/>
        <w:gridCol w:w="3830"/>
      </w:tblGrid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2C5A" w:rsidRPr="00691598" w:rsidRDefault="000E2C5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0E2C5A" w:rsidRPr="00691598" w:rsidRDefault="000E2C5A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2019-2021 г.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E2C5A" w:rsidRPr="00691598">
        <w:tc>
          <w:tcPr>
            <w:tcW w:w="1736" w:type="dxa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5439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rPr>
          <w:trHeight w:val="743"/>
        </w:trPr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543954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Успен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энергосберегающих мероприятий, внедрение энергоэффективного оборудования и материалов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-установка или замена приборов учета;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по объектных мероприятий по энергосбережению и энергоэффективности;-утепление зданий;-внедрение энергосберегающих технологий в системах освещения и водоснабжения.</w:t>
            </w:r>
          </w:p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E2C5A" w:rsidRPr="00691598">
        <w:tc>
          <w:tcPr>
            <w:tcW w:w="1736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0E2C5A" w:rsidRPr="00691598" w:rsidRDefault="000E2C5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0E2C5A" w:rsidRPr="00691598" w:rsidRDefault="000E2C5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E2C5A" w:rsidRPr="003E5BAB" w:rsidRDefault="000E2C5A" w:rsidP="009D553D">
      <w:pPr>
        <w:shd w:val="clear" w:color="auto" w:fill="FFFFFF"/>
      </w:pPr>
    </w:p>
    <w:sectPr w:rsidR="000E2C5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4AF"/>
    <w:rsid w:val="000014D9"/>
    <w:rsid w:val="00034F50"/>
    <w:rsid w:val="00036472"/>
    <w:rsid w:val="000616EB"/>
    <w:rsid w:val="000774DC"/>
    <w:rsid w:val="000803C1"/>
    <w:rsid w:val="000C4D32"/>
    <w:rsid w:val="000E2C5A"/>
    <w:rsid w:val="000F4257"/>
    <w:rsid w:val="001322BC"/>
    <w:rsid w:val="00165157"/>
    <w:rsid w:val="001A2353"/>
    <w:rsid w:val="001C28C6"/>
    <w:rsid w:val="0020162A"/>
    <w:rsid w:val="00205FB7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A4CC6"/>
    <w:rsid w:val="003E0068"/>
    <w:rsid w:val="003E47A6"/>
    <w:rsid w:val="003E5BAB"/>
    <w:rsid w:val="003F1D77"/>
    <w:rsid w:val="00415390"/>
    <w:rsid w:val="004372DA"/>
    <w:rsid w:val="004379B7"/>
    <w:rsid w:val="00450BEF"/>
    <w:rsid w:val="004516E6"/>
    <w:rsid w:val="00454FC4"/>
    <w:rsid w:val="00466A1A"/>
    <w:rsid w:val="00473769"/>
    <w:rsid w:val="00484131"/>
    <w:rsid w:val="004B376E"/>
    <w:rsid w:val="00534B38"/>
    <w:rsid w:val="00543954"/>
    <w:rsid w:val="0055200E"/>
    <w:rsid w:val="00554115"/>
    <w:rsid w:val="005974AF"/>
    <w:rsid w:val="005C11BC"/>
    <w:rsid w:val="005C3923"/>
    <w:rsid w:val="005C5BF8"/>
    <w:rsid w:val="0064197E"/>
    <w:rsid w:val="00650F0F"/>
    <w:rsid w:val="00654BDD"/>
    <w:rsid w:val="00691239"/>
    <w:rsid w:val="00691598"/>
    <w:rsid w:val="00717A4E"/>
    <w:rsid w:val="007232D0"/>
    <w:rsid w:val="007537D7"/>
    <w:rsid w:val="00772F9E"/>
    <w:rsid w:val="007909E3"/>
    <w:rsid w:val="008170A5"/>
    <w:rsid w:val="0086259E"/>
    <w:rsid w:val="00871A6B"/>
    <w:rsid w:val="00880BFA"/>
    <w:rsid w:val="00902DCA"/>
    <w:rsid w:val="00905965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A5C1A"/>
    <w:rsid w:val="00AB51F8"/>
    <w:rsid w:val="00AC41D5"/>
    <w:rsid w:val="00AC7B7B"/>
    <w:rsid w:val="00AD0EE0"/>
    <w:rsid w:val="00B16DBD"/>
    <w:rsid w:val="00B55FF1"/>
    <w:rsid w:val="00B76C01"/>
    <w:rsid w:val="00B77EF9"/>
    <w:rsid w:val="00B91021"/>
    <w:rsid w:val="00B92539"/>
    <w:rsid w:val="00B934C8"/>
    <w:rsid w:val="00C54A76"/>
    <w:rsid w:val="00CC066A"/>
    <w:rsid w:val="00D648CD"/>
    <w:rsid w:val="00D876C5"/>
    <w:rsid w:val="00DB5255"/>
    <w:rsid w:val="00DC0EB2"/>
    <w:rsid w:val="00DE5A41"/>
    <w:rsid w:val="00DF50A5"/>
    <w:rsid w:val="00E00F3F"/>
    <w:rsid w:val="00E2457E"/>
    <w:rsid w:val="00EB3B32"/>
    <w:rsid w:val="00F02D0C"/>
    <w:rsid w:val="00F13AD7"/>
    <w:rsid w:val="00F16681"/>
    <w:rsid w:val="00F363B3"/>
    <w:rsid w:val="00F44943"/>
    <w:rsid w:val="00F46806"/>
    <w:rsid w:val="00F46EB1"/>
    <w:rsid w:val="00FC2499"/>
    <w:rsid w:val="00FD41A3"/>
    <w:rsid w:val="00FF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E5BA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E5B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Normal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11B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6EB1"/>
    <w:pPr>
      <w:ind w:left="720"/>
    </w:pPr>
  </w:style>
  <w:style w:type="paragraph" w:customStyle="1" w:styleId="a">
    <w:name w:val="Простой текст"/>
    <w:basedOn w:val="Normal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2628200322DA1BBA42282C9440EEF08E6CC43400635U6VAM" TargetMode="Externa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17</Pages>
  <Words>5146</Words>
  <Characters>29335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успенка</cp:lastModifiedBy>
  <cp:revision>46</cp:revision>
  <cp:lastPrinted>2019-03-20T11:49:00Z</cp:lastPrinted>
  <dcterms:created xsi:type="dcterms:W3CDTF">2014-12-13T20:49:00Z</dcterms:created>
  <dcterms:modified xsi:type="dcterms:W3CDTF">2019-03-20T11:50:00Z</dcterms:modified>
</cp:coreProperties>
</file>