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48" w:rsidRPr="00C35B3C" w:rsidRDefault="000F3548" w:rsidP="006B0A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5B3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F3548" w:rsidRPr="00C35B3C" w:rsidRDefault="000F3548" w:rsidP="006B0A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5B3C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0F3548" w:rsidRPr="00C35B3C" w:rsidRDefault="000F3548" w:rsidP="006B0A2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УСПЕНС</w:t>
      </w:r>
      <w:r w:rsidRPr="00C35B3C">
        <w:rPr>
          <w:rFonts w:ascii="Arial" w:hAnsi="Arial" w:cs="Arial"/>
          <w:b/>
          <w:bCs/>
          <w:sz w:val="32"/>
          <w:szCs w:val="32"/>
        </w:rPr>
        <w:t>КОГО СЕЛЬСОВЕТА</w:t>
      </w:r>
    </w:p>
    <w:p w:rsidR="000F3548" w:rsidRPr="00C35B3C" w:rsidRDefault="000F3548" w:rsidP="006B0A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5B3C"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0F3548" w:rsidRPr="00C35B3C" w:rsidRDefault="000F3548" w:rsidP="006C46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5B3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F3548" w:rsidRPr="00C35B3C" w:rsidRDefault="000F3548" w:rsidP="006C46F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3548" w:rsidRPr="00C35B3C" w:rsidRDefault="000F3548" w:rsidP="006C46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5B3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F3548" w:rsidRPr="00C35B3C" w:rsidRDefault="000F3548" w:rsidP="006C46F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 ноября 2018 года № 93</w:t>
      </w:r>
    </w:p>
    <w:p w:rsidR="000F3548" w:rsidRPr="00C35B3C" w:rsidRDefault="000F3548" w:rsidP="006B0A2E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F3548" w:rsidRPr="0051505A" w:rsidRDefault="000F3548" w:rsidP="009D02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3548" w:rsidRPr="0051505A" w:rsidRDefault="000F3548" w:rsidP="009D0253">
      <w:pPr>
        <w:jc w:val="center"/>
        <w:rPr>
          <w:sz w:val="24"/>
          <w:szCs w:val="24"/>
        </w:rPr>
      </w:pPr>
    </w:p>
    <w:p w:rsidR="000F3548" w:rsidRPr="009D0253" w:rsidRDefault="000F3548" w:rsidP="009D0253">
      <w:pPr>
        <w:jc w:val="center"/>
        <w:rPr>
          <w:rFonts w:ascii="Arial" w:hAnsi="Arial" w:cs="Arial"/>
          <w:b/>
          <w:sz w:val="32"/>
          <w:szCs w:val="32"/>
        </w:rPr>
      </w:pPr>
      <w:r w:rsidRPr="009D0253">
        <w:rPr>
          <w:rFonts w:ascii="Arial" w:hAnsi="Arial" w:cs="Arial"/>
          <w:b/>
          <w:sz w:val="32"/>
          <w:szCs w:val="32"/>
        </w:rPr>
        <w:t>О прекращении полномочий</w:t>
      </w:r>
    </w:p>
    <w:p w:rsidR="000F3548" w:rsidRPr="009D0253" w:rsidRDefault="000F3548" w:rsidP="009D0253">
      <w:pPr>
        <w:rPr>
          <w:rFonts w:ascii="Arial" w:hAnsi="Arial" w:cs="Arial"/>
          <w:sz w:val="24"/>
          <w:szCs w:val="24"/>
        </w:rPr>
      </w:pPr>
    </w:p>
    <w:p w:rsidR="000F3548" w:rsidRPr="009D0253" w:rsidRDefault="000F3548" w:rsidP="009D0253">
      <w:pPr>
        <w:jc w:val="both"/>
        <w:rPr>
          <w:rFonts w:ascii="Arial" w:hAnsi="Arial" w:cs="Arial"/>
          <w:sz w:val="24"/>
          <w:szCs w:val="24"/>
        </w:rPr>
      </w:pPr>
      <w:r w:rsidRPr="009D0253">
        <w:rPr>
          <w:rFonts w:ascii="Arial" w:hAnsi="Arial" w:cs="Arial"/>
          <w:sz w:val="24"/>
          <w:szCs w:val="24"/>
        </w:rPr>
        <w:t xml:space="preserve">            На  основании  Закона  Курской 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 Уставом  муниципального  образования  «Успенский  сельсовет»  Касторенского  района  Курской  области,  Администрация  Успенского  сельсовета  Касторенского  района  Курской  области  ПОСТАНОВЛЯЕТ:</w:t>
      </w:r>
    </w:p>
    <w:p w:rsidR="000F3548" w:rsidRPr="009D0253" w:rsidRDefault="000F3548" w:rsidP="009D0253">
      <w:pPr>
        <w:jc w:val="both"/>
        <w:rPr>
          <w:rFonts w:ascii="Arial" w:hAnsi="Arial" w:cs="Arial"/>
          <w:sz w:val="24"/>
          <w:szCs w:val="24"/>
        </w:rPr>
      </w:pPr>
      <w:r w:rsidRPr="009D0253">
        <w:rPr>
          <w:rFonts w:ascii="Arial" w:hAnsi="Arial" w:cs="Arial"/>
          <w:sz w:val="24"/>
          <w:szCs w:val="24"/>
        </w:rPr>
        <w:t xml:space="preserve">             1. Прекратить  полномочия  Главы  Успенского  сельсовета  Касторенского    района  Курской    области   Кудрявцева Виталия Васильевича   в  связи  с  досрочным прекращением  полномочий по собственному желанию с   3  декабря  2018 года.</w:t>
      </w:r>
    </w:p>
    <w:p w:rsidR="000F3548" w:rsidRPr="009D0253" w:rsidRDefault="000F3548" w:rsidP="009D0253">
      <w:pPr>
        <w:jc w:val="both"/>
        <w:rPr>
          <w:rFonts w:ascii="Arial" w:hAnsi="Arial" w:cs="Arial"/>
          <w:sz w:val="24"/>
          <w:szCs w:val="24"/>
        </w:rPr>
      </w:pPr>
      <w:r w:rsidRPr="009D0253">
        <w:rPr>
          <w:rFonts w:ascii="Arial" w:hAnsi="Arial" w:cs="Arial"/>
          <w:sz w:val="24"/>
          <w:szCs w:val="24"/>
        </w:rPr>
        <w:t xml:space="preserve">             2.  Начальнику  отдела  (главному  бухгалтеру)   Беликовой В.В. произвести  окончательный  расчет.</w:t>
      </w:r>
    </w:p>
    <w:p w:rsidR="000F3548" w:rsidRPr="009D0253" w:rsidRDefault="000F3548" w:rsidP="009D0253">
      <w:pPr>
        <w:jc w:val="both"/>
        <w:rPr>
          <w:rFonts w:ascii="Arial" w:hAnsi="Arial" w:cs="Arial"/>
          <w:sz w:val="24"/>
          <w:szCs w:val="24"/>
        </w:rPr>
      </w:pPr>
      <w:r w:rsidRPr="009D0253">
        <w:rPr>
          <w:rFonts w:ascii="Arial" w:hAnsi="Arial" w:cs="Arial"/>
          <w:sz w:val="24"/>
          <w:szCs w:val="24"/>
        </w:rPr>
        <w:t xml:space="preserve">             3. Контроль за исполнением данного   постановления  оставляю за собой.</w:t>
      </w:r>
    </w:p>
    <w:p w:rsidR="000F3548" w:rsidRPr="009D0253" w:rsidRDefault="000F3548" w:rsidP="009D0253">
      <w:pPr>
        <w:jc w:val="both"/>
        <w:rPr>
          <w:rFonts w:ascii="Arial" w:hAnsi="Arial" w:cs="Arial"/>
          <w:sz w:val="24"/>
          <w:szCs w:val="24"/>
        </w:rPr>
      </w:pPr>
      <w:r w:rsidRPr="009D0253">
        <w:rPr>
          <w:rFonts w:ascii="Arial" w:hAnsi="Arial" w:cs="Arial"/>
          <w:sz w:val="24"/>
          <w:szCs w:val="24"/>
        </w:rPr>
        <w:t xml:space="preserve">             4. Постановление   вступает в силу со дня его подписания.</w:t>
      </w:r>
    </w:p>
    <w:p w:rsidR="000F3548" w:rsidRPr="009D0253" w:rsidRDefault="000F3548" w:rsidP="009D0253">
      <w:pPr>
        <w:rPr>
          <w:rFonts w:ascii="Arial" w:hAnsi="Arial" w:cs="Arial"/>
          <w:sz w:val="24"/>
          <w:szCs w:val="24"/>
        </w:rPr>
      </w:pPr>
    </w:p>
    <w:p w:rsidR="000F3548" w:rsidRPr="009D0253" w:rsidRDefault="000F3548" w:rsidP="009D0253">
      <w:pPr>
        <w:rPr>
          <w:rFonts w:ascii="Arial" w:hAnsi="Arial" w:cs="Arial"/>
          <w:sz w:val="24"/>
          <w:szCs w:val="24"/>
        </w:rPr>
      </w:pPr>
    </w:p>
    <w:p w:rsidR="000F3548" w:rsidRPr="009D0253" w:rsidRDefault="000F3548" w:rsidP="009D0253">
      <w:pPr>
        <w:rPr>
          <w:rFonts w:ascii="Arial" w:hAnsi="Arial" w:cs="Arial"/>
          <w:sz w:val="24"/>
          <w:szCs w:val="24"/>
        </w:rPr>
      </w:pPr>
      <w:r w:rsidRPr="009D0253">
        <w:rPr>
          <w:rFonts w:ascii="Arial" w:hAnsi="Arial" w:cs="Arial"/>
          <w:sz w:val="24"/>
          <w:szCs w:val="24"/>
        </w:rPr>
        <w:t>И.о. Главы администрации</w:t>
      </w:r>
    </w:p>
    <w:p w:rsidR="000F3548" w:rsidRPr="009D0253" w:rsidRDefault="000F3548" w:rsidP="009D0253">
      <w:pPr>
        <w:rPr>
          <w:rFonts w:ascii="Arial" w:hAnsi="Arial" w:cs="Arial"/>
          <w:sz w:val="24"/>
          <w:szCs w:val="24"/>
        </w:rPr>
      </w:pPr>
      <w:r w:rsidRPr="009D0253">
        <w:rPr>
          <w:rFonts w:ascii="Arial" w:hAnsi="Arial" w:cs="Arial"/>
          <w:sz w:val="24"/>
          <w:szCs w:val="24"/>
        </w:rPr>
        <w:t>Успенского сельсовета                                                          Е.И.Гладских</w:t>
      </w:r>
    </w:p>
    <w:p w:rsidR="000F3548" w:rsidRPr="009D0253" w:rsidRDefault="000F3548">
      <w:pPr>
        <w:rPr>
          <w:rFonts w:ascii="Arial" w:hAnsi="Arial" w:cs="Arial"/>
          <w:sz w:val="24"/>
          <w:szCs w:val="24"/>
        </w:rPr>
      </w:pPr>
    </w:p>
    <w:sectPr w:rsidR="000F3548" w:rsidRPr="009D0253" w:rsidSect="00C35B3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BE2"/>
    <w:rsid w:val="00026004"/>
    <w:rsid w:val="000E26FF"/>
    <w:rsid w:val="000E39BB"/>
    <w:rsid w:val="000F3548"/>
    <w:rsid w:val="000F671D"/>
    <w:rsid w:val="003E2D68"/>
    <w:rsid w:val="00510FF1"/>
    <w:rsid w:val="0051505A"/>
    <w:rsid w:val="005D356C"/>
    <w:rsid w:val="005D7590"/>
    <w:rsid w:val="006B0A2E"/>
    <w:rsid w:val="006C46FD"/>
    <w:rsid w:val="0080266E"/>
    <w:rsid w:val="008F2297"/>
    <w:rsid w:val="009462E7"/>
    <w:rsid w:val="009C59A3"/>
    <w:rsid w:val="009D0253"/>
    <w:rsid w:val="00B81BE2"/>
    <w:rsid w:val="00C35B3C"/>
    <w:rsid w:val="00C52D1A"/>
    <w:rsid w:val="00E3639C"/>
    <w:rsid w:val="00F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2E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0A2E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Знак Знак5"/>
    <w:basedOn w:val="Normal"/>
    <w:uiPriority w:val="99"/>
    <w:rsid w:val="006B0A2E"/>
    <w:pPr>
      <w:spacing w:before="100" w:beforeAutospacing="1" w:after="100" w:afterAutospacing="1"/>
    </w:pPr>
    <w:rPr>
      <w:rFonts w:ascii="Tahoma" w:hAnsi="Tahoma" w:cs="Tahom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180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успенка</cp:lastModifiedBy>
  <cp:revision>6</cp:revision>
  <cp:lastPrinted>2018-11-28T11:05:00Z</cp:lastPrinted>
  <dcterms:created xsi:type="dcterms:W3CDTF">2018-11-28T11:06:00Z</dcterms:created>
  <dcterms:modified xsi:type="dcterms:W3CDTF">2018-12-11T13:15:00Z</dcterms:modified>
</cp:coreProperties>
</file>