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0D" w:rsidRPr="005F77A7" w:rsidRDefault="003B670D" w:rsidP="00EE1E5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3B670D" w:rsidRDefault="003B670D" w:rsidP="00A35053">
      <w:pPr>
        <w:pStyle w:val="Heading1"/>
        <w:jc w:val="center"/>
      </w:pPr>
      <w:r>
        <w:t>СОБРАНИЕ ДЕПУТАТОВ</w:t>
      </w:r>
    </w:p>
    <w:p w:rsidR="003B670D" w:rsidRPr="005F77A7" w:rsidRDefault="003B670D" w:rsidP="00A35053">
      <w:pPr>
        <w:pStyle w:val="Heading1"/>
        <w:jc w:val="center"/>
      </w:pPr>
      <w:r w:rsidRPr="005F77A7">
        <w:t>УСПЕНСКОГО СЕЛЬСОВЕТА</w:t>
      </w:r>
    </w:p>
    <w:p w:rsidR="003B670D" w:rsidRPr="005F77A7" w:rsidRDefault="003B670D" w:rsidP="00EE1E56">
      <w:pPr>
        <w:jc w:val="center"/>
        <w:rPr>
          <w:rFonts w:ascii="Arial" w:hAnsi="Arial" w:cs="Arial"/>
          <w:b/>
          <w:sz w:val="32"/>
          <w:szCs w:val="32"/>
        </w:rPr>
      </w:pPr>
      <w:r w:rsidRPr="005F77A7">
        <w:rPr>
          <w:rFonts w:ascii="Arial" w:hAnsi="Arial" w:cs="Arial"/>
          <w:b/>
          <w:sz w:val="32"/>
          <w:szCs w:val="32"/>
        </w:rPr>
        <w:t xml:space="preserve">КАСТОРЕНСКОГО РАЙОНА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B670D" w:rsidRDefault="003B670D" w:rsidP="00A35053">
      <w:pPr>
        <w:pStyle w:val="NormalWeb"/>
        <w:spacing w:after="0"/>
        <w:jc w:val="center"/>
      </w:pPr>
      <w:r>
        <w:t xml:space="preserve"> </w:t>
      </w:r>
    </w:p>
    <w:p w:rsidR="003B670D" w:rsidRPr="00A35053" w:rsidRDefault="003B670D" w:rsidP="00A35053">
      <w:pPr>
        <w:pStyle w:val="Heading1"/>
        <w:jc w:val="center"/>
        <w:rPr>
          <w:bCs w:val="0"/>
        </w:rPr>
      </w:pPr>
      <w:r w:rsidRPr="00A35053">
        <w:rPr>
          <w:bCs w:val="0"/>
        </w:rPr>
        <w:t>РЕШЕНИЕ</w:t>
      </w:r>
    </w:p>
    <w:p w:rsidR="003B670D" w:rsidRDefault="003B670D" w:rsidP="0066025B">
      <w:pPr>
        <w:pStyle w:val="Heading1"/>
        <w:jc w:val="center"/>
      </w:pPr>
      <w:r>
        <w:t>от 30 ноября 2018 года № 28</w:t>
      </w:r>
    </w:p>
    <w:p w:rsidR="003B670D" w:rsidRDefault="003B670D" w:rsidP="00485EAA">
      <w:pPr>
        <w:pStyle w:val="NormalWeb"/>
        <w:spacing w:after="0"/>
        <w:ind w:right="-181"/>
      </w:pPr>
    </w:p>
    <w:p w:rsidR="003B670D" w:rsidRPr="00485EAA" w:rsidRDefault="003B670D" w:rsidP="00485EAA">
      <w:pPr>
        <w:pStyle w:val="NormalWeb"/>
        <w:spacing w:after="0"/>
        <w:ind w:right="-181" w:firstLine="363"/>
        <w:jc w:val="center"/>
        <w:rPr>
          <w:rFonts w:ascii="Arial" w:hAnsi="Arial" w:cs="Arial"/>
          <w:sz w:val="32"/>
          <w:szCs w:val="32"/>
        </w:rPr>
      </w:pPr>
      <w:r w:rsidRPr="00485EAA">
        <w:rPr>
          <w:rFonts w:ascii="Arial" w:hAnsi="Arial" w:cs="Arial"/>
          <w:b/>
          <w:bCs/>
          <w:sz w:val="32"/>
          <w:szCs w:val="32"/>
        </w:rPr>
        <w:t xml:space="preserve">О досрочном прекращении полномочий главы муниципального образования «Успенский сельсовет» </w:t>
      </w:r>
    </w:p>
    <w:p w:rsidR="003B670D" w:rsidRDefault="003B670D" w:rsidP="00485EAA">
      <w:pPr>
        <w:pStyle w:val="NormalWeb"/>
        <w:spacing w:after="0"/>
        <w:ind w:right="-181" w:firstLine="363"/>
        <w:jc w:val="center"/>
      </w:pPr>
    </w:p>
    <w:p w:rsidR="003B670D" w:rsidRPr="00485EAA" w:rsidRDefault="003B670D" w:rsidP="00485EAA">
      <w:pPr>
        <w:pStyle w:val="NormalWeb"/>
        <w:spacing w:after="0"/>
        <w:ind w:right="-181" w:firstLine="363"/>
        <w:rPr>
          <w:rFonts w:ascii="Arial" w:hAnsi="Arial" w:cs="Arial"/>
        </w:rPr>
      </w:pPr>
      <w:r w:rsidRPr="00485EAA">
        <w:rPr>
          <w:rFonts w:ascii="Arial" w:hAnsi="Arial" w:cs="Arial"/>
          <w:color w:val="000000"/>
        </w:rPr>
        <w:t>Рассмотрев заявление Главы муниципального образования Кудрявцева Виталия Васильевича о досрочном прекращении</w:t>
      </w:r>
      <w:r w:rsidRPr="00485EAA">
        <w:rPr>
          <w:rFonts w:ascii="Arial" w:hAnsi="Arial" w:cs="Arial"/>
          <w:color w:val="0000FF"/>
        </w:rPr>
        <w:t xml:space="preserve"> </w:t>
      </w:r>
      <w:r w:rsidRPr="00485EAA">
        <w:rPr>
          <w:rFonts w:ascii="Arial" w:hAnsi="Arial" w:cs="Arial"/>
          <w:color w:val="000000"/>
        </w:rPr>
        <w:t>полномочий в соответствии с пунктом 2 части 6 статьи 36 Федерального закона от 6 октября 2003г. N 131-ФЗ "Об общих принципах организации местного самоуправления в Российской Федерации" и статьей 30 Устава муниципального образования «Успенский сельсовет» Касторенского района Курской области Собрание депутатов Успенского сельсовета Касторенского района РЕШИЛО:</w:t>
      </w:r>
    </w:p>
    <w:p w:rsidR="003B670D" w:rsidRPr="00485EAA" w:rsidRDefault="003B670D" w:rsidP="00485EAA">
      <w:pPr>
        <w:pStyle w:val="NormalWeb"/>
        <w:spacing w:after="0"/>
        <w:ind w:right="-181" w:firstLine="363"/>
        <w:rPr>
          <w:rFonts w:ascii="Arial" w:hAnsi="Arial" w:cs="Arial"/>
        </w:rPr>
      </w:pPr>
      <w:r w:rsidRPr="00485EAA">
        <w:rPr>
          <w:rFonts w:ascii="Arial" w:hAnsi="Arial" w:cs="Arial"/>
          <w:color w:val="000000"/>
        </w:rPr>
        <w:t>1. Досрочно прекратить полномочия Главы муниципального образования «Успенский сельсовет» Кудрявцева Виталия Васильевича по собственному желанию (п. 2 ч. 6 ст.36 Федерального закона от 06.10.2003 N 131-ФЗ "Об общих принципах организации местного самоуправления в Российской Федерации").</w:t>
      </w:r>
    </w:p>
    <w:p w:rsidR="003B670D" w:rsidRPr="00485EAA" w:rsidRDefault="003B670D" w:rsidP="00485EAA">
      <w:pPr>
        <w:pStyle w:val="NormalWeb"/>
        <w:spacing w:after="0"/>
        <w:ind w:right="-181" w:firstLine="363"/>
        <w:rPr>
          <w:rFonts w:ascii="Arial" w:hAnsi="Arial" w:cs="Arial"/>
        </w:rPr>
      </w:pPr>
      <w:r w:rsidRPr="00485EAA">
        <w:rPr>
          <w:rFonts w:ascii="Arial" w:hAnsi="Arial" w:cs="Arial"/>
          <w:color w:val="000000"/>
        </w:rPr>
        <w:t>2. В соответствии с частью 2 ст. 31-2 Устава муниципального образования «Успенский сельсовет» Касторенского района Курской области временно исполняющим обязанности</w:t>
      </w:r>
      <w:r w:rsidRPr="00485EAA">
        <w:rPr>
          <w:rFonts w:ascii="Arial" w:hAnsi="Arial" w:cs="Arial"/>
          <w:b/>
          <w:bCs/>
          <w:color w:val="000000"/>
        </w:rPr>
        <w:t xml:space="preserve"> </w:t>
      </w:r>
      <w:r w:rsidRPr="00485EAA">
        <w:rPr>
          <w:rFonts w:ascii="Arial" w:hAnsi="Arial" w:cs="Arial"/>
          <w:color w:val="000000"/>
        </w:rPr>
        <w:t>Главы Успенского сельсовета назначить заместителя Главы Администрации Успенского сельсовета Гладских Елену Ивановну до вступления в должность вновь избранного Главы Успенского сельсовета Касторенского района.</w:t>
      </w:r>
    </w:p>
    <w:p w:rsidR="003B670D" w:rsidRPr="00485EAA" w:rsidRDefault="003B670D" w:rsidP="00485EAA">
      <w:pPr>
        <w:pStyle w:val="NormalWeb"/>
        <w:spacing w:after="0"/>
        <w:ind w:right="-181" w:firstLine="363"/>
        <w:rPr>
          <w:rFonts w:ascii="Arial" w:hAnsi="Arial" w:cs="Arial"/>
        </w:rPr>
      </w:pPr>
      <w:r w:rsidRPr="00485EAA">
        <w:rPr>
          <w:rFonts w:ascii="Arial" w:hAnsi="Arial" w:cs="Arial"/>
        </w:rPr>
        <w:t>3. Настоящее решение вступает в силу со дня его подписания.</w:t>
      </w:r>
    </w:p>
    <w:p w:rsidR="003B670D" w:rsidRPr="00485EAA" w:rsidRDefault="003B670D" w:rsidP="00485EAA">
      <w:pPr>
        <w:pStyle w:val="NormalWeb"/>
        <w:spacing w:after="0"/>
      </w:pPr>
      <w:r w:rsidRPr="00B8483D">
        <w:rPr>
          <w:rFonts w:ascii="Arial" w:hAnsi="Arial" w:cs="Arial"/>
        </w:rPr>
        <w:t xml:space="preserve">Председатель Собрания депутатов </w:t>
      </w:r>
    </w:p>
    <w:p w:rsidR="003B670D" w:rsidRPr="00B8483D" w:rsidRDefault="003B670D" w:rsidP="00B8483D">
      <w:pPr>
        <w:pStyle w:val="NormalWeb"/>
        <w:spacing w:after="0"/>
        <w:jc w:val="both"/>
        <w:rPr>
          <w:rFonts w:ascii="Arial" w:hAnsi="Arial" w:cs="Arial"/>
        </w:rPr>
      </w:pPr>
      <w:r w:rsidRPr="00B8483D">
        <w:rPr>
          <w:rFonts w:ascii="Arial" w:hAnsi="Arial" w:cs="Arial"/>
        </w:rPr>
        <w:t xml:space="preserve">Успенского сельсовета </w:t>
      </w:r>
      <w:r>
        <w:rPr>
          <w:rFonts w:ascii="Arial" w:hAnsi="Arial" w:cs="Arial"/>
        </w:rPr>
        <w:t xml:space="preserve">                                    </w:t>
      </w:r>
      <w:r w:rsidRPr="00B8483D">
        <w:rPr>
          <w:rFonts w:ascii="Arial" w:hAnsi="Arial" w:cs="Arial"/>
        </w:rPr>
        <w:t>Ю.В.Маслихова</w:t>
      </w:r>
    </w:p>
    <w:p w:rsidR="003B670D" w:rsidRPr="00B8483D" w:rsidRDefault="003B670D" w:rsidP="00B8483D">
      <w:pPr>
        <w:pStyle w:val="Normal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B670D" w:rsidRPr="001F4E24" w:rsidRDefault="003B670D" w:rsidP="001F4E24">
      <w:pPr>
        <w:pStyle w:val="Normal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B670D" w:rsidRPr="008B5DC6" w:rsidRDefault="003B670D" w:rsidP="00A350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sectPr w:rsidR="003B670D" w:rsidRPr="008B5DC6" w:rsidSect="00B848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C81"/>
    <w:multiLevelType w:val="multilevel"/>
    <w:tmpl w:val="19BEEA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7636DBC"/>
    <w:multiLevelType w:val="multilevel"/>
    <w:tmpl w:val="02C0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8737BF"/>
    <w:multiLevelType w:val="multilevel"/>
    <w:tmpl w:val="C83E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DD7099"/>
    <w:multiLevelType w:val="multilevel"/>
    <w:tmpl w:val="E4DA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B6521A"/>
    <w:multiLevelType w:val="multilevel"/>
    <w:tmpl w:val="CD6C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20FD6"/>
    <w:multiLevelType w:val="multilevel"/>
    <w:tmpl w:val="7EFC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7C94AE0"/>
    <w:multiLevelType w:val="hybridMultilevel"/>
    <w:tmpl w:val="6EC056D2"/>
    <w:lvl w:ilvl="0" w:tplc="E9A85C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271197"/>
    <w:multiLevelType w:val="hybridMultilevel"/>
    <w:tmpl w:val="C800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4E2F0F"/>
    <w:multiLevelType w:val="multilevel"/>
    <w:tmpl w:val="1B9C9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2645741"/>
    <w:multiLevelType w:val="hybridMultilevel"/>
    <w:tmpl w:val="5DF6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A175FE"/>
    <w:multiLevelType w:val="multilevel"/>
    <w:tmpl w:val="BDFC16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6C4B20"/>
    <w:multiLevelType w:val="multilevel"/>
    <w:tmpl w:val="B6B8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B46C05"/>
    <w:multiLevelType w:val="multilevel"/>
    <w:tmpl w:val="74F6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091"/>
    <w:rsid w:val="00010B1E"/>
    <w:rsid w:val="00020EFA"/>
    <w:rsid w:val="000210FA"/>
    <w:rsid w:val="000258AC"/>
    <w:rsid w:val="000A0516"/>
    <w:rsid w:val="000A1481"/>
    <w:rsid w:val="000A3F59"/>
    <w:rsid w:val="000A4125"/>
    <w:rsid w:val="000E5A86"/>
    <w:rsid w:val="000F4FA8"/>
    <w:rsid w:val="001050EA"/>
    <w:rsid w:val="00105935"/>
    <w:rsid w:val="001460CC"/>
    <w:rsid w:val="00196A90"/>
    <w:rsid w:val="001A1999"/>
    <w:rsid w:val="001A6091"/>
    <w:rsid w:val="001D5C05"/>
    <w:rsid w:val="001E693F"/>
    <w:rsid w:val="001F4E24"/>
    <w:rsid w:val="00210DBC"/>
    <w:rsid w:val="00213304"/>
    <w:rsid w:val="0023447F"/>
    <w:rsid w:val="00235C90"/>
    <w:rsid w:val="00235ECB"/>
    <w:rsid w:val="0027037C"/>
    <w:rsid w:val="00275C5D"/>
    <w:rsid w:val="002837EB"/>
    <w:rsid w:val="002A2014"/>
    <w:rsid w:val="002A3B13"/>
    <w:rsid w:val="002C0159"/>
    <w:rsid w:val="002C0BD3"/>
    <w:rsid w:val="002C5E83"/>
    <w:rsid w:val="002D09F0"/>
    <w:rsid w:val="002F7B79"/>
    <w:rsid w:val="0030139A"/>
    <w:rsid w:val="0031526E"/>
    <w:rsid w:val="00327FFA"/>
    <w:rsid w:val="00330CC4"/>
    <w:rsid w:val="003B670D"/>
    <w:rsid w:val="003E394A"/>
    <w:rsid w:val="003F2E68"/>
    <w:rsid w:val="00415F48"/>
    <w:rsid w:val="00420994"/>
    <w:rsid w:val="00450F02"/>
    <w:rsid w:val="0045714F"/>
    <w:rsid w:val="004657D0"/>
    <w:rsid w:val="004813BF"/>
    <w:rsid w:val="00485EAA"/>
    <w:rsid w:val="00497F08"/>
    <w:rsid w:val="004B0143"/>
    <w:rsid w:val="004B3791"/>
    <w:rsid w:val="004C0201"/>
    <w:rsid w:val="004D308D"/>
    <w:rsid w:val="004F2908"/>
    <w:rsid w:val="00511AF5"/>
    <w:rsid w:val="00525225"/>
    <w:rsid w:val="00541EC1"/>
    <w:rsid w:val="00550467"/>
    <w:rsid w:val="00561DF8"/>
    <w:rsid w:val="00575F61"/>
    <w:rsid w:val="00581A9B"/>
    <w:rsid w:val="00582F5F"/>
    <w:rsid w:val="00595C7D"/>
    <w:rsid w:val="005B443B"/>
    <w:rsid w:val="005B7114"/>
    <w:rsid w:val="005C5EC9"/>
    <w:rsid w:val="005D1CFE"/>
    <w:rsid w:val="005F72AF"/>
    <w:rsid w:val="005F77A7"/>
    <w:rsid w:val="00614BF1"/>
    <w:rsid w:val="00623E55"/>
    <w:rsid w:val="006242F6"/>
    <w:rsid w:val="00636102"/>
    <w:rsid w:val="00651EAA"/>
    <w:rsid w:val="00652170"/>
    <w:rsid w:val="0066025B"/>
    <w:rsid w:val="00674F53"/>
    <w:rsid w:val="00680259"/>
    <w:rsid w:val="0068748E"/>
    <w:rsid w:val="00693E8F"/>
    <w:rsid w:val="0069440C"/>
    <w:rsid w:val="006C2318"/>
    <w:rsid w:val="006D61A5"/>
    <w:rsid w:val="006F59D4"/>
    <w:rsid w:val="006F755D"/>
    <w:rsid w:val="006F7E79"/>
    <w:rsid w:val="00730AF0"/>
    <w:rsid w:val="00736F4F"/>
    <w:rsid w:val="00747F98"/>
    <w:rsid w:val="007C2A3D"/>
    <w:rsid w:val="007C75F0"/>
    <w:rsid w:val="00805E43"/>
    <w:rsid w:val="00827CBF"/>
    <w:rsid w:val="00831DB7"/>
    <w:rsid w:val="00870E4B"/>
    <w:rsid w:val="00895EDB"/>
    <w:rsid w:val="008B5DC6"/>
    <w:rsid w:val="008C383A"/>
    <w:rsid w:val="008D5C44"/>
    <w:rsid w:val="008E11CA"/>
    <w:rsid w:val="008F2742"/>
    <w:rsid w:val="008F509A"/>
    <w:rsid w:val="0091777E"/>
    <w:rsid w:val="00923257"/>
    <w:rsid w:val="0092648D"/>
    <w:rsid w:val="00926D3B"/>
    <w:rsid w:val="00947F2E"/>
    <w:rsid w:val="00965639"/>
    <w:rsid w:val="00995605"/>
    <w:rsid w:val="009F0D45"/>
    <w:rsid w:val="00A03C6C"/>
    <w:rsid w:val="00A27698"/>
    <w:rsid w:val="00A35053"/>
    <w:rsid w:val="00A520B8"/>
    <w:rsid w:val="00A56EE5"/>
    <w:rsid w:val="00AA2B1B"/>
    <w:rsid w:val="00AE3C32"/>
    <w:rsid w:val="00B072F0"/>
    <w:rsid w:val="00B16ECB"/>
    <w:rsid w:val="00B32D1A"/>
    <w:rsid w:val="00B36EF2"/>
    <w:rsid w:val="00B373CA"/>
    <w:rsid w:val="00B5101B"/>
    <w:rsid w:val="00B54DB1"/>
    <w:rsid w:val="00B71D2D"/>
    <w:rsid w:val="00B82F14"/>
    <w:rsid w:val="00B8483D"/>
    <w:rsid w:val="00B94D69"/>
    <w:rsid w:val="00BE1731"/>
    <w:rsid w:val="00BE3849"/>
    <w:rsid w:val="00BE52D3"/>
    <w:rsid w:val="00C16EC2"/>
    <w:rsid w:val="00C566C8"/>
    <w:rsid w:val="00C64A90"/>
    <w:rsid w:val="00C9310D"/>
    <w:rsid w:val="00CA54E2"/>
    <w:rsid w:val="00CB451D"/>
    <w:rsid w:val="00CB6FB7"/>
    <w:rsid w:val="00CC1001"/>
    <w:rsid w:val="00CD39A4"/>
    <w:rsid w:val="00D61F76"/>
    <w:rsid w:val="00D87A10"/>
    <w:rsid w:val="00D976E2"/>
    <w:rsid w:val="00D977CA"/>
    <w:rsid w:val="00DB2685"/>
    <w:rsid w:val="00DC7D09"/>
    <w:rsid w:val="00E502D3"/>
    <w:rsid w:val="00E5085C"/>
    <w:rsid w:val="00E72DE1"/>
    <w:rsid w:val="00EC6C8F"/>
    <w:rsid w:val="00EE1E56"/>
    <w:rsid w:val="00EE7810"/>
    <w:rsid w:val="00F06E16"/>
    <w:rsid w:val="00F118BE"/>
    <w:rsid w:val="00F20B11"/>
    <w:rsid w:val="00F248F2"/>
    <w:rsid w:val="00F260DE"/>
    <w:rsid w:val="00F3099A"/>
    <w:rsid w:val="00F409FF"/>
    <w:rsid w:val="00F45093"/>
    <w:rsid w:val="00F72B3C"/>
    <w:rsid w:val="00F96A8F"/>
    <w:rsid w:val="00FC0682"/>
    <w:rsid w:val="00FE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DB"/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E1E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1460CC"/>
    <w:pPr>
      <w:keepNext/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5714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56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5C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75F61"/>
    <w:rPr>
      <w:rFonts w:ascii="Calibri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450F02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693E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5714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E1E56"/>
    <w:rPr>
      <w:rFonts w:cs="Times New Roman"/>
    </w:rPr>
  </w:style>
  <w:style w:type="paragraph" w:styleId="NoSpacing">
    <w:name w:val="No Spacing"/>
    <w:uiPriority w:val="99"/>
    <w:qFormat/>
    <w:rsid w:val="00EE1E56"/>
  </w:style>
  <w:style w:type="paragraph" w:styleId="ListParagraph">
    <w:name w:val="List Paragraph"/>
    <w:basedOn w:val="Normal"/>
    <w:uiPriority w:val="99"/>
    <w:qFormat/>
    <w:rsid w:val="00EE1E56"/>
    <w:pPr>
      <w:spacing w:after="200" w:line="276" w:lineRule="auto"/>
      <w:ind w:left="720"/>
      <w:contextualSpacing/>
    </w:pPr>
  </w:style>
  <w:style w:type="paragraph" w:customStyle="1" w:styleId="ConsNormal">
    <w:name w:val="ConsNormal"/>
    <w:uiPriority w:val="99"/>
    <w:rsid w:val="00EE1E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E1E56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FollowedHyperlink">
    <w:name w:val="FollowedHyperlink"/>
    <w:basedOn w:val="DefaultParagraphFont"/>
    <w:uiPriority w:val="99"/>
    <w:rsid w:val="00B82F14"/>
    <w:rPr>
      <w:rFonts w:cs="Times New Roman"/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876</TotalTime>
  <Pages>1</Pages>
  <Words>223</Words>
  <Characters>1275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успенка</cp:lastModifiedBy>
  <cp:revision>32</cp:revision>
  <cp:lastPrinted>2018-02-15T06:06:00Z</cp:lastPrinted>
  <dcterms:created xsi:type="dcterms:W3CDTF">2017-04-04T08:08:00Z</dcterms:created>
  <dcterms:modified xsi:type="dcterms:W3CDTF">2018-12-11T09:11:00Z</dcterms:modified>
</cp:coreProperties>
</file>