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1E" w:rsidRPr="005F77A7" w:rsidRDefault="00010B1E" w:rsidP="00EE1E5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010B1E" w:rsidRDefault="00010B1E" w:rsidP="00A35053">
      <w:pPr>
        <w:pStyle w:val="Heading1"/>
        <w:jc w:val="center"/>
      </w:pPr>
      <w:r>
        <w:t>СОБРАНИЕ ДЕПУТАТОВ</w:t>
      </w:r>
    </w:p>
    <w:p w:rsidR="00010B1E" w:rsidRPr="005F77A7" w:rsidRDefault="00010B1E" w:rsidP="00A35053">
      <w:pPr>
        <w:pStyle w:val="Heading1"/>
        <w:jc w:val="center"/>
      </w:pPr>
      <w:r w:rsidRPr="005F77A7">
        <w:t>УСПЕНСКОГО СЕЛЬСОВЕТА</w:t>
      </w:r>
    </w:p>
    <w:p w:rsidR="00010B1E" w:rsidRPr="005F77A7" w:rsidRDefault="00010B1E" w:rsidP="00EE1E56">
      <w:pPr>
        <w:jc w:val="center"/>
        <w:rPr>
          <w:rFonts w:ascii="Arial" w:hAnsi="Arial" w:cs="Arial"/>
          <w:b/>
          <w:sz w:val="32"/>
          <w:szCs w:val="32"/>
        </w:rPr>
      </w:pPr>
      <w:r w:rsidRPr="005F77A7">
        <w:rPr>
          <w:rFonts w:ascii="Arial" w:hAnsi="Arial" w:cs="Arial"/>
          <w:b/>
          <w:sz w:val="32"/>
          <w:szCs w:val="32"/>
        </w:rPr>
        <w:t xml:space="preserve">КАСТОРЕНСКОГО РАЙОНА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010B1E" w:rsidRDefault="00010B1E" w:rsidP="00A35053">
      <w:pPr>
        <w:pStyle w:val="NormalWeb"/>
        <w:spacing w:after="0"/>
        <w:jc w:val="center"/>
      </w:pPr>
      <w:r>
        <w:t xml:space="preserve"> </w:t>
      </w:r>
    </w:p>
    <w:p w:rsidR="00010B1E" w:rsidRPr="00A35053" w:rsidRDefault="00010B1E" w:rsidP="00A35053">
      <w:pPr>
        <w:pStyle w:val="Heading1"/>
        <w:jc w:val="center"/>
        <w:rPr>
          <w:bCs w:val="0"/>
        </w:rPr>
      </w:pPr>
      <w:r w:rsidRPr="00A35053">
        <w:rPr>
          <w:bCs w:val="0"/>
        </w:rPr>
        <w:t>РЕШЕНИЕ</w:t>
      </w:r>
    </w:p>
    <w:p w:rsidR="00010B1E" w:rsidRDefault="00010B1E" w:rsidP="0066025B">
      <w:pPr>
        <w:pStyle w:val="Heading1"/>
        <w:jc w:val="center"/>
      </w:pPr>
      <w:r>
        <w:t>от 26 ноября 2018 года № 27</w:t>
      </w:r>
    </w:p>
    <w:p w:rsidR="00010B1E" w:rsidRDefault="00010B1E" w:rsidP="0031526E">
      <w:pPr>
        <w:pStyle w:val="NormalWeb"/>
        <w:spacing w:after="0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10B1E" w:rsidRPr="0031526E" w:rsidRDefault="00010B1E" w:rsidP="0031526E">
      <w:pPr>
        <w:pStyle w:val="NormalWeb"/>
        <w:spacing w:after="0"/>
        <w:jc w:val="center"/>
        <w:rPr>
          <w:b/>
          <w:sz w:val="32"/>
          <w:szCs w:val="32"/>
        </w:rPr>
      </w:pPr>
      <w:r w:rsidRPr="0031526E">
        <w:rPr>
          <w:rFonts w:ascii="Arial" w:hAnsi="Arial" w:cs="Arial"/>
          <w:b/>
          <w:bCs/>
          <w:sz w:val="32"/>
          <w:szCs w:val="32"/>
        </w:rPr>
        <w:t>О внесении изменений в бюджет Успенского сельсовета Касторенского района Курской области на 2018 год и плановый период 2019-2020 годов</w:t>
      </w:r>
    </w:p>
    <w:p w:rsidR="00010B1E" w:rsidRPr="0031526E" w:rsidRDefault="00010B1E" w:rsidP="0031526E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 w:rsidRPr="00B848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010B1E" w:rsidRPr="0031526E" w:rsidRDefault="00010B1E" w:rsidP="0031526E">
      <w:pPr>
        <w:pStyle w:val="NormalWeb"/>
        <w:spacing w:after="0"/>
        <w:jc w:val="both"/>
      </w:pPr>
      <w:r w:rsidRPr="0031526E">
        <w:rPr>
          <w:rFonts w:ascii="Arial" w:hAnsi="Arial" w:cs="Arial"/>
        </w:rPr>
        <w:t xml:space="preserve">    Руководствуясь статьёй 41 Устава муниципального образования «Успенский сельсовет» Собрание депутатов </w:t>
      </w:r>
      <w:r w:rsidRPr="0031526E">
        <w:rPr>
          <w:rFonts w:ascii="Arial" w:hAnsi="Arial" w:cs="Arial"/>
          <w:b/>
          <w:bCs/>
        </w:rPr>
        <w:t>РЕШИЛО:</w:t>
      </w:r>
    </w:p>
    <w:p w:rsidR="00010B1E" w:rsidRPr="0031526E" w:rsidRDefault="00010B1E" w:rsidP="0031526E">
      <w:pPr>
        <w:pStyle w:val="NormalWeb"/>
        <w:spacing w:after="0"/>
        <w:jc w:val="both"/>
      </w:pPr>
      <w:r w:rsidRPr="0031526E">
        <w:rPr>
          <w:rFonts w:ascii="Arial" w:hAnsi="Arial" w:cs="Arial"/>
        </w:rPr>
        <w:t>Внести в решение собрания Депутатов Успенского сельсовета «О бюджете Успенского сельсовета на 2018</w:t>
      </w:r>
      <w:r w:rsidRPr="0031526E">
        <w:rPr>
          <w:rFonts w:ascii="Arial" w:hAnsi="Arial" w:cs="Arial"/>
          <w:b/>
          <w:bCs/>
        </w:rPr>
        <w:t xml:space="preserve"> </w:t>
      </w:r>
      <w:r w:rsidRPr="0031526E">
        <w:rPr>
          <w:rFonts w:ascii="Arial" w:hAnsi="Arial" w:cs="Arial"/>
        </w:rPr>
        <w:t>год и плановый период 2019-2020 годов от 11.12.2017 г. № 29 следующие изменения и дополнения:</w:t>
      </w:r>
    </w:p>
    <w:p w:rsidR="00010B1E" w:rsidRPr="0031526E" w:rsidRDefault="00010B1E" w:rsidP="0031526E">
      <w:pPr>
        <w:pStyle w:val="NormalWeb"/>
        <w:spacing w:after="0"/>
        <w:jc w:val="both"/>
      </w:pPr>
      <w:r w:rsidRPr="0031526E">
        <w:rPr>
          <w:rFonts w:ascii="Arial" w:hAnsi="Arial" w:cs="Arial"/>
        </w:rPr>
        <w:t xml:space="preserve">1) п.1 изложить в следующей редакции: </w:t>
      </w:r>
    </w:p>
    <w:p w:rsidR="00010B1E" w:rsidRPr="0031526E" w:rsidRDefault="00010B1E" w:rsidP="0031526E">
      <w:pPr>
        <w:pStyle w:val="NormalWeb"/>
        <w:spacing w:after="0"/>
        <w:jc w:val="both"/>
      </w:pPr>
      <w:r w:rsidRPr="0031526E">
        <w:rPr>
          <w:rFonts w:ascii="Arial" w:hAnsi="Arial" w:cs="Arial"/>
        </w:rPr>
        <w:t>2) 2. Уточнить источники внутреннего финансирования дефицита местного бюджета на 2018 год согласно приложения № 1 к настоящему решению.</w:t>
      </w:r>
      <w:r w:rsidRPr="0031526E">
        <w:rPr>
          <w:rFonts w:ascii="Arial" w:hAnsi="Arial" w:cs="Arial"/>
          <w:b/>
          <w:bCs/>
        </w:rPr>
        <w:t xml:space="preserve"> </w:t>
      </w:r>
    </w:p>
    <w:p w:rsidR="00010B1E" w:rsidRPr="0031526E" w:rsidRDefault="00010B1E" w:rsidP="0031526E">
      <w:pPr>
        <w:pStyle w:val="NormalWeb"/>
        <w:spacing w:after="0"/>
        <w:jc w:val="both"/>
      </w:pPr>
      <w:r w:rsidRPr="0031526E">
        <w:rPr>
          <w:rFonts w:ascii="Arial" w:hAnsi="Arial" w:cs="Arial"/>
        </w:rPr>
        <w:t xml:space="preserve">3) Утвердить бюджет Успенского сельсовета на 2018 год по доходам 2492489 руб., по расходам 2738622 руб.02 коп.;согласно приложений № 1;2;3. </w:t>
      </w:r>
    </w:p>
    <w:p w:rsidR="00010B1E" w:rsidRPr="0031526E" w:rsidRDefault="00010B1E" w:rsidP="0031526E">
      <w:pPr>
        <w:pStyle w:val="NormalWeb"/>
        <w:spacing w:after="0"/>
        <w:jc w:val="both"/>
      </w:pPr>
      <w:r w:rsidRPr="0031526E">
        <w:rPr>
          <w:rFonts w:ascii="Arial" w:hAnsi="Arial" w:cs="Arial"/>
        </w:rPr>
        <w:t>Настоящее решение вступает в силу со дня его подписания и распространяется на правоотношения с 01 января 2018 года.</w:t>
      </w:r>
      <w:r>
        <w:rPr>
          <w:rFonts w:ascii="Arial" w:hAnsi="Arial" w:cs="Arial"/>
          <w:bCs/>
        </w:rPr>
        <w:t xml:space="preserve">  </w:t>
      </w:r>
    </w:p>
    <w:p w:rsidR="00010B1E" w:rsidRPr="00B8483D" w:rsidRDefault="00010B1E" w:rsidP="00B8483D">
      <w:pPr>
        <w:pStyle w:val="NormalWeb"/>
        <w:spacing w:after="0"/>
        <w:jc w:val="both"/>
        <w:rPr>
          <w:rFonts w:ascii="Arial" w:hAnsi="Arial" w:cs="Arial"/>
        </w:rPr>
      </w:pPr>
    </w:p>
    <w:p w:rsidR="00010B1E" w:rsidRPr="00B8483D" w:rsidRDefault="00010B1E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 xml:space="preserve">Председатель Собрания депутатов </w:t>
      </w:r>
    </w:p>
    <w:p w:rsidR="00010B1E" w:rsidRPr="00B8483D" w:rsidRDefault="00010B1E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 xml:space="preserve">Успенского сельсовета </w:t>
      </w:r>
      <w:r>
        <w:rPr>
          <w:rFonts w:ascii="Arial" w:hAnsi="Arial" w:cs="Arial"/>
        </w:rPr>
        <w:t xml:space="preserve">                                    </w:t>
      </w:r>
      <w:r w:rsidRPr="00B8483D">
        <w:rPr>
          <w:rFonts w:ascii="Arial" w:hAnsi="Arial" w:cs="Arial"/>
        </w:rPr>
        <w:t>Ю.В.Маслихова</w:t>
      </w:r>
    </w:p>
    <w:p w:rsidR="00010B1E" w:rsidRPr="00B8483D" w:rsidRDefault="00010B1E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 xml:space="preserve">Глава </w:t>
      </w:r>
    </w:p>
    <w:p w:rsidR="00010B1E" w:rsidRPr="001F4E24" w:rsidRDefault="00010B1E" w:rsidP="001F4E24">
      <w:pPr>
        <w:pStyle w:val="NormalWeb"/>
        <w:spacing w:after="0"/>
        <w:jc w:val="both"/>
        <w:rPr>
          <w:rFonts w:ascii="Arial" w:hAnsi="Arial" w:cs="Arial"/>
        </w:rPr>
      </w:pPr>
      <w:r w:rsidRPr="001F4E24">
        <w:rPr>
          <w:rFonts w:ascii="Arial" w:hAnsi="Arial" w:cs="Arial"/>
        </w:rPr>
        <w:t>Успенского сельсовета.                                    В.В.Кудрявцев</w:t>
      </w:r>
    </w:p>
    <w:p w:rsidR="00010B1E" w:rsidRPr="00B8483D" w:rsidRDefault="00010B1E" w:rsidP="00B8483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Приложение № 1</w:t>
      </w:r>
    </w:p>
    <w:p w:rsidR="00010B1E" w:rsidRPr="00B8483D" w:rsidRDefault="00010B1E" w:rsidP="00B8483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 решению Собрания депутатов</w:t>
      </w:r>
      <w:r>
        <w:t xml:space="preserve"> </w:t>
      </w:r>
      <w:r w:rsidRPr="00B8483D">
        <w:rPr>
          <w:rFonts w:ascii="Arial" w:hAnsi="Arial" w:cs="Arial"/>
          <w:bCs/>
        </w:rPr>
        <w:t>Успенского сельсовета</w:t>
      </w:r>
    </w:p>
    <w:p w:rsidR="00010B1E" w:rsidRPr="00B8483D" w:rsidRDefault="00010B1E" w:rsidP="00B8483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Касторенского района</w:t>
      </w:r>
      <w:r>
        <w:t xml:space="preserve"> </w:t>
      </w:r>
      <w:r w:rsidRPr="00B8483D">
        <w:rPr>
          <w:rFonts w:ascii="Arial" w:hAnsi="Arial" w:cs="Arial"/>
          <w:bCs/>
        </w:rPr>
        <w:t>Курской области</w:t>
      </w:r>
    </w:p>
    <w:p w:rsidR="00010B1E" w:rsidRPr="00B8483D" w:rsidRDefault="00010B1E" w:rsidP="00B8483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«О</w:t>
      </w:r>
      <w:r>
        <w:rPr>
          <w:rFonts w:ascii="Arial" w:hAnsi="Arial" w:cs="Arial"/>
          <w:bCs/>
        </w:rPr>
        <w:t xml:space="preserve"> внесении изменений в </w:t>
      </w:r>
      <w:r w:rsidRPr="00B8483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бюджет</w:t>
      </w:r>
      <w:r w:rsidRPr="00B8483D">
        <w:rPr>
          <w:rFonts w:ascii="Arial" w:hAnsi="Arial" w:cs="Arial"/>
          <w:bCs/>
        </w:rPr>
        <w:t xml:space="preserve"> Успенского</w:t>
      </w:r>
      <w:r>
        <w:t xml:space="preserve"> </w:t>
      </w:r>
      <w:r w:rsidRPr="00B8483D">
        <w:rPr>
          <w:rFonts w:ascii="Arial" w:hAnsi="Arial" w:cs="Arial"/>
          <w:bCs/>
        </w:rPr>
        <w:t>сельсовета Касторенского</w:t>
      </w:r>
    </w:p>
    <w:p w:rsidR="00010B1E" w:rsidRPr="00B8483D" w:rsidRDefault="00010B1E" w:rsidP="00B8483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района Курской области</w:t>
      </w:r>
      <w:r>
        <w:t xml:space="preserve"> </w:t>
      </w:r>
      <w:r>
        <w:rPr>
          <w:rFonts w:ascii="Arial" w:hAnsi="Arial" w:cs="Arial"/>
          <w:bCs/>
        </w:rPr>
        <w:t>на 2018</w:t>
      </w:r>
      <w:r w:rsidRPr="00B8483D">
        <w:rPr>
          <w:rFonts w:ascii="Arial" w:hAnsi="Arial" w:cs="Arial"/>
          <w:bCs/>
        </w:rPr>
        <w:t xml:space="preserve"> год и плановый </w:t>
      </w:r>
    </w:p>
    <w:p w:rsidR="00010B1E" w:rsidRDefault="00010B1E" w:rsidP="00C9310D">
      <w:pPr>
        <w:pStyle w:val="NormalWeb"/>
        <w:spacing w:after="0"/>
        <w:jc w:val="right"/>
      </w:pPr>
      <w:r>
        <w:rPr>
          <w:rFonts w:ascii="Arial" w:hAnsi="Arial" w:cs="Arial"/>
          <w:bCs/>
        </w:rPr>
        <w:t>период 2019-2020</w:t>
      </w:r>
      <w:r w:rsidRPr="00B8483D">
        <w:rPr>
          <w:rFonts w:ascii="Arial" w:hAnsi="Arial" w:cs="Arial"/>
          <w:bCs/>
        </w:rPr>
        <w:t xml:space="preserve"> годов»</w:t>
      </w:r>
    </w:p>
    <w:p w:rsidR="00010B1E" w:rsidRPr="00B8483D" w:rsidRDefault="00010B1E" w:rsidP="00B8483D">
      <w:pPr>
        <w:pStyle w:val="NormalWeb"/>
        <w:spacing w:after="0"/>
        <w:jc w:val="right"/>
      </w:pPr>
      <w:r>
        <w:rPr>
          <w:rFonts w:ascii="Arial" w:hAnsi="Arial" w:cs="Arial"/>
          <w:bCs/>
        </w:rPr>
        <w:t>от 26.11.2018 г № 27</w:t>
      </w:r>
      <w:r w:rsidRPr="00B8483D">
        <w:rPr>
          <w:rFonts w:ascii="Arial" w:hAnsi="Arial" w:cs="Arial"/>
          <w:bCs/>
        </w:rPr>
        <w:t xml:space="preserve"> </w:t>
      </w:r>
    </w:p>
    <w:p w:rsidR="00010B1E" w:rsidRDefault="00010B1E" w:rsidP="00525225">
      <w:pPr>
        <w:pStyle w:val="NormalWeb"/>
        <w:spacing w:after="0"/>
        <w:jc w:val="center"/>
        <w:rPr>
          <w:rFonts w:ascii="Arial" w:hAnsi="Arial" w:cs="Arial"/>
          <w:b/>
          <w:bCs/>
          <w:sz w:val="28"/>
        </w:rPr>
      </w:pPr>
      <w:r w:rsidRPr="00525225">
        <w:rPr>
          <w:rFonts w:ascii="Arial" w:hAnsi="Arial" w:cs="Arial"/>
          <w:b/>
          <w:bCs/>
          <w:sz w:val="28"/>
        </w:rPr>
        <w:t>Источники финансирования бюджета</w:t>
      </w:r>
      <w:r w:rsidRPr="00525225">
        <w:rPr>
          <w:sz w:val="28"/>
        </w:rPr>
        <w:t xml:space="preserve"> </w:t>
      </w:r>
      <w:r w:rsidRPr="00525225">
        <w:rPr>
          <w:rFonts w:ascii="Arial" w:hAnsi="Arial" w:cs="Arial"/>
          <w:b/>
          <w:bCs/>
          <w:sz w:val="28"/>
        </w:rPr>
        <w:t xml:space="preserve">Успенского сельсовета Касторенского района Курской области на 2018 год </w:t>
      </w:r>
      <w:r w:rsidRPr="00525225">
        <w:rPr>
          <w:sz w:val="28"/>
        </w:rPr>
        <w:t xml:space="preserve"> </w:t>
      </w:r>
      <w:r w:rsidRPr="00525225">
        <w:rPr>
          <w:rFonts w:ascii="Arial" w:hAnsi="Arial" w:cs="Arial"/>
          <w:b/>
          <w:bCs/>
          <w:sz w:val="28"/>
        </w:rPr>
        <w:t>и плановый период 2019-2020 годов</w:t>
      </w:r>
    </w:p>
    <w:p w:rsidR="00010B1E" w:rsidRPr="00525225" w:rsidRDefault="00010B1E" w:rsidP="00525225">
      <w:pPr>
        <w:pStyle w:val="NormalWeb"/>
        <w:spacing w:after="0"/>
        <w:jc w:val="center"/>
        <w:rPr>
          <w:sz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65"/>
        <w:gridCol w:w="3082"/>
        <w:gridCol w:w="1584"/>
        <w:gridCol w:w="1397"/>
        <w:gridCol w:w="1490"/>
      </w:tblGrid>
      <w:tr w:rsidR="00010B1E" w:rsidRPr="00525225" w:rsidTr="00525225">
        <w:trPr>
          <w:trHeight w:val="795"/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525225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525225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ИСТОЧНИКОВ ФИНАНСИРОВАНИЯ БЮДЖЕТА</w:t>
            </w:r>
          </w:p>
        </w:tc>
        <w:tc>
          <w:tcPr>
            <w:tcW w:w="1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525225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22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525225" w:rsidRDefault="00010B1E" w:rsidP="0052522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225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010B1E" w:rsidRPr="00525225" w:rsidRDefault="00010B1E" w:rsidP="0052522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B1E" w:rsidRPr="00525225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225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525225" w:rsidRDefault="00010B1E" w:rsidP="0052522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225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010B1E" w:rsidRPr="00525225" w:rsidRDefault="00010B1E" w:rsidP="0052522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B1E" w:rsidRPr="00525225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225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525225" w:rsidRDefault="00010B1E" w:rsidP="0052522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225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010B1E" w:rsidRPr="00525225" w:rsidRDefault="00010B1E" w:rsidP="0052522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B1E" w:rsidRPr="00525225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225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10B1E" w:rsidRPr="00525225" w:rsidTr="00525225">
        <w:trPr>
          <w:trHeight w:val="645"/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525225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525225">
              <w:rPr>
                <w:rFonts w:ascii="Arial" w:hAnsi="Arial" w:cs="Arial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525225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525225">
              <w:rPr>
                <w:rFonts w:ascii="Arial" w:hAnsi="Arial" w:cs="Arial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525225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225">
              <w:rPr>
                <w:rFonts w:ascii="Arial" w:hAnsi="Arial" w:cs="Arial"/>
                <w:color w:val="000000"/>
                <w:sz w:val="24"/>
                <w:szCs w:val="24"/>
              </w:rPr>
              <w:t>246133,02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525225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225">
              <w:rPr>
                <w:rFonts w:ascii="Arial" w:hAnsi="Arial" w:cs="Arial"/>
                <w:color w:val="000000"/>
                <w:sz w:val="24"/>
                <w:szCs w:val="24"/>
              </w:rPr>
              <w:t>83350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525225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225">
              <w:rPr>
                <w:rFonts w:ascii="Arial" w:hAnsi="Arial" w:cs="Arial"/>
                <w:color w:val="000000"/>
                <w:sz w:val="24"/>
                <w:szCs w:val="24"/>
              </w:rPr>
              <w:t>83376</w:t>
            </w:r>
          </w:p>
        </w:tc>
      </w:tr>
      <w:tr w:rsidR="00010B1E" w:rsidRPr="00926D3B" w:rsidTr="00525225">
        <w:trPr>
          <w:trHeight w:val="645"/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83350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83376</w:t>
            </w:r>
          </w:p>
        </w:tc>
      </w:tr>
      <w:tr w:rsidR="00010B1E" w:rsidRPr="00926D3B" w:rsidTr="00525225">
        <w:trPr>
          <w:trHeight w:val="645"/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83350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83376</w:t>
            </w:r>
          </w:p>
        </w:tc>
      </w:tr>
      <w:tr w:rsidR="00010B1E" w:rsidRPr="00926D3B" w:rsidTr="00525225">
        <w:trPr>
          <w:trHeight w:val="780"/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166679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166726</w:t>
            </w:r>
          </w:p>
        </w:tc>
      </w:tr>
      <w:tr w:rsidR="00010B1E" w:rsidRPr="00926D3B" w:rsidTr="00525225">
        <w:trPr>
          <w:trHeight w:val="1050"/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166679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166726</w:t>
            </w:r>
          </w:p>
        </w:tc>
      </w:tr>
      <w:tr w:rsidR="00010B1E" w:rsidRPr="00926D3B" w:rsidTr="00525225">
        <w:trPr>
          <w:trHeight w:val="1050"/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-83329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-83350</w:t>
            </w:r>
          </w:p>
        </w:tc>
      </w:tr>
      <w:tr w:rsidR="00010B1E" w:rsidRPr="00926D3B" w:rsidTr="00525225">
        <w:trPr>
          <w:trHeight w:val="1050"/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-83329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-83350</w:t>
            </w:r>
          </w:p>
        </w:tc>
      </w:tr>
      <w:tr w:rsidR="00010B1E" w:rsidRPr="00926D3B" w:rsidTr="00525225">
        <w:trPr>
          <w:trHeight w:val="525"/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246133,02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10B1E" w:rsidRPr="00926D3B" w:rsidTr="00525225">
        <w:trPr>
          <w:trHeight w:val="225"/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sz w:val="24"/>
                <w:szCs w:val="24"/>
              </w:rPr>
              <w:t>-2492489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sz w:val="24"/>
                <w:szCs w:val="24"/>
              </w:rPr>
              <w:t>-1218956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-1210226</w:t>
            </w:r>
          </w:p>
        </w:tc>
      </w:tr>
      <w:tr w:rsidR="00010B1E" w:rsidRPr="00926D3B" w:rsidTr="00525225">
        <w:trPr>
          <w:trHeight w:val="525"/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sz w:val="24"/>
                <w:szCs w:val="24"/>
              </w:rPr>
              <w:t>-2492489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sz w:val="24"/>
                <w:szCs w:val="24"/>
              </w:rPr>
              <w:t>-1218956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-1210226</w:t>
            </w:r>
          </w:p>
        </w:tc>
      </w:tr>
      <w:tr w:rsidR="00010B1E" w:rsidRPr="00926D3B" w:rsidTr="00525225">
        <w:trPr>
          <w:trHeight w:val="525"/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sz w:val="24"/>
                <w:szCs w:val="24"/>
              </w:rPr>
              <w:t>-2492489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sz w:val="24"/>
                <w:szCs w:val="24"/>
              </w:rPr>
              <w:t>-1218956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-1210226</w:t>
            </w:r>
          </w:p>
        </w:tc>
      </w:tr>
      <w:tr w:rsidR="00010B1E" w:rsidRPr="00926D3B" w:rsidTr="00525225">
        <w:trPr>
          <w:trHeight w:val="360"/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sz w:val="24"/>
                <w:szCs w:val="24"/>
              </w:rPr>
              <w:t>-2492489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sz w:val="24"/>
                <w:szCs w:val="24"/>
              </w:rPr>
              <w:t>-1218956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-1210226</w:t>
            </w:r>
          </w:p>
        </w:tc>
      </w:tr>
      <w:tr w:rsidR="00010B1E" w:rsidRPr="00926D3B" w:rsidTr="00525225">
        <w:trPr>
          <w:trHeight w:val="225"/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sz w:val="24"/>
                <w:szCs w:val="24"/>
              </w:rPr>
              <w:t>2738622,02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sz w:val="24"/>
                <w:szCs w:val="24"/>
              </w:rPr>
              <w:t>1218956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1210226</w:t>
            </w:r>
          </w:p>
        </w:tc>
      </w:tr>
      <w:tr w:rsidR="00010B1E" w:rsidRPr="00926D3B" w:rsidTr="00525225">
        <w:trPr>
          <w:trHeight w:val="525"/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sz w:val="24"/>
                <w:szCs w:val="24"/>
              </w:rPr>
              <w:t>2738622,02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sz w:val="24"/>
                <w:szCs w:val="24"/>
              </w:rPr>
              <w:t>1218956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1210226</w:t>
            </w:r>
          </w:p>
        </w:tc>
      </w:tr>
      <w:tr w:rsidR="00010B1E" w:rsidRPr="00926D3B" w:rsidTr="00525225">
        <w:trPr>
          <w:trHeight w:val="525"/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sz w:val="24"/>
                <w:szCs w:val="24"/>
              </w:rPr>
              <w:t>2738622,02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sz w:val="24"/>
                <w:szCs w:val="24"/>
              </w:rPr>
              <w:t>1218956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1210226</w:t>
            </w:r>
          </w:p>
        </w:tc>
      </w:tr>
      <w:tr w:rsidR="00010B1E" w:rsidRPr="00926D3B" w:rsidTr="00525225">
        <w:trPr>
          <w:trHeight w:val="510"/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sz w:val="24"/>
                <w:szCs w:val="24"/>
              </w:rPr>
              <w:t>2738622,02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sz w:val="24"/>
                <w:szCs w:val="24"/>
              </w:rPr>
              <w:t>1218956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926D3B" w:rsidRDefault="00010B1E" w:rsidP="0052522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D3B">
              <w:rPr>
                <w:rFonts w:ascii="Arial" w:hAnsi="Arial" w:cs="Arial"/>
                <w:color w:val="000000"/>
                <w:sz w:val="24"/>
                <w:szCs w:val="24"/>
              </w:rPr>
              <w:t>1210226</w:t>
            </w:r>
          </w:p>
        </w:tc>
      </w:tr>
    </w:tbl>
    <w:p w:rsidR="00010B1E" w:rsidRPr="00926D3B" w:rsidRDefault="00010B1E" w:rsidP="00B8483D">
      <w:pPr>
        <w:pStyle w:val="NormalWeb"/>
        <w:spacing w:after="0"/>
        <w:rPr>
          <w:rFonts w:ascii="Arial" w:hAnsi="Arial" w:cs="Arial"/>
        </w:rPr>
      </w:pPr>
    </w:p>
    <w:p w:rsidR="00010B1E" w:rsidRPr="00926D3B" w:rsidRDefault="00010B1E" w:rsidP="00A35053">
      <w:pPr>
        <w:jc w:val="both"/>
        <w:rPr>
          <w:rFonts w:ascii="Arial" w:hAnsi="Arial" w:cs="Arial"/>
          <w:sz w:val="24"/>
          <w:szCs w:val="24"/>
        </w:rPr>
      </w:pPr>
      <w:r w:rsidRPr="00926D3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Pr="00B8483D" w:rsidRDefault="00010B1E" w:rsidP="00C9310D">
      <w:pPr>
        <w:pStyle w:val="NormalWeb"/>
        <w:spacing w:after="0"/>
        <w:jc w:val="right"/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B8483D">
        <w:rPr>
          <w:rFonts w:ascii="Arial" w:hAnsi="Arial" w:cs="Arial"/>
          <w:bCs/>
        </w:rPr>
        <w:t xml:space="preserve">Приложение № </w:t>
      </w:r>
      <w:r>
        <w:rPr>
          <w:rFonts w:ascii="Arial" w:hAnsi="Arial" w:cs="Arial"/>
          <w:bCs/>
        </w:rPr>
        <w:t>2</w:t>
      </w:r>
    </w:p>
    <w:p w:rsidR="00010B1E" w:rsidRPr="00B8483D" w:rsidRDefault="00010B1E" w:rsidP="00C9310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 решению Собрания депутатов</w:t>
      </w:r>
      <w:r>
        <w:t xml:space="preserve"> </w:t>
      </w:r>
      <w:r w:rsidRPr="00B8483D">
        <w:rPr>
          <w:rFonts w:ascii="Arial" w:hAnsi="Arial" w:cs="Arial"/>
          <w:bCs/>
        </w:rPr>
        <w:t>Успенского сельсовета</w:t>
      </w:r>
    </w:p>
    <w:p w:rsidR="00010B1E" w:rsidRPr="00B8483D" w:rsidRDefault="00010B1E" w:rsidP="00C9310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Касторенского района</w:t>
      </w:r>
      <w:r>
        <w:t xml:space="preserve"> </w:t>
      </w:r>
      <w:r w:rsidRPr="00B8483D">
        <w:rPr>
          <w:rFonts w:ascii="Arial" w:hAnsi="Arial" w:cs="Arial"/>
          <w:bCs/>
        </w:rPr>
        <w:t>Курской области</w:t>
      </w:r>
    </w:p>
    <w:p w:rsidR="00010B1E" w:rsidRPr="00B8483D" w:rsidRDefault="00010B1E" w:rsidP="00C9310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«О</w:t>
      </w:r>
      <w:r>
        <w:rPr>
          <w:rFonts w:ascii="Arial" w:hAnsi="Arial" w:cs="Arial"/>
          <w:bCs/>
        </w:rPr>
        <w:t xml:space="preserve"> внесении изменений в </w:t>
      </w:r>
      <w:r w:rsidRPr="00B8483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бюджет</w:t>
      </w:r>
      <w:r w:rsidRPr="00B8483D">
        <w:rPr>
          <w:rFonts w:ascii="Arial" w:hAnsi="Arial" w:cs="Arial"/>
          <w:bCs/>
        </w:rPr>
        <w:t xml:space="preserve"> Успенского</w:t>
      </w:r>
      <w:r>
        <w:t xml:space="preserve"> </w:t>
      </w:r>
      <w:r w:rsidRPr="00B8483D">
        <w:rPr>
          <w:rFonts w:ascii="Arial" w:hAnsi="Arial" w:cs="Arial"/>
          <w:bCs/>
        </w:rPr>
        <w:t>сельсовета Касторенского</w:t>
      </w:r>
    </w:p>
    <w:p w:rsidR="00010B1E" w:rsidRPr="00B8483D" w:rsidRDefault="00010B1E" w:rsidP="00C9310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района Курской области</w:t>
      </w:r>
      <w:r>
        <w:t xml:space="preserve"> </w:t>
      </w:r>
      <w:r>
        <w:rPr>
          <w:rFonts w:ascii="Arial" w:hAnsi="Arial" w:cs="Arial"/>
          <w:bCs/>
        </w:rPr>
        <w:t>на 2018</w:t>
      </w:r>
      <w:r w:rsidRPr="00B8483D">
        <w:rPr>
          <w:rFonts w:ascii="Arial" w:hAnsi="Arial" w:cs="Arial"/>
          <w:bCs/>
        </w:rPr>
        <w:t xml:space="preserve"> год и плановый </w:t>
      </w:r>
    </w:p>
    <w:p w:rsidR="00010B1E" w:rsidRDefault="00010B1E" w:rsidP="00C9310D">
      <w:pPr>
        <w:pStyle w:val="NormalWeb"/>
        <w:spacing w:after="0"/>
        <w:jc w:val="right"/>
      </w:pPr>
      <w:r>
        <w:rPr>
          <w:rFonts w:ascii="Arial" w:hAnsi="Arial" w:cs="Arial"/>
          <w:bCs/>
        </w:rPr>
        <w:t>период 2019-2020</w:t>
      </w:r>
      <w:r w:rsidRPr="00B8483D">
        <w:rPr>
          <w:rFonts w:ascii="Arial" w:hAnsi="Arial" w:cs="Arial"/>
          <w:bCs/>
        </w:rPr>
        <w:t xml:space="preserve"> годов»</w:t>
      </w:r>
    </w:p>
    <w:p w:rsidR="00010B1E" w:rsidRPr="00B8483D" w:rsidRDefault="00010B1E" w:rsidP="00C9310D">
      <w:pPr>
        <w:pStyle w:val="NormalWeb"/>
        <w:spacing w:after="0"/>
        <w:jc w:val="right"/>
      </w:pPr>
      <w:r>
        <w:rPr>
          <w:rFonts w:ascii="Arial" w:hAnsi="Arial" w:cs="Arial"/>
          <w:bCs/>
        </w:rPr>
        <w:t>от 26.11.2018 г № 27</w:t>
      </w:r>
      <w:r w:rsidRPr="00B8483D">
        <w:rPr>
          <w:rFonts w:ascii="Arial" w:hAnsi="Arial" w:cs="Arial"/>
          <w:bCs/>
        </w:rPr>
        <w:t xml:space="preserve"> </w:t>
      </w:r>
    </w:p>
    <w:p w:rsidR="00010B1E" w:rsidRDefault="00010B1E" w:rsidP="00C9310D">
      <w:pPr>
        <w:pStyle w:val="NormalWeb"/>
        <w:spacing w:after="0"/>
        <w:jc w:val="right"/>
      </w:pPr>
      <w:r>
        <w:rPr>
          <w:rFonts w:ascii="Arial" w:hAnsi="Arial" w:cs="Arial"/>
          <w:bCs/>
        </w:rPr>
        <w:t xml:space="preserve"> </w:t>
      </w:r>
    </w:p>
    <w:p w:rsidR="00010B1E" w:rsidRPr="00926D3B" w:rsidRDefault="00010B1E" w:rsidP="00926D3B">
      <w:pPr>
        <w:pStyle w:val="NormalWeb"/>
        <w:spacing w:after="0"/>
        <w:jc w:val="center"/>
        <w:rPr>
          <w:rFonts w:ascii="Arial" w:hAnsi="Arial" w:cs="Arial"/>
          <w:sz w:val="28"/>
        </w:rPr>
      </w:pPr>
      <w:r w:rsidRPr="00926D3B">
        <w:rPr>
          <w:rFonts w:ascii="Arial" w:hAnsi="Arial" w:cs="Arial"/>
          <w:b/>
          <w:bCs/>
          <w:sz w:val="28"/>
        </w:rPr>
        <w:t>Поступления доходов в бюджет Успенского сельсовета Касторенского района Курской области на 2018 год и плановый период 2019-2020 годов</w:t>
      </w:r>
    </w:p>
    <w:p w:rsidR="00010B1E" w:rsidRPr="00C9310D" w:rsidRDefault="00010B1E" w:rsidP="00C9310D">
      <w:pPr>
        <w:pStyle w:val="NormalWeb"/>
        <w:spacing w:after="0"/>
        <w:ind w:right="142"/>
        <w:jc w:val="right"/>
        <w:rPr>
          <w:rFonts w:ascii="Arial" w:hAnsi="Arial" w:cs="Arial"/>
        </w:rPr>
      </w:pPr>
      <w:r w:rsidRPr="00C9310D">
        <w:rPr>
          <w:rFonts w:ascii="Arial" w:hAnsi="Arial" w:cs="Arial"/>
        </w:rPr>
        <w:t>рублей</w:t>
      </w:r>
    </w:p>
    <w:tbl>
      <w:tblPr>
        <w:tblW w:w="4900" w:type="pct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48"/>
        <w:gridCol w:w="2808"/>
        <w:gridCol w:w="1175"/>
        <w:gridCol w:w="1175"/>
        <w:gridCol w:w="1175"/>
      </w:tblGrid>
      <w:tr w:rsidR="00010B1E" w:rsidRPr="00926D3B" w:rsidTr="00C9310D">
        <w:trPr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B1E" w:rsidRPr="00C9310D" w:rsidRDefault="00010B1E" w:rsidP="00926D3B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2018г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B1E" w:rsidRPr="00C9310D" w:rsidRDefault="00010B1E" w:rsidP="00926D3B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B1E" w:rsidRPr="00C9310D" w:rsidRDefault="00010B1E" w:rsidP="00926D3B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2020г</w:t>
            </w:r>
          </w:p>
        </w:tc>
      </w:tr>
      <w:tr w:rsidR="00010B1E" w:rsidRPr="00926D3B" w:rsidTr="00C9310D">
        <w:trPr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B1E" w:rsidRPr="00926D3B" w:rsidTr="00C9310D">
        <w:trPr>
          <w:trHeight w:val="21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0 00 00000 00 0000 000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2492489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1052277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1043500</w:t>
            </w:r>
          </w:p>
        </w:tc>
      </w:tr>
      <w:tr w:rsidR="00010B1E" w:rsidRPr="00C9310D" w:rsidTr="00C9310D">
        <w:trPr>
          <w:trHeight w:val="21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833291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833498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833759</w:t>
            </w:r>
          </w:p>
        </w:tc>
      </w:tr>
      <w:tr w:rsidR="00010B1E" w:rsidRPr="00C9310D" w:rsidTr="00C9310D">
        <w:trPr>
          <w:trHeight w:val="21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19475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18839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19100</w:t>
            </w:r>
          </w:p>
        </w:tc>
      </w:tr>
      <w:tr w:rsidR="00010B1E" w:rsidRPr="00C9310D" w:rsidTr="00C9310D">
        <w:trPr>
          <w:trHeight w:val="21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19475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18839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19100</w:t>
            </w:r>
          </w:p>
        </w:tc>
      </w:tr>
      <w:tr w:rsidR="00010B1E" w:rsidRPr="00C9310D" w:rsidTr="00C9310D">
        <w:trPr>
          <w:trHeight w:val="21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19465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18839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19100</w:t>
            </w:r>
          </w:p>
        </w:tc>
      </w:tr>
      <w:tr w:rsidR="00010B1E" w:rsidRPr="00C9310D" w:rsidTr="00C9310D">
        <w:trPr>
          <w:trHeight w:val="21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B1E" w:rsidRPr="00C9310D" w:rsidTr="00C9310D">
        <w:trPr>
          <w:trHeight w:val="21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B1E" w:rsidRPr="00C9310D" w:rsidTr="00C9310D">
        <w:trPr>
          <w:trHeight w:val="21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B1E" w:rsidRPr="00C9310D" w:rsidTr="00C9310D">
        <w:trPr>
          <w:trHeight w:val="21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B1E" w:rsidRPr="00C9310D" w:rsidTr="00C9310D">
        <w:trPr>
          <w:trHeight w:val="21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811706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812579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812579</w:t>
            </w:r>
          </w:p>
        </w:tc>
      </w:tr>
      <w:tr w:rsidR="00010B1E" w:rsidRPr="00C9310D" w:rsidTr="00C9310D">
        <w:trPr>
          <w:trHeight w:val="21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38604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36031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36031</w:t>
            </w:r>
          </w:p>
        </w:tc>
      </w:tr>
      <w:tr w:rsidR="00010B1E" w:rsidRPr="00C9310D" w:rsidTr="00C9310D">
        <w:trPr>
          <w:trHeight w:val="57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38604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36031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36031</w:t>
            </w:r>
          </w:p>
        </w:tc>
      </w:tr>
      <w:tr w:rsidR="00010B1E" w:rsidRPr="00C9310D" w:rsidTr="00C9310D">
        <w:trPr>
          <w:trHeight w:val="135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773102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776548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776548</w:t>
            </w:r>
          </w:p>
        </w:tc>
      </w:tr>
      <w:tr w:rsidR="00010B1E" w:rsidRPr="00C9310D" w:rsidTr="00C9310D">
        <w:trPr>
          <w:trHeight w:val="12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564129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567575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567575</w:t>
            </w:r>
          </w:p>
        </w:tc>
      </w:tr>
      <w:tr w:rsidR="00010B1E" w:rsidRPr="00C9310D" w:rsidTr="00C9310D">
        <w:trPr>
          <w:trHeight w:val="405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564129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567575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567575</w:t>
            </w:r>
          </w:p>
        </w:tc>
      </w:tr>
      <w:tr w:rsidR="00010B1E" w:rsidRPr="00C9310D" w:rsidTr="00C9310D">
        <w:trPr>
          <w:trHeight w:val="6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208973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208973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208973</w:t>
            </w:r>
          </w:p>
        </w:tc>
      </w:tr>
      <w:tr w:rsidR="00010B1E" w:rsidRPr="00C9310D" w:rsidTr="00C9310D">
        <w:trPr>
          <w:trHeight w:val="42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208973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208973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208973</w:t>
            </w:r>
          </w:p>
        </w:tc>
      </w:tr>
      <w:tr w:rsidR="00010B1E" w:rsidRPr="00C9310D" w:rsidTr="00C9310D">
        <w:trPr>
          <w:trHeight w:val="42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</w:tr>
      <w:tr w:rsidR="00010B1E" w:rsidRPr="00C9310D" w:rsidTr="00C9310D">
        <w:trPr>
          <w:trHeight w:val="66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1 16 32000 00 0000 140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010B1E" w:rsidRPr="00C9310D" w:rsidTr="00C9310D">
        <w:trPr>
          <w:trHeight w:val="105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010B1E" w:rsidRPr="00C9310D" w:rsidTr="00C9310D">
        <w:trPr>
          <w:trHeight w:val="42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</w:tr>
      <w:tr w:rsidR="00010B1E" w:rsidRPr="00C9310D" w:rsidTr="00C9310D">
        <w:trPr>
          <w:trHeight w:val="42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1 17 05000 00 0000 180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10B1E" w:rsidRPr="00C9310D" w:rsidTr="00C9310D">
        <w:trPr>
          <w:trHeight w:val="42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10B1E" w:rsidRPr="00C9310D" w:rsidTr="00C9310D">
        <w:trPr>
          <w:trHeight w:val="165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6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6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1659198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6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218779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6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209741</w:t>
            </w:r>
          </w:p>
        </w:tc>
      </w:tr>
      <w:tr w:rsidR="00010B1E" w:rsidRPr="00C9310D" w:rsidTr="00C9310D">
        <w:trPr>
          <w:trHeight w:val="315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1644198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218779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209741</w:t>
            </w:r>
          </w:p>
        </w:tc>
      </w:tr>
      <w:tr w:rsidR="00010B1E" w:rsidRPr="00C9310D" w:rsidTr="00C9310D">
        <w:trPr>
          <w:trHeight w:val="135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10B1E" w:rsidRPr="00C9310D" w:rsidRDefault="00010B1E" w:rsidP="00926D3B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617150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145392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133694</w:t>
            </w:r>
          </w:p>
        </w:tc>
      </w:tr>
      <w:tr w:rsidR="00010B1E" w:rsidRPr="00C9310D" w:rsidTr="00C9310D">
        <w:trPr>
          <w:trHeight w:val="165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2 02 15001 00 0000 151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6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167118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6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145392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6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133694</w:t>
            </w:r>
          </w:p>
        </w:tc>
      </w:tr>
      <w:tr w:rsidR="00010B1E" w:rsidRPr="00C9310D" w:rsidTr="00C9310D">
        <w:trPr>
          <w:trHeight w:val="165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2 02 15001 10 0000 151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6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167118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6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145392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 w:line="16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133694</w:t>
            </w:r>
          </w:p>
        </w:tc>
      </w:tr>
      <w:tr w:rsidR="00010B1E" w:rsidRPr="00C9310D" w:rsidTr="00C9310D">
        <w:trPr>
          <w:trHeight w:val="24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2 02 1500 200 0000 151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450032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B1E" w:rsidRPr="00C9310D" w:rsidTr="00C9310D">
        <w:trPr>
          <w:trHeight w:val="33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2 02 15002 10 0000 151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Times New Roman" w:hAnsi="Times New Roman"/>
                <w:sz w:val="24"/>
                <w:szCs w:val="24"/>
              </w:rPr>
              <w:t xml:space="preserve">Дотации бюджетам </w:t>
            </w:r>
            <w:r w:rsidRPr="00C9310D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Pr="00C9310D">
              <w:rPr>
                <w:rFonts w:ascii="Times New Roman" w:hAnsi="Times New Roman"/>
                <w:sz w:val="24"/>
                <w:szCs w:val="24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450032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B1E" w:rsidRPr="00C9310D" w:rsidTr="00C9310D">
        <w:trPr>
          <w:trHeight w:val="495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34910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B1E" w:rsidRPr="00C9310D" w:rsidTr="00C9310D">
        <w:trPr>
          <w:trHeight w:val="33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2 02 29999 00 0000 151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34910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B1E" w:rsidRPr="00C9310D" w:rsidTr="00C9310D">
        <w:trPr>
          <w:trHeight w:val="33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2 02 29999 10 0000 151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34910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B1E" w:rsidRPr="00C9310D" w:rsidTr="00C9310D">
        <w:trPr>
          <w:trHeight w:val="345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2 02 30000 00 0000 151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78713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73387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76047</w:t>
            </w:r>
          </w:p>
        </w:tc>
      </w:tr>
      <w:tr w:rsidR="00010B1E" w:rsidRPr="00C9310D" w:rsidTr="00C9310D">
        <w:trPr>
          <w:trHeight w:val="33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2 02 35118 00 0000 151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78713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73387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76047</w:t>
            </w:r>
          </w:p>
        </w:tc>
      </w:tr>
      <w:tr w:rsidR="00010B1E" w:rsidRPr="00C9310D" w:rsidTr="00C9310D">
        <w:trPr>
          <w:trHeight w:val="51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2 02 35118 10 0000 151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78713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73387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76047</w:t>
            </w:r>
          </w:p>
        </w:tc>
      </w:tr>
      <w:tr w:rsidR="00010B1E" w:rsidRPr="00C9310D" w:rsidTr="00C9310D">
        <w:trPr>
          <w:trHeight w:val="51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2 02 40000 00 0000 151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913425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B1E" w:rsidRPr="00C9310D" w:rsidTr="00C9310D">
        <w:trPr>
          <w:trHeight w:val="30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2 02 49999 00 0000 151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913425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B1E" w:rsidRPr="00C9310D" w:rsidTr="00C9310D">
        <w:trPr>
          <w:trHeight w:val="51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2 02 49999 10 0000 151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913425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B1E" w:rsidRPr="00C9310D" w:rsidTr="00C9310D">
        <w:trPr>
          <w:trHeight w:val="51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2 07 00000 00 0000 000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b/>
                <w:bCs/>
                <w:sz w:val="24"/>
                <w:szCs w:val="24"/>
              </w:rPr>
              <w:t>15000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B1E" w:rsidRPr="00C9310D" w:rsidTr="00C9310D">
        <w:trPr>
          <w:trHeight w:val="510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2 07 05000 10 0000 180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15000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B1E" w:rsidRPr="00C9310D" w:rsidTr="00C9310D">
        <w:trPr>
          <w:trHeight w:val="495"/>
          <w:tblCellSpacing w:w="0" w:type="dxa"/>
        </w:trPr>
        <w:tc>
          <w:tcPr>
            <w:tcW w:w="16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2 07 05030 10 0000 180</w:t>
            </w:r>
          </w:p>
        </w:tc>
        <w:tc>
          <w:tcPr>
            <w:tcW w:w="1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0D">
              <w:rPr>
                <w:rFonts w:ascii="Arial" w:hAnsi="Arial" w:cs="Arial"/>
                <w:sz w:val="24"/>
                <w:szCs w:val="24"/>
              </w:rPr>
              <w:t>15000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0B1E" w:rsidRPr="00C9310D" w:rsidRDefault="00010B1E" w:rsidP="00926D3B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0B1E" w:rsidRPr="00C9310D" w:rsidRDefault="00010B1E" w:rsidP="00A35053">
      <w:pPr>
        <w:jc w:val="both"/>
        <w:rPr>
          <w:rFonts w:ascii="Arial" w:hAnsi="Arial" w:cs="Arial"/>
          <w:sz w:val="24"/>
          <w:szCs w:val="24"/>
        </w:rPr>
      </w:pPr>
      <w:r w:rsidRPr="00C9310D">
        <w:rPr>
          <w:rFonts w:ascii="Arial" w:hAnsi="Arial" w:cs="Arial"/>
          <w:sz w:val="24"/>
          <w:szCs w:val="24"/>
        </w:rPr>
        <w:t xml:space="preserve"> </w:t>
      </w:r>
    </w:p>
    <w:p w:rsidR="00010B1E" w:rsidRPr="00C9310D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Pr="00C9310D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Pr="00C9310D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Pr="00B8483D" w:rsidRDefault="00010B1E" w:rsidP="00C9310D">
      <w:pPr>
        <w:pStyle w:val="NormalWeb"/>
        <w:spacing w:after="0"/>
        <w:jc w:val="right"/>
      </w:pPr>
      <w:r w:rsidRPr="00C9310D">
        <w:rPr>
          <w:rFonts w:ascii="Arial" w:hAnsi="Arial" w:cs="Arial"/>
          <w:bCs/>
        </w:rPr>
        <w:t>Приложение № 3</w:t>
      </w:r>
    </w:p>
    <w:p w:rsidR="00010B1E" w:rsidRPr="00B8483D" w:rsidRDefault="00010B1E" w:rsidP="00C9310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 решению Собрания депутатов</w:t>
      </w:r>
      <w:r>
        <w:t xml:space="preserve"> </w:t>
      </w:r>
      <w:r w:rsidRPr="00B8483D">
        <w:rPr>
          <w:rFonts w:ascii="Arial" w:hAnsi="Arial" w:cs="Arial"/>
          <w:bCs/>
        </w:rPr>
        <w:t>Успенского сельсовета</w:t>
      </w:r>
    </w:p>
    <w:p w:rsidR="00010B1E" w:rsidRPr="00B8483D" w:rsidRDefault="00010B1E" w:rsidP="00C9310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Касторенского района</w:t>
      </w:r>
      <w:r>
        <w:t xml:space="preserve"> </w:t>
      </w:r>
      <w:r w:rsidRPr="00B8483D">
        <w:rPr>
          <w:rFonts w:ascii="Arial" w:hAnsi="Arial" w:cs="Arial"/>
          <w:bCs/>
        </w:rPr>
        <w:t>Курской области</w:t>
      </w:r>
    </w:p>
    <w:p w:rsidR="00010B1E" w:rsidRPr="00B8483D" w:rsidRDefault="00010B1E" w:rsidP="00C9310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«О</w:t>
      </w:r>
      <w:r>
        <w:rPr>
          <w:rFonts w:ascii="Arial" w:hAnsi="Arial" w:cs="Arial"/>
          <w:bCs/>
        </w:rPr>
        <w:t xml:space="preserve"> внесении изменений в </w:t>
      </w:r>
      <w:r w:rsidRPr="00B8483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бюджет</w:t>
      </w:r>
      <w:r w:rsidRPr="00B8483D">
        <w:rPr>
          <w:rFonts w:ascii="Arial" w:hAnsi="Arial" w:cs="Arial"/>
          <w:bCs/>
        </w:rPr>
        <w:t xml:space="preserve"> Успенского</w:t>
      </w:r>
      <w:r>
        <w:t xml:space="preserve"> </w:t>
      </w:r>
      <w:r w:rsidRPr="00B8483D">
        <w:rPr>
          <w:rFonts w:ascii="Arial" w:hAnsi="Arial" w:cs="Arial"/>
          <w:bCs/>
        </w:rPr>
        <w:t>сельсовета Касторенского</w:t>
      </w:r>
    </w:p>
    <w:p w:rsidR="00010B1E" w:rsidRPr="00B8483D" w:rsidRDefault="00010B1E" w:rsidP="00C9310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района Курской области</w:t>
      </w:r>
      <w:r>
        <w:t xml:space="preserve"> </w:t>
      </w:r>
      <w:r>
        <w:rPr>
          <w:rFonts w:ascii="Arial" w:hAnsi="Arial" w:cs="Arial"/>
          <w:bCs/>
        </w:rPr>
        <w:t>на 2018</w:t>
      </w:r>
      <w:r w:rsidRPr="00B8483D">
        <w:rPr>
          <w:rFonts w:ascii="Arial" w:hAnsi="Arial" w:cs="Arial"/>
          <w:bCs/>
        </w:rPr>
        <w:t xml:space="preserve"> год и плановый </w:t>
      </w:r>
    </w:p>
    <w:p w:rsidR="00010B1E" w:rsidRDefault="00010B1E" w:rsidP="00C9310D">
      <w:pPr>
        <w:pStyle w:val="NormalWeb"/>
        <w:spacing w:after="0"/>
        <w:jc w:val="right"/>
      </w:pPr>
      <w:r>
        <w:rPr>
          <w:rFonts w:ascii="Arial" w:hAnsi="Arial" w:cs="Arial"/>
          <w:bCs/>
        </w:rPr>
        <w:t>период 2019-2020</w:t>
      </w:r>
      <w:r w:rsidRPr="00B8483D">
        <w:rPr>
          <w:rFonts w:ascii="Arial" w:hAnsi="Arial" w:cs="Arial"/>
          <w:bCs/>
        </w:rPr>
        <w:t xml:space="preserve"> годов»</w:t>
      </w:r>
    </w:p>
    <w:p w:rsidR="00010B1E" w:rsidRPr="00B8483D" w:rsidRDefault="00010B1E" w:rsidP="00C9310D">
      <w:pPr>
        <w:pStyle w:val="NormalWeb"/>
        <w:spacing w:after="0"/>
        <w:jc w:val="right"/>
      </w:pPr>
      <w:r>
        <w:rPr>
          <w:rFonts w:ascii="Arial" w:hAnsi="Arial" w:cs="Arial"/>
          <w:bCs/>
        </w:rPr>
        <w:t>от 26.11.2018 г № 27</w:t>
      </w:r>
      <w:r w:rsidRPr="00B8483D">
        <w:rPr>
          <w:rFonts w:ascii="Arial" w:hAnsi="Arial" w:cs="Arial"/>
          <w:bCs/>
        </w:rPr>
        <w:t xml:space="preserve"> </w:t>
      </w:r>
    </w:p>
    <w:p w:rsidR="00010B1E" w:rsidRPr="00C9310D" w:rsidRDefault="00010B1E" w:rsidP="00C9310D">
      <w:pPr>
        <w:pStyle w:val="NormalWeb"/>
        <w:spacing w:after="0"/>
        <w:jc w:val="center"/>
        <w:rPr>
          <w:sz w:val="28"/>
        </w:rPr>
      </w:pPr>
      <w:r w:rsidRPr="00C9310D">
        <w:rPr>
          <w:rFonts w:ascii="Arial" w:hAnsi="Arial" w:cs="Arial"/>
          <w:b/>
          <w:bCs/>
          <w:sz w:val="28"/>
          <w:szCs w:val="20"/>
        </w:rPr>
        <w:t>Распределение бюджетных ассигнований по разделам. подразделам, целевым статьям (муниципальным программам и непрограммным направлениям деятельности)группам видов расходов классификации расходов бюджета Успенского сельсовета Касторенского района Курской области на 2018 год и плановый период 2019-2020 годов</w:t>
      </w:r>
    </w:p>
    <w:p w:rsidR="00010B1E" w:rsidRPr="00C9310D" w:rsidRDefault="00010B1E" w:rsidP="00995605">
      <w:pPr>
        <w:pStyle w:val="NormalWeb"/>
        <w:spacing w:after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010B1E" w:rsidRPr="00C9310D" w:rsidRDefault="00010B1E" w:rsidP="001F4E24">
      <w:pPr>
        <w:pStyle w:val="NormalWeb"/>
        <w:spacing w:after="0"/>
        <w:jc w:val="right"/>
      </w:pPr>
      <w:r>
        <w:rPr>
          <w:rFonts w:ascii="Arial" w:hAnsi="Arial" w:cs="Arial"/>
          <w:b/>
        </w:rPr>
        <w:t xml:space="preserve"> руб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740"/>
        <w:gridCol w:w="719"/>
        <w:gridCol w:w="540"/>
        <w:gridCol w:w="1801"/>
        <w:gridCol w:w="714"/>
        <w:gridCol w:w="1508"/>
        <w:gridCol w:w="1175"/>
        <w:gridCol w:w="1171"/>
      </w:tblGrid>
      <w:tr w:rsidR="00010B1E" w:rsidTr="000258AC">
        <w:trPr>
          <w:trHeight w:val="63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10B1E" w:rsidRPr="000258AC" w:rsidRDefault="00010B1E">
            <w:pPr>
              <w:pStyle w:val="NormalWeb"/>
              <w:jc w:val="center"/>
            </w:pPr>
            <w:r w:rsidRPr="000258AC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10B1E" w:rsidRPr="000258AC" w:rsidRDefault="00010B1E">
            <w:pPr>
              <w:pStyle w:val="NormalWeb"/>
              <w:jc w:val="center"/>
            </w:pPr>
            <w:r w:rsidRPr="000258AC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10B1E" w:rsidRPr="000258AC" w:rsidRDefault="00010B1E">
            <w:pPr>
              <w:pStyle w:val="NormalWeb"/>
              <w:jc w:val="center"/>
            </w:pPr>
            <w:r w:rsidRPr="000258AC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10B1E" w:rsidRPr="000258AC" w:rsidRDefault="00010B1E">
            <w:pPr>
              <w:pStyle w:val="NormalWeb"/>
              <w:jc w:val="center"/>
            </w:pPr>
            <w:r w:rsidRPr="000258AC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10B1E" w:rsidRPr="000258AC" w:rsidRDefault="00010B1E">
            <w:pPr>
              <w:pStyle w:val="NormalWeb"/>
              <w:jc w:val="center"/>
            </w:pPr>
            <w:r w:rsidRPr="000258AC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</w:pPr>
            <w:r w:rsidRPr="000258AC">
              <w:rPr>
                <w:rFonts w:ascii="Arial" w:hAnsi="Arial" w:cs="Arial"/>
                <w:b/>
                <w:bCs/>
              </w:rPr>
              <w:t xml:space="preserve">Итого расходы </w:t>
            </w:r>
          </w:p>
          <w:p w:rsidR="00010B1E" w:rsidRPr="000258AC" w:rsidRDefault="00010B1E">
            <w:pPr>
              <w:pStyle w:val="NormalWeb"/>
            </w:pPr>
            <w:r w:rsidRPr="000258AC">
              <w:rPr>
                <w:rFonts w:ascii="Arial" w:hAnsi="Arial" w:cs="Arial"/>
                <w:b/>
                <w:bCs/>
              </w:rPr>
              <w:t>на 2018 год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</w:pPr>
            <w:r w:rsidRPr="000258AC">
              <w:rPr>
                <w:rFonts w:ascii="Arial" w:hAnsi="Arial" w:cs="Arial"/>
                <w:b/>
                <w:bCs/>
              </w:rPr>
              <w:t xml:space="preserve">Итого расходы </w:t>
            </w:r>
          </w:p>
          <w:p w:rsidR="00010B1E" w:rsidRPr="000258AC" w:rsidRDefault="00010B1E">
            <w:pPr>
              <w:pStyle w:val="NormalWeb"/>
            </w:pPr>
            <w:r w:rsidRPr="000258AC">
              <w:rPr>
                <w:rFonts w:ascii="Arial" w:hAnsi="Arial" w:cs="Arial"/>
                <w:b/>
                <w:bCs/>
              </w:rPr>
              <w:t>на 2019год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</w:pPr>
            <w:r w:rsidRPr="000258AC">
              <w:rPr>
                <w:rFonts w:ascii="Arial" w:hAnsi="Arial" w:cs="Arial"/>
                <w:b/>
                <w:bCs/>
              </w:rPr>
              <w:t xml:space="preserve">Итого расходы </w:t>
            </w:r>
          </w:p>
          <w:p w:rsidR="00010B1E" w:rsidRPr="000258AC" w:rsidRDefault="00010B1E">
            <w:pPr>
              <w:pStyle w:val="NormalWeb"/>
            </w:pPr>
            <w:r w:rsidRPr="000258AC">
              <w:rPr>
                <w:rFonts w:ascii="Arial" w:hAnsi="Arial" w:cs="Arial"/>
                <w:b/>
                <w:bCs/>
              </w:rPr>
              <w:t>на 2020 год</w:t>
            </w: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</w:pPr>
            <w:r w:rsidRPr="000258AC">
              <w:rPr>
                <w:rFonts w:ascii="Arial" w:hAnsi="Arial" w:cs="Arial"/>
              </w:rPr>
              <w:t>1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</w:pPr>
            <w:r w:rsidRPr="000258AC">
              <w:rPr>
                <w:rFonts w:ascii="Arial" w:hAnsi="Arial" w:cs="Arial"/>
              </w:rPr>
              <w:t>2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</w:pPr>
            <w:r w:rsidRPr="000258AC">
              <w:rPr>
                <w:rFonts w:ascii="Arial" w:hAnsi="Arial" w:cs="Arial"/>
              </w:rPr>
              <w:t>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</w:pPr>
            <w:r w:rsidRPr="000258AC">
              <w:rPr>
                <w:rFonts w:ascii="Arial" w:hAnsi="Arial" w:cs="Arial"/>
              </w:rPr>
              <w:t>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</w:pPr>
            <w:r w:rsidRPr="000258AC">
              <w:rPr>
                <w:rFonts w:ascii="Arial" w:hAnsi="Arial" w:cs="Arial"/>
              </w:rPr>
              <w:t>5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</w:pPr>
            <w:r w:rsidRPr="000258AC">
              <w:rPr>
                <w:rFonts w:ascii="Arial" w:hAnsi="Arial" w:cs="Arial"/>
              </w:rPr>
              <w:t>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</w:pPr>
          </w:p>
        </w:tc>
      </w:tr>
      <w:tr w:rsidR="00010B1E" w:rsidTr="000258AC">
        <w:trPr>
          <w:trHeight w:val="4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</w:pPr>
            <w:r w:rsidRPr="000258AC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</w:pP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</w:pP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</w:pP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</w:pPr>
            <w:r w:rsidRPr="000258AC">
              <w:rPr>
                <w:rFonts w:ascii="Arial" w:hAnsi="Arial" w:cs="Arial"/>
                <w:b/>
                <w:bCs/>
              </w:rPr>
              <w:t>2738622,02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</w:pPr>
            <w:r w:rsidRPr="000258AC">
              <w:rPr>
                <w:rFonts w:ascii="Arial" w:hAnsi="Arial" w:cs="Arial"/>
                <w:b/>
                <w:bCs/>
              </w:rPr>
              <w:t>1135627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</w:pPr>
            <w:r w:rsidRPr="000258AC">
              <w:rPr>
                <w:rFonts w:ascii="Arial" w:hAnsi="Arial" w:cs="Arial"/>
                <w:b/>
                <w:bCs/>
              </w:rPr>
              <w:t>1126876</w:t>
            </w: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1471318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920393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880829</w:t>
            </w:r>
          </w:p>
        </w:tc>
      </w:tr>
      <w:tr w:rsidR="00010B1E" w:rsidTr="000258AC">
        <w:trPr>
          <w:trHeight w:val="31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353884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214883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214883</w:t>
            </w:r>
          </w:p>
        </w:tc>
      </w:tr>
      <w:tr w:rsidR="00010B1E" w:rsidTr="000258AC">
        <w:trPr>
          <w:trHeight w:val="18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8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8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8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8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71 00000000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8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353884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8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214883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8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214883</w:t>
            </w:r>
          </w:p>
        </w:tc>
      </w:tr>
      <w:tr w:rsidR="00010B1E" w:rsidTr="000258AC">
        <w:trPr>
          <w:trHeight w:val="4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71 10000000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353884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214883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214883</w:t>
            </w:r>
          </w:p>
        </w:tc>
      </w:tr>
      <w:tr w:rsidR="00010B1E" w:rsidTr="000258AC">
        <w:trPr>
          <w:trHeight w:val="4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71 100С1402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353884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214883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214883</w:t>
            </w:r>
          </w:p>
        </w:tc>
      </w:tr>
      <w:tr w:rsidR="00010B1E" w:rsidTr="000258AC">
        <w:trPr>
          <w:trHeight w:val="30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71 100С1402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353884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214883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214883</w:t>
            </w:r>
          </w:p>
        </w:tc>
      </w:tr>
      <w:tr w:rsidR="00010B1E" w:rsidTr="000258AC">
        <w:trPr>
          <w:trHeight w:val="55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560836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342466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342466</w:t>
            </w:r>
          </w:p>
        </w:tc>
      </w:tr>
      <w:tr w:rsidR="00010B1E" w:rsidTr="000258AC">
        <w:trPr>
          <w:trHeight w:val="21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Муниципальная программа «Развитие муниципальной службы»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09 00000000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3800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3800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3800</w:t>
            </w:r>
          </w:p>
        </w:tc>
      </w:tr>
      <w:tr w:rsidR="00010B1E" w:rsidTr="000258AC">
        <w:trPr>
          <w:trHeight w:val="34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09 10000000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3800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3800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3800</w:t>
            </w:r>
          </w:p>
        </w:tc>
      </w:tr>
      <w:tr w:rsidR="00010B1E" w:rsidTr="000258AC">
        <w:trPr>
          <w:trHeight w:val="34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Основное мероприятие «Расходы на мероприятия направленные на развитие муниципальной службы»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09 1 010000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3800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3800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3800</w:t>
            </w:r>
          </w:p>
        </w:tc>
      </w:tr>
      <w:tr w:rsidR="00010B1E" w:rsidTr="000258AC">
        <w:trPr>
          <w:trHeight w:val="16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6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6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6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6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09 101С1437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16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3800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16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3800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16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3800</w:t>
            </w:r>
          </w:p>
        </w:tc>
      </w:tr>
      <w:tr w:rsidR="00010B1E" w:rsidTr="000258AC">
        <w:trPr>
          <w:trHeight w:val="33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09 101С1437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3800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3800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3800</w:t>
            </w:r>
          </w:p>
        </w:tc>
      </w:tr>
      <w:tr w:rsidR="00010B1E" w:rsidTr="000258AC">
        <w:trPr>
          <w:trHeight w:val="27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73 00000000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557036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338666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338666</w:t>
            </w:r>
          </w:p>
        </w:tc>
      </w:tr>
      <w:tr w:rsidR="00010B1E" w:rsidTr="000258AC">
        <w:trPr>
          <w:trHeight w:val="4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4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73 10000000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338666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338666</w:t>
            </w:r>
          </w:p>
        </w:tc>
      </w:tr>
      <w:tr w:rsidR="00010B1E" w:rsidTr="000258AC">
        <w:trPr>
          <w:trHeight w:val="4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4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73 100С1402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557036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338666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338666</w:t>
            </w:r>
          </w:p>
        </w:tc>
      </w:tr>
      <w:tr w:rsidR="00010B1E" w:rsidTr="000258AC">
        <w:trPr>
          <w:trHeight w:val="30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73 100С1402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554036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335666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335666</w:t>
            </w: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73 100С1402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3000</w:t>
            </w:r>
          </w:p>
        </w:tc>
      </w:tr>
      <w:tr w:rsidR="00010B1E" w:rsidTr="000258AC">
        <w:trPr>
          <w:trHeight w:val="30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налоговых, и таможенных органов и органов финансового (финансово-бюджетного)надзора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45575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43825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43825</w:t>
            </w:r>
          </w:p>
        </w:tc>
      </w:tr>
      <w:tr w:rsidR="00010B1E" w:rsidTr="000258AC">
        <w:trPr>
          <w:trHeight w:val="30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  <w:color w:val="000000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  <w:color w:val="000000"/>
              </w:rPr>
              <w:t>74 00000000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  <w:color w:val="000000"/>
              </w:rPr>
              <w:t>45575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  <w:color w:val="000000"/>
              </w:rPr>
              <w:t>43825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  <w:color w:val="000000"/>
              </w:rPr>
              <w:t>43825</w:t>
            </w:r>
          </w:p>
        </w:tc>
      </w:tr>
      <w:tr w:rsidR="00010B1E" w:rsidTr="000258AC">
        <w:trPr>
          <w:trHeight w:val="30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 xml:space="preserve">Аппарат контрольно-счётного органа муниципального образования 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74 30000000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45575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43825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43825</w:t>
            </w:r>
          </w:p>
        </w:tc>
      </w:tr>
      <w:tr w:rsidR="00010B1E" w:rsidTr="000258AC">
        <w:trPr>
          <w:trHeight w:val="30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 xml:space="preserve">Осуществление переданных полномочий в сфере внешнего и внутреннего муниципального финансового контроля 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74 300П1484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45575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43825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43825</w:t>
            </w:r>
          </w:p>
        </w:tc>
      </w:tr>
      <w:tr w:rsidR="00010B1E" w:rsidTr="000258AC">
        <w:trPr>
          <w:trHeight w:val="6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6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6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6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6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74 300П1484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6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6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45575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6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43825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6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43825</w:t>
            </w: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511023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319219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279665</w:t>
            </w: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76 00000000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68261,5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39499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39499</w:t>
            </w: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76 10000000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68261,5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39499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39499</w:t>
            </w: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76 100С1404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68261,5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39499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39499</w:t>
            </w: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76 100С1404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59568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27726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27726</w:t>
            </w: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76 100С1404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800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8693,5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11773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11773</w:t>
            </w: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77 00000000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442761,5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279720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240156</w:t>
            </w: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77 20000000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442761,5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279720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279720</w:t>
            </w: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77 200С1401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407761,5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274720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235156</w:t>
            </w: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77 200С1401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192588,5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129169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129169</w:t>
            </w:r>
          </w:p>
        </w:tc>
      </w:tr>
      <w:tr w:rsidR="00010B1E" w:rsidTr="000258AC">
        <w:trPr>
          <w:trHeight w:val="15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5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5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5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5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77 200С1401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5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5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214000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5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144551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5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104987</w:t>
            </w: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77 200С1401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800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1173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1000</w:t>
            </w: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77 200С1439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35000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5000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5000</w:t>
            </w: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77 200С1439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35000</w:t>
            </w:r>
          </w:p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78713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73387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76047</w:t>
            </w: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78713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73387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76047</w:t>
            </w: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02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77 00000000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78713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73387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76047</w:t>
            </w:r>
          </w:p>
        </w:tc>
      </w:tr>
      <w:tr w:rsidR="00010B1E" w:rsidTr="000258AC">
        <w:trPr>
          <w:trHeight w:val="43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02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77 20000000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78713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73387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76047</w:t>
            </w:r>
          </w:p>
        </w:tc>
      </w:tr>
      <w:tr w:rsidR="00010B1E" w:rsidTr="000258AC">
        <w:trPr>
          <w:trHeight w:val="18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 xml:space="preserve">Осуществление первичного воинского учета </w:t>
            </w:r>
          </w:p>
          <w:p w:rsidR="00010B1E" w:rsidRPr="000258AC" w:rsidRDefault="00010B1E">
            <w:pPr>
              <w:pStyle w:val="NormalWeb"/>
              <w:spacing w:line="18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на территориях где, отсутствуют военные комиссариаты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8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8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8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77 20051180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8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78713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8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73387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8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76047</w:t>
            </w:r>
          </w:p>
        </w:tc>
      </w:tr>
      <w:tr w:rsidR="00010B1E" w:rsidTr="000258AC">
        <w:trPr>
          <w:trHeight w:val="18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8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8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8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8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77 20051180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18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18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33983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18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33983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18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33983</w:t>
            </w: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02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77 20051180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44730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39404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42064</w:t>
            </w: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7000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7000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7000</w:t>
            </w:r>
          </w:p>
        </w:tc>
      </w:tr>
      <w:tr w:rsidR="00010B1E" w:rsidTr="000258AC">
        <w:trPr>
          <w:trHeight w:val="13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3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 xml:space="preserve">Обеспечение пожарной безопасности 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3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3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3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4000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3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4000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3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4000</w:t>
            </w:r>
          </w:p>
        </w:tc>
      </w:tr>
      <w:tr w:rsidR="00010B1E" w:rsidTr="000258AC">
        <w:trPr>
          <w:trHeight w:val="31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03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13 00000000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4000</w:t>
            </w:r>
          </w:p>
        </w:tc>
      </w:tr>
      <w:tr w:rsidR="00010B1E" w:rsidTr="000258AC">
        <w:trPr>
          <w:trHeight w:val="31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03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13 10000000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4000</w:t>
            </w:r>
          </w:p>
        </w:tc>
      </w:tr>
      <w:tr w:rsidR="00010B1E" w:rsidTr="000258AC">
        <w:trPr>
          <w:trHeight w:val="31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 xml:space="preserve">Основное мероприятие «Расходы на </w:t>
            </w:r>
            <w:r w:rsidRPr="000258AC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03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13 10100000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4000</w:t>
            </w: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Обеспечение первичных мер пожарной безопасности в границах населённых пунктов муниципального образования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03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13 101С1415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4000</w:t>
            </w:r>
          </w:p>
        </w:tc>
      </w:tr>
      <w:tr w:rsidR="00010B1E" w:rsidTr="000258AC">
        <w:trPr>
          <w:trHeight w:val="4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4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03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13 101С1415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4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4000</w:t>
            </w: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3000</w:t>
            </w: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Муниципальная программа «Профилактика правонарушений»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12 00000000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3000</w:t>
            </w: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Подпрограмма «Управление муниципальной программой и обеспечение условий реализации» муниципальной программы Курской области «Профилактика правонарушений»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1 22 000000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3000</w:t>
            </w: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03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14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12 20100000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3000</w:t>
            </w: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03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14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12 201С1435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3000</w:t>
            </w: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03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14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12 201С1435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3000</w:t>
            </w: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408320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15000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15000</w:t>
            </w:r>
          </w:p>
        </w:tc>
      </w:tr>
      <w:tr w:rsidR="00010B1E" w:rsidTr="000258AC">
        <w:trPr>
          <w:trHeight w:val="25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264000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rHeight w:val="25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Муниципальная программа "Развитие транспортной системы, обеспечение перевозки пассажиров в МО "Успенский сельсовет Касторенского района Курской области и безопасности дорожного движения"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09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11 0 00 00000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264000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rHeight w:val="25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Подпрограмма "Развитие сети автомобильных дорог «МО "Успенский сельсовет" Касторенского района Курской области» муниципальной программы "Развитие транспортной системы, обеспечение перевозки пассажиров в МО "Успенский сельсовет" Касторенского района Курской области и безопасности дорожного движения"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09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11 2 00 00000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264000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rHeight w:val="25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Основные мероприятия «Предоставление средств на осуществление мероприятий для развития сети автомобильных дорог МО «Успенский сельсовет» Касторенского района Курской области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09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11 2 01 00000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264000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rHeight w:val="25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09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11 2 01 С1424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264000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rHeight w:val="25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09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11 2 01 С1424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264000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rHeight w:val="25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09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11 2 01 П1424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264000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rHeight w:val="25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09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11 2 01 П1424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264000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rHeight w:val="25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144320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15000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15000</w:t>
            </w: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rHeight w:val="25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04 00000000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5000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10000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10000</w:t>
            </w:r>
          </w:p>
        </w:tc>
      </w:tr>
      <w:tr w:rsidR="00010B1E" w:rsidTr="000258AC">
        <w:trPr>
          <w:trHeight w:val="25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04 10000000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10000</w:t>
            </w:r>
          </w:p>
        </w:tc>
      </w:tr>
      <w:tr w:rsidR="00010B1E" w:rsidTr="000258AC">
        <w:trPr>
          <w:trHeight w:val="25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Основное мероприятие «Расходы на мероприятия в области имущественных отношений»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04 10100000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10000</w:t>
            </w:r>
          </w:p>
        </w:tc>
      </w:tr>
      <w:tr w:rsidR="00010B1E" w:rsidTr="000258AC">
        <w:trPr>
          <w:trHeight w:val="25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04 101С1467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</w:tc>
      </w:tr>
      <w:tr w:rsidR="00010B1E" w:rsidTr="000258AC">
        <w:trPr>
          <w:trHeight w:val="25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04 101С1467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</w:tc>
      </w:tr>
      <w:tr w:rsidR="00010B1E" w:rsidTr="000258AC">
        <w:trPr>
          <w:trHeight w:val="25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04 101С1468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</w:tc>
      </w:tr>
      <w:tr w:rsidR="00010B1E" w:rsidTr="000258AC">
        <w:trPr>
          <w:trHeight w:val="25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04 101С1468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Муниципальная программа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05 00000000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5000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5000</w:t>
            </w:r>
          </w:p>
        </w:tc>
      </w:tr>
      <w:tr w:rsidR="00010B1E" w:rsidTr="000258AC">
        <w:trPr>
          <w:trHeight w:val="31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Подпрограмма "Энергосбережение в МО "Успенский сельсовет" Касторенского района Курской области" муниципальной программы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05 10000000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</w:tc>
      </w:tr>
      <w:tr w:rsidR="00010B1E" w:rsidTr="000258AC">
        <w:trPr>
          <w:trHeight w:val="30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Основное мероприятие «Расходы на энергосбережение и повышение энергетической эффективности»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05 10100000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</w:tc>
      </w:tr>
      <w:tr w:rsidR="00010B1E" w:rsidTr="000258AC">
        <w:trPr>
          <w:trHeight w:val="12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05 101С1434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</w:tc>
      </w:tr>
      <w:tr w:rsidR="00010B1E" w:rsidTr="000258AC">
        <w:trPr>
          <w:trHeight w:val="31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05 101С1434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</w:t>
            </w:r>
          </w:p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rHeight w:val="12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77 000 00000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138320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rHeight w:val="13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3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3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3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3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77 200 00000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3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138320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rHeight w:val="15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5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5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5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5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77 200 П1499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5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138320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150" w:lineRule="atLeast"/>
              <w:rPr>
                <w:rFonts w:ascii="Arial" w:hAnsi="Arial" w:cs="Arial"/>
              </w:rPr>
            </w:pPr>
          </w:p>
        </w:tc>
      </w:tr>
      <w:tr w:rsidR="00010B1E" w:rsidTr="000258AC">
        <w:trPr>
          <w:trHeight w:val="12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77 200 П1499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138320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640221,02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50000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78153</w:t>
            </w: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Муниципальная программа «Охрана окружающей среды МО»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511105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 xml:space="preserve">Подпрограмма «Экология и чистая вода МО» муниципальной </w:t>
            </w:r>
            <w:hyperlink r:id="rId5" w:history="1">
              <w:r w:rsidRPr="000258AC">
                <w:rPr>
                  <w:rStyle w:val="Hyperlink"/>
                  <w:rFonts w:ascii="Arial" w:hAnsi="Arial" w:cs="Arial"/>
                </w:rPr>
                <w:t>программы</w:t>
              </w:r>
            </w:hyperlink>
            <w:r w:rsidRPr="000258AC">
              <w:rPr>
                <w:rFonts w:ascii="Arial" w:hAnsi="Arial" w:cs="Arial"/>
              </w:rPr>
              <w:t xml:space="preserve"> «Охрана окружающей среды МО»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06 10000000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511105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Обеспечение средствами мероприятия по охране окружающей среды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06 10100000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511105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06 10113430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464000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06 10113430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464000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06 1 0</w:t>
            </w:r>
            <w:r w:rsidRPr="000258AC">
              <w:rPr>
                <w:rFonts w:ascii="Arial" w:hAnsi="Arial" w:cs="Arial"/>
                <w:lang w:val="en-US"/>
              </w:rPr>
              <w:t>S3430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35105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Иные межбюджетные трансферты на 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06 101</w:t>
            </w:r>
            <w:r w:rsidRPr="000258AC">
              <w:rPr>
                <w:rFonts w:ascii="Arial" w:hAnsi="Arial" w:cs="Arial"/>
                <w:lang w:val="en-US"/>
              </w:rPr>
              <w:t>S343</w:t>
            </w:r>
            <w:r w:rsidRPr="000258AC">
              <w:rPr>
                <w:rFonts w:ascii="Arial" w:hAnsi="Arial" w:cs="Arial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35105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06 101</w:t>
            </w:r>
            <w:r w:rsidRPr="000258AC">
              <w:rPr>
                <w:rFonts w:ascii="Arial" w:hAnsi="Arial" w:cs="Arial"/>
                <w:lang w:val="en-US"/>
              </w:rPr>
              <w:t>S343</w:t>
            </w:r>
            <w:r w:rsidRPr="000258AC">
              <w:rPr>
                <w:rFonts w:ascii="Arial" w:hAnsi="Arial" w:cs="Arial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35105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Иные межбюджетные трансферты на 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06101П1427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06101П1427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12000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141116,02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50000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78153</w:t>
            </w: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07 00000000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141116,02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78153</w:t>
            </w: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Подпрограмма «Обеспечение качественными услугами ЖКХ населения в Успенском сельсовете Касторенского района Курской области » муниципальной программы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07 30000000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141116,02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Основное мероприятие «Расходы на мероприятия по благоустройству»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07 30100000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141116,02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78153</w:t>
            </w: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07 301С1433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141116,02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78153</w:t>
            </w: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07 301С1433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141116,02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50000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78153</w:t>
            </w: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121050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69847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69847</w:t>
            </w: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121050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69847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b/>
                <w:bCs/>
              </w:rPr>
              <w:t>69847</w:t>
            </w:r>
          </w:p>
        </w:tc>
      </w:tr>
      <w:tr w:rsidR="00010B1E" w:rsidTr="000258AC">
        <w:trPr>
          <w:trHeight w:val="12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Муниципальная программа «Развитие культуры»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08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01 00000000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121050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69847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2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69847</w:t>
            </w:r>
          </w:p>
        </w:tc>
      </w:tr>
      <w:tr w:rsidR="00010B1E" w:rsidTr="000258AC">
        <w:trPr>
          <w:trHeight w:val="12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2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08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01 10000000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121050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2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69847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2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69847</w:t>
            </w:r>
          </w:p>
        </w:tc>
      </w:tr>
      <w:tr w:rsidR="00010B1E" w:rsidTr="000258AC">
        <w:trPr>
          <w:trHeight w:val="21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Основное мероприятие «Обеспечение деятельности культурно - досугового дела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08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01 10100000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121050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69847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69847</w:t>
            </w:r>
          </w:p>
        </w:tc>
      </w:tr>
      <w:tr w:rsidR="00010B1E" w:rsidTr="000258AC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  <w:color w:val="00000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08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01 10113330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34910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rHeight w:val="22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22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22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08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22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22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01 10113330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22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34910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225" w:lineRule="atLeast"/>
              <w:rPr>
                <w:rFonts w:ascii="Arial" w:hAnsi="Arial" w:cs="Arial"/>
              </w:rPr>
            </w:pPr>
          </w:p>
        </w:tc>
      </w:tr>
      <w:tr w:rsidR="00010B1E" w:rsidTr="000258AC">
        <w:trPr>
          <w:trHeight w:val="6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6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6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08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6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6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01 101</w:t>
            </w:r>
            <w:r w:rsidRPr="000258AC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6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6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67240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60" w:lineRule="atLeast"/>
              <w:rPr>
                <w:rFonts w:ascii="Arial" w:hAnsi="Arial" w:cs="Arial"/>
              </w:rPr>
            </w:pPr>
          </w:p>
        </w:tc>
      </w:tr>
      <w:tr w:rsidR="00010B1E" w:rsidTr="000258AC">
        <w:trPr>
          <w:trHeight w:val="90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08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01 101</w:t>
            </w:r>
            <w:r w:rsidRPr="000258AC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67240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rPr>
                <w:rFonts w:ascii="Arial" w:hAnsi="Arial" w:cs="Arial"/>
              </w:rPr>
            </w:pPr>
          </w:p>
        </w:tc>
      </w:tr>
      <w:tr w:rsidR="00010B1E" w:rsidTr="000258AC">
        <w:trPr>
          <w:trHeight w:val="15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5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Расходы на обеспечение деятельности (оказание услуг)муниципальных учреждений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5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08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5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5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01 101С1401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5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18900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150" w:lineRule="atLeast"/>
              <w:rPr>
                <w:rFonts w:ascii="Arial" w:hAnsi="Arial" w:cs="Arial"/>
              </w:rPr>
            </w:pPr>
          </w:p>
        </w:tc>
      </w:tr>
      <w:tr w:rsidR="00010B1E" w:rsidTr="000258AC">
        <w:trPr>
          <w:trHeight w:val="105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08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01 101С1401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18800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12000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105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12000</w:t>
            </w:r>
          </w:p>
        </w:tc>
      </w:tr>
      <w:tr w:rsidR="00010B1E" w:rsidTr="000258AC">
        <w:trPr>
          <w:trHeight w:val="90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10B1E" w:rsidRPr="000258AC" w:rsidRDefault="00010B1E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10B1E" w:rsidRPr="000258AC" w:rsidRDefault="00010B1E">
            <w:pPr>
              <w:pStyle w:val="NormalWeb"/>
              <w:spacing w:line="9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9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08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9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9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01 101С1401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9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800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9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90" w:lineRule="atLeast"/>
              <w:jc w:val="center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10B1E" w:rsidRPr="000258AC" w:rsidRDefault="00010B1E">
            <w:pPr>
              <w:pStyle w:val="NormalWeb"/>
              <w:spacing w:line="90" w:lineRule="atLeast"/>
              <w:rPr>
                <w:rFonts w:ascii="Arial" w:hAnsi="Arial" w:cs="Arial"/>
              </w:rPr>
            </w:pPr>
            <w:r w:rsidRPr="000258AC">
              <w:rPr>
                <w:rFonts w:ascii="Arial" w:hAnsi="Arial" w:cs="Arial"/>
              </w:rPr>
              <w:t>100</w:t>
            </w:r>
          </w:p>
        </w:tc>
      </w:tr>
    </w:tbl>
    <w:p w:rsidR="00010B1E" w:rsidRPr="00C9310D" w:rsidRDefault="00010B1E" w:rsidP="00995605">
      <w:pPr>
        <w:pStyle w:val="NormalWeb"/>
        <w:spacing w:after="0"/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Default="00010B1E" w:rsidP="00A35053">
      <w:pPr>
        <w:jc w:val="both"/>
        <w:rPr>
          <w:rFonts w:ascii="Arial" w:hAnsi="Arial" w:cs="Arial"/>
          <w:sz w:val="24"/>
          <w:szCs w:val="24"/>
        </w:rPr>
      </w:pPr>
    </w:p>
    <w:p w:rsidR="00010B1E" w:rsidRPr="008B5DC6" w:rsidRDefault="00010B1E" w:rsidP="00A350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sectPr w:rsidR="00010B1E" w:rsidRPr="008B5DC6" w:rsidSect="00B848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C81"/>
    <w:multiLevelType w:val="multilevel"/>
    <w:tmpl w:val="19BEEA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636DBC"/>
    <w:multiLevelType w:val="multilevel"/>
    <w:tmpl w:val="02C0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8737BF"/>
    <w:multiLevelType w:val="multilevel"/>
    <w:tmpl w:val="C83E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DD7099"/>
    <w:multiLevelType w:val="multilevel"/>
    <w:tmpl w:val="E4D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B6521A"/>
    <w:multiLevelType w:val="multilevel"/>
    <w:tmpl w:val="CD6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20FD6"/>
    <w:multiLevelType w:val="multilevel"/>
    <w:tmpl w:val="7EFC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7C94AE0"/>
    <w:multiLevelType w:val="hybridMultilevel"/>
    <w:tmpl w:val="6EC056D2"/>
    <w:lvl w:ilvl="0" w:tplc="E9A85C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271197"/>
    <w:multiLevelType w:val="hybridMultilevel"/>
    <w:tmpl w:val="C800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4E2F0F"/>
    <w:multiLevelType w:val="multilevel"/>
    <w:tmpl w:val="1B9C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645741"/>
    <w:multiLevelType w:val="hybridMultilevel"/>
    <w:tmpl w:val="5DF6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A175FE"/>
    <w:multiLevelType w:val="multilevel"/>
    <w:tmpl w:val="BDFC16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6C4B20"/>
    <w:multiLevelType w:val="multilevel"/>
    <w:tmpl w:val="B6B8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B46C05"/>
    <w:multiLevelType w:val="multilevel"/>
    <w:tmpl w:val="74F6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091"/>
    <w:rsid w:val="00010B1E"/>
    <w:rsid w:val="00020EFA"/>
    <w:rsid w:val="000210FA"/>
    <w:rsid w:val="000258AC"/>
    <w:rsid w:val="000A0516"/>
    <w:rsid w:val="000A1481"/>
    <w:rsid w:val="000A3F59"/>
    <w:rsid w:val="000A4125"/>
    <w:rsid w:val="000E5A86"/>
    <w:rsid w:val="000F4FA8"/>
    <w:rsid w:val="001050EA"/>
    <w:rsid w:val="00105935"/>
    <w:rsid w:val="001460CC"/>
    <w:rsid w:val="00196A90"/>
    <w:rsid w:val="001A1999"/>
    <w:rsid w:val="001A6091"/>
    <w:rsid w:val="001D5C05"/>
    <w:rsid w:val="001E693F"/>
    <w:rsid w:val="001F4E24"/>
    <w:rsid w:val="00210DBC"/>
    <w:rsid w:val="00213304"/>
    <w:rsid w:val="0023447F"/>
    <w:rsid w:val="00235C90"/>
    <w:rsid w:val="0027037C"/>
    <w:rsid w:val="00275C5D"/>
    <w:rsid w:val="002837EB"/>
    <w:rsid w:val="002A2014"/>
    <w:rsid w:val="002A3B13"/>
    <w:rsid w:val="002C0159"/>
    <w:rsid w:val="002C0BD3"/>
    <w:rsid w:val="002C5E83"/>
    <w:rsid w:val="002D09F0"/>
    <w:rsid w:val="002F7B79"/>
    <w:rsid w:val="0030139A"/>
    <w:rsid w:val="0031526E"/>
    <w:rsid w:val="00327FFA"/>
    <w:rsid w:val="00330CC4"/>
    <w:rsid w:val="003F2E68"/>
    <w:rsid w:val="00415F48"/>
    <w:rsid w:val="00420994"/>
    <w:rsid w:val="00450F02"/>
    <w:rsid w:val="0045714F"/>
    <w:rsid w:val="004657D0"/>
    <w:rsid w:val="004813BF"/>
    <w:rsid w:val="00497F08"/>
    <w:rsid w:val="004B0143"/>
    <w:rsid w:val="004B3791"/>
    <w:rsid w:val="004C0201"/>
    <w:rsid w:val="004D308D"/>
    <w:rsid w:val="004F2908"/>
    <w:rsid w:val="00511AF5"/>
    <w:rsid w:val="00525225"/>
    <w:rsid w:val="00541EC1"/>
    <w:rsid w:val="00550467"/>
    <w:rsid w:val="00561DF8"/>
    <w:rsid w:val="00575F61"/>
    <w:rsid w:val="00581A9B"/>
    <w:rsid w:val="00582F5F"/>
    <w:rsid w:val="00595C7D"/>
    <w:rsid w:val="005B443B"/>
    <w:rsid w:val="005B7114"/>
    <w:rsid w:val="005C5EC9"/>
    <w:rsid w:val="005D1CFE"/>
    <w:rsid w:val="005F72AF"/>
    <w:rsid w:val="005F77A7"/>
    <w:rsid w:val="00614BF1"/>
    <w:rsid w:val="00623E55"/>
    <w:rsid w:val="006242F6"/>
    <w:rsid w:val="00636102"/>
    <w:rsid w:val="00651EAA"/>
    <w:rsid w:val="00652170"/>
    <w:rsid w:val="0066025B"/>
    <w:rsid w:val="00674F53"/>
    <w:rsid w:val="00680259"/>
    <w:rsid w:val="0068748E"/>
    <w:rsid w:val="00693E8F"/>
    <w:rsid w:val="0069440C"/>
    <w:rsid w:val="006C2318"/>
    <w:rsid w:val="006D61A5"/>
    <w:rsid w:val="006F59D4"/>
    <w:rsid w:val="006F755D"/>
    <w:rsid w:val="006F7E79"/>
    <w:rsid w:val="00730AF0"/>
    <w:rsid w:val="00736F4F"/>
    <w:rsid w:val="00747F98"/>
    <w:rsid w:val="007C2A3D"/>
    <w:rsid w:val="007C75F0"/>
    <w:rsid w:val="00805E43"/>
    <w:rsid w:val="00827CBF"/>
    <w:rsid w:val="00831DB7"/>
    <w:rsid w:val="00870E4B"/>
    <w:rsid w:val="00895EDB"/>
    <w:rsid w:val="008B5DC6"/>
    <w:rsid w:val="008C383A"/>
    <w:rsid w:val="008D5C44"/>
    <w:rsid w:val="008E11CA"/>
    <w:rsid w:val="008F2742"/>
    <w:rsid w:val="008F509A"/>
    <w:rsid w:val="0091777E"/>
    <w:rsid w:val="00923257"/>
    <w:rsid w:val="0092648D"/>
    <w:rsid w:val="00926D3B"/>
    <w:rsid w:val="00947F2E"/>
    <w:rsid w:val="00965639"/>
    <w:rsid w:val="00995605"/>
    <w:rsid w:val="009F0D45"/>
    <w:rsid w:val="00A03C6C"/>
    <w:rsid w:val="00A27698"/>
    <w:rsid w:val="00A35053"/>
    <w:rsid w:val="00A520B8"/>
    <w:rsid w:val="00A56EE5"/>
    <w:rsid w:val="00AA2B1B"/>
    <w:rsid w:val="00AE3C32"/>
    <w:rsid w:val="00B072F0"/>
    <w:rsid w:val="00B16ECB"/>
    <w:rsid w:val="00B32D1A"/>
    <w:rsid w:val="00B36EF2"/>
    <w:rsid w:val="00B373CA"/>
    <w:rsid w:val="00B5101B"/>
    <w:rsid w:val="00B54DB1"/>
    <w:rsid w:val="00B71D2D"/>
    <w:rsid w:val="00B82F14"/>
    <w:rsid w:val="00B8483D"/>
    <w:rsid w:val="00B94D69"/>
    <w:rsid w:val="00BE1731"/>
    <w:rsid w:val="00BE52D3"/>
    <w:rsid w:val="00C16EC2"/>
    <w:rsid w:val="00C566C8"/>
    <w:rsid w:val="00C64A90"/>
    <w:rsid w:val="00C9310D"/>
    <w:rsid w:val="00CA54E2"/>
    <w:rsid w:val="00CB451D"/>
    <w:rsid w:val="00CB6FB7"/>
    <w:rsid w:val="00CC1001"/>
    <w:rsid w:val="00CD39A4"/>
    <w:rsid w:val="00D61F76"/>
    <w:rsid w:val="00D87A10"/>
    <w:rsid w:val="00D976E2"/>
    <w:rsid w:val="00D977CA"/>
    <w:rsid w:val="00DB2685"/>
    <w:rsid w:val="00DC7D09"/>
    <w:rsid w:val="00E502D3"/>
    <w:rsid w:val="00E5085C"/>
    <w:rsid w:val="00E72DE1"/>
    <w:rsid w:val="00EC6C8F"/>
    <w:rsid w:val="00EE1E56"/>
    <w:rsid w:val="00EE7810"/>
    <w:rsid w:val="00F06E16"/>
    <w:rsid w:val="00F118BE"/>
    <w:rsid w:val="00F20B11"/>
    <w:rsid w:val="00F248F2"/>
    <w:rsid w:val="00F260DE"/>
    <w:rsid w:val="00F3099A"/>
    <w:rsid w:val="00F409FF"/>
    <w:rsid w:val="00F45093"/>
    <w:rsid w:val="00F72B3C"/>
    <w:rsid w:val="00F96A8F"/>
    <w:rsid w:val="00FC0682"/>
    <w:rsid w:val="00FE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DB"/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E1E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1460CC"/>
    <w:pPr>
      <w:keepNext/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5714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56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5C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5F61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450F02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693E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5714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E1E56"/>
    <w:rPr>
      <w:rFonts w:cs="Times New Roman"/>
    </w:rPr>
  </w:style>
  <w:style w:type="paragraph" w:styleId="NoSpacing">
    <w:name w:val="No Spacing"/>
    <w:uiPriority w:val="99"/>
    <w:qFormat/>
    <w:rsid w:val="00EE1E56"/>
  </w:style>
  <w:style w:type="paragraph" w:styleId="ListParagraph">
    <w:name w:val="List Paragraph"/>
    <w:basedOn w:val="Normal"/>
    <w:uiPriority w:val="99"/>
    <w:qFormat/>
    <w:rsid w:val="00EE1E56"/>
    <w:pPr>
      <w:spacing w:after="200" w:line="276" w:lineRule="auto"/>
      <w:ind w:left="720"/>
      <w:contextualSpacing/>
    </w:pPr>
  </w:style>
  <w:style w:type="paragraph" w:customStyle="1" w:styleId="ConsNormal">
    <w:name w:val="ConsNormal"/>
    <w:uiPriority w:val="99"/>
    <w:rsid w:val="00EE1E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E1E56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FollowedHyperlink">
    <w:name w:val="FollowedHyperlink"/>
    <w:basedOn w:val="DefaultParagraphFont"/>
    <w:uiPriority w:val="99"/>
    <w:rsid w:val="00B82F14"/>
    <w:rPr>
      <w:rFonts w:cs="Times New Roman"/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6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06C8B0E322DA1BBA42282C9440EEF08E6CC43400230U6V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839</TotalTime>
  <Pages>39</Pages>
  <Words>3581</Words>
  <Characters>20417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успенка</cp:lastModifiedBy>
  <cp:revision>31</cp:revision>
  <cp:lastPrinted>2018-02-15T06:06:00Z</cp:lastPrinted>
  <dcterms:created xsi:type="dcterms:W3CDTF">2017-04-04T08:08:00Z</dcterms:created>
  <dcterms:modified xsi:type="dcterms:W3CDTF">2018-12-11T07:03:00Z</dcterms:modified>
</cp:coreProperties>
</file>