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C8" w:rsidRPr="005F77A7" w:rsidRDefault="007138C8" w:rsidP="00E944EC">
      <w:pPr>
        <w:rPr>
          <w:rFonts w:ascii="Arial" w:hAnsi="Arial" w:cs="Arial"/>
          <w:b/>
          <w:sz w:val="32"/>
          <w:szCs w:val="32"/>
        </w:rPr>
      </w:pPr>
    </w:p>
    <w:p w:rsidR="007138C8" w:rsidRDefault="007138C8" w:rsidP="00A35053">
      <w:pPr>
        <w:pStyle w:val="Heading1"/>
        <w:jc w:val="center"/>
      </w:pPr>
      <w:r>
        <w:t>СОБРАНИЕ ДЕПУТАТОВ</w:t>
      </w:r>
    </w:p>
    <w:p w:rsidR="007138C8" w:rsidRPr="005F77A7" w:rsidRDefault="007138C8" w:rsidP="00A35053">
      <w:pPr>
        <w:pStyle w:val="Heading1"/>
        <w:jc w:val="center"/>
      </w:pPr>
      <w:r w:rsidRPr="005F77A7">
        <w:t>УСПЕНСКОГО СЕЛЬСОВЕТА</w:t>
      </w:r>
    </w:p>
    <w:p w:rsidR="007138C8" w:rsidRPr="00347C12" w:rsidRDefault="007138C8" w:rsidP="00347C12">
      <w:pPr>
        <w:jc w:val="center"/>
        <w:rPr>
          <w:rFonts w:ascii="Arial" w:hAnsi="Arial" w:cs="Arial"/>
          <w:b/>
          <w:sz w:val="32"/>
          <w:szCs w:val="32"/>
        </w:rPr>
      </w:pPr>
      <w:r w:rsidRPr="00347C12">
        <w:rPr>
          <w:rFonts w:ascii="Arial" w:hAnsi="Arial" w:cs="Arial"/>
          <w:b/>
          <w:sz w:val="32"/>
          <w:szCs w:val="32"/>
        </w:rPr>
        <w:t xml:space="preserve">КАСТОРЕНСКОГО РАЙОНА   </w:t>
      </w:r>
    </w:p>
    <w:p w:rsidR="007138C8" w:rsidRPr="00347C12" w:rsidRDefault="007138C8" w:rsidP="00347C12">
      <w:pPr>
        <w:pStyle w:val="Heading1"/>
        <w:jc w:val="center"/>
        <w:rPr>
          <w:bCs w:val="0"/>
        </w:rPr>
      </w:pPr>
      <w:r w:rsidRPr="00A35053">
        <w:rPr>
          <w:bCs w:val="0"/>
        </w:rPr>
        <w:t>РЕШЕНИЕ</w:t>
      </w:r>
    </w:p>
    <w:p w:rsidR="007138C8" w:rsidRDefault="007138C8" w:rsidP="003F023C">
      <w:pPr>
        <w:pStyle w:val="Heading1"/>
        <w:jc w:val="center"/>
      </w:pPr>
      <w:r>
        <w:t>От 9 ноября 2018 года № 26</w:t>
      </w:r>
    </w:p>
    <w:p w:rsidR="007138C8" w:rsidRDefault="007138C8" w:rsidP="003F023C">
      <w:pPr>
        <w:pStyle w:val="NormalWeb"/>
        <w:jc w:val="center"/>
      </w:pPr>
      <w:r>
        <w:rPr>
          <w:rFonts w:ascii="Arial" w:hAnsi="Arial" w:cs="Arial"/>
          <w:sz w:val="32"/>
          <w:szCs w:val="32"/>
        </w:rPr>
        <w:t xml:space="preserve">Об утверждении реестра объектов имущества </w:t>
      </w:r>
    </w:p>
    <w:p w:rsidR="007138C8" w:rsidRDefault="007138C8" w:rsidP="00347C12">
      <w:pPr>
        <w:pStyle w:val="NormalWeb"/>
        <w:jc w:val="center"/>
      </w:pPr>
      <w:r>
        <w:rPr>
          <w:rFonts w:ascii="Arial" w:hAnsi="Arial" w:cs="Arial"/>
          <w:sz w:val="32"/>
          <w:szCs w:val="32"/>
        </w:rPr>
        <w:t>муниципального образования «Успенский сельсовет» Касторенского района Курской области</w:t>
      </w:r>
    </w:p>
    <w:p w:rsidR="007138C8" w:rsidRDefault="007138C8" w:rsidP="003F023C">
      <w:pPr>
        <w:pStyle w:val="NormalWeb"/>
      </w:pPr>
      <w:r>
        <w:rPr>
          <w:rFonts w:ascii="Arial" w:hAnsi="Arial" w:cs="Arial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 , Уставом муниципального образования «Успенский сельсовет» Касторенского района Курской области Собрание депутатов Успенского сельсовета Касторенского района РЕШИЛО:</w:t>
      </w:r>
    </w:p>
    <w:p w:rsidR="007138C8" w:rsidRDefault="007138C8" w:rsidP="003F023C">
      <w:pPr>
        <w:pStyle w:val="NormalWeb"/>
      </w:pPr>
      <w:r>
        <w:rPr>
          <w:rFonts w:ascii="Arial" w:hAnsi="Arial" w:cs="Arial"/>
        </w:rPr>
        <w:t>1. Утвердить реестр объектов недвижимости муниципального образования «Успенский сельсовет»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Касторенского района (Приложение 1).</w:t>
      </w:r>
    </w:p>
    <w:p w:rsidR="007138C8" w:rsidRDefault="007138C8" w:rsidP="003F023C">
      <w:pPr>
        <w:pStyle w:val="NormalWeb"/>
      </w:pPr>
      <w:r>
        <w:rPr>
          <w:rFonts w:ascii="Arial" w:hAnsi="Arial" w:cs="Arial"/>
        </w:rPr>
        <w:t>2. Решение вступает в силу с момента подписания и распростроняется на правоотношения, возникшие с 01 января 2018 года.</w:t>
      </w:r>
    </w:p>
    <w:p w:rsidR="007138C8" w:rsidRDefault="007138C8" w:rsidP="003F023C">
      <w:pPr>
        <w:pStyle w:val="NormalWeb"/>
        <w:spacing w:after="240"/>
      </w:pPr>
    </w:p>
    <w:p w:rsidR="007138C8" w:rsidRDefault="007138C8" w:rsidP="003F023C">
      <w:pPr>
        <w:pStyle w:val="NormalWeb"/>
        <w:spacing w:after="0"/>
      </w:pPr>
      <w:r>
        <w:rPr>
          <w:rFonts w:ascii="Arial" w:hAnsi="Arial" w:cs="Arial"/>
        </w:rPr>
        <w:t>Глава Успенского сельсовета                            В.В.Кудрявцев</w:t>
      </w:r>
    </w:p>
    <w:p w:rsidR="007138C8" w:rsidRDefault="007138C8" w:rsidP="003F023C"/>
    <w:p w:rsidR="007138C8" w:rsidRDefault="007138C8" w:rsidP="003F023C"/>
    <w:p w:rsidR="007138C8" w:rsidRPr="00347C12" w:rsidRDefault="007138C8" w:rsidP="00347C12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>Приложение № 1</w:t>
      </w:r>
    </w:p>
    <w:p w:rsidR="007138C8" w:rsidRPr="00347C12" w:rsidRDefault="007138C8" w:rsidP="00347C12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>Утверждено</w:t>
      </w:r>
    </w:p>
    <w:p w:rsidR="007138C8" w:rsidRPr="00347C12" w:rsidRDefault="007138C8" w:rsidP="00347C12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>решением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347C12">
        <w:rPr>
          <w:rFonts w:ascii="Arial" w:hAnsi="Arial" w:cs="Arial"/>
          <w:b/>
          <w:bCs/>
          <w:sz w:val="24"/>
          <w:szCs w:val="24"/>
        </w:rPr>
        <w:t>Успенского сельсовета</w:t>
      </w:r>
    </w:p>
    <w:p w:rsidR="007138C8" w:rsidRPr="00347C12" w:rsidRDefault="007138C8" w:rsidP="00347C12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 xml:space="preserve">Касторенского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347C12">
        <w:rPr>
          <w:rFonts w:ascii="Arial" w:hAnsi="Arial" w:cs="Arial"/>
          <w:b/>
          <w:bCs/>
          <w:sz w:val="24"/>
          <w:szCs w:val="24"/>
        </w:rPr>
        <w:t>Курской области</w:t>
      </w:r>
    </w:p>
    <w:p w:rsidR="007138C8" w:rsidRPr="00347C12" w:rsidRDefault="007138C8" w:rsidP="00347C12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>от 09.11.2018 г. № 26</w:t>
      </w:r>
    </w:p>
    <w:p w:rsidR="007138C8" w:rsidRPr="00347C12" w:rsidRDefault="007138C8" w:rsidP="00347C12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</w:p>
    <w:p w:rsidR="007138C8" w:rsidRPr="00347C12" w:rsidRDefault="007138C8" w:rsidP="00347C12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347C12">
        <w:rPr>
          <w:rFonts w:ascii="Arial" w:hAnsi="Arial" w:cs="Arial"/>
          <w:b/>
          <w:bCs/>
          <w:sz w:val="24"/>
          <w:szCs w:val="24"/>
        </w:rPr>
        <w:t>Реестр муниципального имущества на 01.11.2018 г.</w:t>
      </w:r>
    </w:p>
    <w:p w:rsidR="007138C8" w:rsidRPr="00347C12" w:rsidRDefault="007138C8" w:rsidP="00347C12">
      <w:pPr>
        <w:spacing w:before="100" w:beforeAutospacing="1"/>
        <w:rPr>
          <w:rFonts w:ascii="Arial" w:hAnsi="Arial" w:cs="Arial"/>
          <w:sz w:val="24"/>
          <w:szCs w:val="24"/>
        </w:rPr>
      </w:pPr>
    </w:p>
    <w:tbl>
      <w:tblPr>
        <w:tblW w:w="14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7"/>
        <w:gridCol w:w="1831"/>
        <w:gridCol w:w="1259"/>
        <w:gridCol w:w="1464"/>
        <w:gridCol w:w="1612"/>
        <w:gridCol w:w="1456"/>
        <w:gridCol w:w="1758"/>
        <w:gridCol w:w="1236"/>
        <w:gridCol w:w="2114"/>
        <w:gridCol w:w="1543"/>
      </w:tblGrid>
      <w:tr w:rsidR="007138C8" w:rsidRPr="00347C12" w:rsidTr="00347C12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 xml:space="preserve">Наименова-ние </w:t>
            </w:r>
          </w:p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объекта имущества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Основание нахождения объекта у юр.лица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</w:tc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 xml:space="preserve">Балансовая </w:t>
            </w:r>
          </w:p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на 31.11.2018</w:t>
            </w:r>
          </w:p>
        </w:tc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Остаточная стоимость,руб.</w:t>
            </w:r>
          </w:p>
        </w:tc>
        <w:tc>
          <w:tcPr>
            <w:tcW w:w="11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Общая площадь (М2)этаж-ность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Кадастровый номер/площадь земельного участка (га)</w:t>
            </w:r>
          </w:p>
        </w:tc>
      </w:tr>
      <w:tr w:rsidR="007138C8" w:rsidRPr="00347C12" w:rsidTr="00347C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38C8" w:rsidRPr="00347C12" w:rsidRDefault="007138C8" w:rsidP="00347C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Общая</w:t>
            </w:r>
          </w:p>
          <w:p w:rsidR="007138C8" w:rsidRPr="00347C12" w:rsidRDefault="007138C8" w:rsidP="00347C12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(м2)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 xml:space="preserve">Застроенная </w:t>
            </w:r>
          </w:p>
          <w:p w:rsidR="007138C8" w:rsidRPr="00347C12" w:rsidRDefault="007138C8" w:rsidP="00347C12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(М2)</w:t>
            </w:r>
          </w:p>
        </w:tc>
      </w:tr>
      <w:tr w:rsidR="007138C8" w:rsidRPr="00347C12" w:rsidTr="00347C12">
        <w:trPr>
          <w:trHeight w:val="135"/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numPr>
                <w:ilvl w:val="0"/>
                <w:numId w:val="14"/>
              </w:numPr>
              <w:spacing w:beforeAutospacing="1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Плотина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134647,70</w:t>
            </w:r>
          </w:p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24201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Плотина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101101005а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134647,7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24201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Плотина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101101005б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134647,7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24201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Подъездной путь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1481523,45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34317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60001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44856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45033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Водонап.башня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20329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Башня Рожновского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101101038а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13587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Башня Рожновского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16719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Башня Рожновского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16719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101101037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588379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101101040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137412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101101041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163342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101101042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223203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101101043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581946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ВДУ «Малышок»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101101046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186839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125182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Водопровод п.Октябрь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п.Октябрь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101101064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Здание администрации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451308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153,7/1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46:08:070103:1037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Сарай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26063,55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101101004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48635,37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Здание ДК</w:t>
            </w:r>
          </w:p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Акт передачи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416814,75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Газоснабжение д.Бунино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д.Бунино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1011010065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3421811,23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2321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46:08:070301:139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2321</w:t>
            </w: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Газоснабжение 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с.Успенка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1011010066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5633367,55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12969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46:08:070103:1040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12969</w:t>
            </w:r>
          </w:p>
        </w:tc>
      </w:tr>
      <w:tr w:rsidR="007138C8" w:rsidRPr="00347C12" w:rsidTr="00347C12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14276149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47C12">
              <w:rPr>
                <w:rFonts w:ascii="Arial" w:hAnsi="Arial" w:cs="Arial"/>
                <w:sz w:val="24"/>
                <w:szCs w:val="24"/>
              </w:rPr>
              <w:t>197785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138C8" w:rsidRPr="00347C12" w:rsidRDefault="007138C8" w:rsidP="00347C12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8C8" w:rsidRPr="00347C12" w:rsidRDefault="007138C8" w:rsidP="00347C12">
      <w:pPr>
        <w:pStyle w:val="NormalWeb"/>
        <w:rPr>
          <w:rFonts w:ascii="Arial" w:hAnsi="Arial" w:cs="Arial"/>
          <w:b/>
        </w:rPr>
      </w:pPr>
    </w:p>
    <w:p w:rsidR="007138C8" w:rsidRPr="00347C12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66025B">
      <w:pPr>
        <w:pStyle w:val="NormalWeb"/>
        <w:rPr>
          <w:rFonts w:ascii="Arial" w:hAnsi="Arial" w:cs="Arial"/>
        </w:rPr>
      </w:pPr>
    </w:p>
    <w:p w:rsidR="007138C8" w:rsidRPr="0066025B" w:rsidRDefault="007138C8" w:rsidP="00A35053">
      <w:pPr>
        <w:pStyle w:val="NormalWeb"/>
        <w:spacing w:after="0"/>
        <w:jc w:val="both"/>
        <w:rPr>
          <w:rFonts w:ascii="Arial" w:hAnsi="Arial" w:cs="Arial"/>
        </w:rPr>
      </w:pPr>
    </w:p>
    <w:p w:rsidR="007138C8" w:rsidRDefault="007138C8" w:rsidP="00A35053">
      <w:pPr>
        <w:jc w:val="both"/>
        <w:rPr>
          <w:rFonts w:ascii="Arial" w:hAnsi="Arial" w:cs="Arial"/>
          <w:sz w:val="24"/>
          <w:szCs w:val="24"/>
        </w:rPr>
      </w:pPr>
    </w:p>
    <w:p w:rsidR="007138C8" w:rsidRDefault="007138C8" w:rsidP="00A35053">
      <w:pPr>
        <w:jc w:val="both"/>
        <w:rPr>
          <w:rFonts w:ascii="Arial" w:hAnsi="Arial" w:cs="Arial"/>
          <w:sz w:val="24"/>
          <w:szCs w:val="24"/>
        </w:rPr>
      </w:pPr>
    </w:p>
    <w:p w:rsidR="007138C8" w:rsidRPr="008B5DC6" w:rsidRDefault="007138C8" w:rsidP="00A35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138C8" w:rsidRPr="008B5DC6" w:rsidSect="00347C12">
      <w:type w:val="continuous"/>
      <w:pgSz w:w="16838" w:h="11906" w:orient="landscape" w:code="9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636DBC"/>
    <w:multiLevelType w:val="multilevel"/>
    <w:tmpl w:val="02C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737BF"/>
    <w:multiLevelType w:val="multilevel"/>
    <w:tmpl w:val="C83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DD7099"/>
    <w:multiLevelType w:val="multilevel"/>
    <w:tmpl w:val="E4D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21A"/>
    <w:multiLevelType w:val="multilevel"/>
    <w:tmpl w:val="CD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20FD6"/>
    <w:multiLevelType w:val="multilevel"/>
    <w:tmpl w:val="7EFC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E2F0F"/>
    <w:multiLevelType w:val="multilevel"/>
    <w:tmpl w:val="1B9C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75FE"/>
    <w:multiLevelType w:val="multilevel"/>
    <w:tmpl w:val="BDFC1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942109"/>
    <w:multiLevelType w:val="multilevel"/>
    <w:tmpl w:val="FDC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6C4B20"/>
    <w:multiLevelType w:val="multilevel"/>
    <w:tmpl w:val="B6B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46C05"/>
    <w:multiLevelType w:val="multilevel"/>
    <w:tmpl w:val="74F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20EFA"/>
    <w:rsid w:val="000210FA"/>
    <w:rsid w:val="000A0516"/>
    <w:rsid w:val="000A1481"/>
    <w:rsid w:val="000A3F59"/>
    <w:rsid w:val="000A4125"/>
    <w:rsid w:val="000E5A86"/>
    <w:rsid w:val="000F4FA8"/>
    <w:rsid w:val="001050EA"/>
    <w:rsid w:val="00105935"/>
    <w:rsid w:val="001460CC"/>
    <w:rsid w:val="00196A90"/>
    <w:rsid w:val="001A1999"/>
    <w:rsid w:val="001A6091"/>
    <w:rsid w:val="001D5C05"/>
    <w:rsid w:val="001E693F"/>
    <w:rsid w:val="00210DBC"/>
    <w:rsid w:val="00213304"/>
    <w:rsid w:val="0023447F"/>
    <w:rsid w:val="00235C90"/>
    <w:rsid w:val="00263E93"/>
    <w:rsid w:val="0027037C"/>
    <w:rsid w:val="002837EB"/>
    <w:rsid w:val="002A2014"/>
    <w:rsid w:val="002A3B13"/>
    <w:rsid w:val="002C0159"/>
    <w:rsid w:val="002C0BD3"/>
    <w:rsid w:val="002C5E83"/>
    <w:rsid w:val="002D09F0"/>
    <w:rsid w:val="002F7B79"/>
    <w:rsid w:val="0030139A"/>
    <w:rsid w:val="00327FFA"/>
    <w:rsid w:val="00330CC4"/>
    <w:rsid w:val="00347C12"/>
    <w:rsid w:val="003F023C"/>
    <w:rsid w:val="003F2E68"/>
    <w:rsid w:val="00415F48"/>
    <w:rsid w:val="00420994"/>
    <w:rsid w:val="00450F02"/>
    <w:rsid w:val="0045714F"/>
    <w:rsid w:val="004657D0"/>
    <w:rsid w:val="004813BF"/>
    <w:rsid w:val="00497F08"/>
    <w:rsid w:val="004B0143"/>
    <w:rsid w:val="004B3791"/>
    <w:rsid w:val="004C0201"/>
    <w:rsid w:val="004C0ED0"/>
    <w:rsid w:val="004D308D"/>
    <w:rsid w:val="004F2908"/>
    <w:rsid w:val="00511AF5"/>
    <w:rsid w:val="00541EC1"/>
    <w:rsid w:val="00550467"/>
    <w:rsid w:val="005542FF"/>
    <w:rsid w:val="00561DF8"/>
    <w:rsid w:val="00575F61"/>
    <w:rsid w:val="00581A9B"/>
    <w:rsid w:val="00582F5F"/>
    <w:rsid w:val="00595C7D"/>
    <w:rsid w:val="005B443B"/>
    <w:rsid w:val="005B7114"/>
    <w:rsid w:val="005C5EC9"/>
    <w:rsid w:val="005D1CFE"/>
    <w:rsid w:val="005F77A7"/>
    <w:rsid w:val="00614BF1"/>
    <w:rsid w:val="00623E55"/>
    <w:rsid w:val="006242F6"/>
    <w:rsid w:val="00636102"/>
    <w:rsid w:val="00651EAA"/>
    <w:rsid w:val="00652170"/>
    <w:rsid w:val="0066025B"/>
    <w:rsid w:val="00674F53"/>
    <w:rsid w:val="00680259"/>
    <w:rsid w:val="0068748E"/>
    <w:rsid w:val="00693E8F"/>
    <w:rsid w:val="0069440C"/>
    <w:rsid w:val="006C2318"/>
    <w:rsid w:val="006D61A5"/>
    <w:rsid w:val="006F59D4"/>
    <w:rsid w:val="006F755D"/>
    <w:rsid w:val="006F7E79"/>
    <w:rsid w:val="007138C8"/>
    <w:rsid w:val="00730AF0"/>
    <w:rsid w:val="00747F98"/>
    <w:rsid w:val="007C2A3D"/>
    <w:rsid w:val="007C75F0"/>
    <w:rsid w:val="00827CBF"/>
    <w:rsid w:val="00831DB7"/>
    <w:rsid w:val="00870E4B"/>
    <w:rsid w:val="00895EDB"/>
    <w:rsid w:val="008B5DC6"/>
    <w:rsid w:val="008C383A"/>
    <w:rsid w:val="008D5C44"/>
    <w:rsid w:val="008E11CA"/>
    <w:rsid w:val="008F2742"/>
    <w:rsid w:val="008F509A"/>
    <w:rsid w:val="0091777E"/>
    <w:rsid w:val="00923257"/>
    <w:rsid w:val="0092648D"/>
    <w:rsid w:val="00947F2E"/>
    <w:rsid w:val="00965639"/>
    <w:rsid w:val="00995605"/>
    <w:rsid w:val="009B6E28"/>
    <w:rsid w:val="009F0D45"/>
    <w:rsid w:val="00A03C6C"/>
    <w:rsid w:val="00A27698"/>
    <w:rsid w:val="00A35053"/>
    <w:rsid w:val="00A520B8"/>
    <w:rsid w:val="00A56EE5"/>
    <w:rsid w:val="00AA2B1B"/>
    <w:rsid w:val="00AE3C32"/>
    <w:rsid w:val="00B072F0"/>
    <w:rsid w:val="00B16ECB"/>
    <w:rsid w:val="00B32D1A"/>
    <w:rsid w:val="00B36EF2"/>
    <w:rsid w:val="00B373CA"/>
    <w:rsid w:val="00B5101B"/>
    <w:rsid w:val="00B54DB1"/>
    <w:rsid w:val="00B71D2D"/>
    <w:rsid w:val="00B82F14"/>
    <w:rsid w:val="00B8483D"/>
    <w:rsid w:val="00B94D69"/>
    <w:rsid w:val="00BE1731"/>
    <w:rsid w:val="00BE52D3"/>
    <w:rsid w:val="00C16EC2"/>
    <w:rsid w:val="00C53C2F"/>
    <w:rsid w:val="00C566C8"/>
    <w:rsid w:val="00C64A90"/>
    <w:rsid w:val="00CA54E2"/>
    <w:rsid w:val="00CB451D"/>
    <w:rsid w:val="00CB6FB7"/>
    <w:rsid w:val="00CC1001"/>
    <w:rsid w:val="00CD39A4"/>
    <w:rsid w:val="00D61F76"/>
    <w:rsid w:val="00D87A10"/>
    <w:rsid w:val="00D976E2"/>
    <w:rsid w:val="00DB2685"/>
    <w:rsid w:val="00DC7D09"/>
    <w:rsid w:val="00E502D3"/>
    <w:rsid w:val="00E5085C"/>
    <w:rsid w:val="00E72DE1"/>
    <w:rsid w:val="00E944EC"/>
    <w:rsid w:val="00EC6C8F"/>
    <w:rsid w:val="00EC75D6"/>
    <w:rsid w:val="00EE1E56"/>
    <w:rsid w:val="00EE7810"/>
    <w:rsid w:val="00F06E16"/>
    <w:rsid w:val="00F118BE"/>
    <w:rsid w:val="00F20B11"/>
    <w:rsid w:val="00F248F2"/>
    <w:rsid w:val="00F260DE"/>
    <w:rsid w:val="00F3099A"/>
    <w:rsid w:val="00F409FF"/>
    <w:rsid w:val="00F45093"/>
    <w:rsid w:val="00F72B3C"/>
    <w:rsid w:val="00F96A8F"/>
    <w:rsid w:val="00FC0682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571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5F61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9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14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E1E56"/>
    <w:rPr>
      <w:rFonts w:cs="Times New Roman"/>
    </w:rPr>
  </w:style>
  <w:style w:type="paragraph" w:styleId="NoSpacing">
    <w:name w:val="No Spacing"/>
    <w:uiPriority w:val="99"/>
    <w:qFormat/>
    <w:rsid w:val="00EE1E56"/>
  </w:style>
  <w:style w:type="paragraph" w:styleId="ListParagraph">
    <w:name w:val="List Paragraph"/>
    <w:basedOn w:val="Normal"/>
    <w:uiPriority w:val="99"/>
    <w:qFormat/>
    <w:rsid w:val="00EE1E56"/>
    <w:pPr>
      <w:spacing w:after="200" w:line="276" w:lineRule="auto"/>
      <w:ind w:left="720"/>
      <w:contextualSpacing/>
    </w:pPr>
  </w:style>
  <w:style w:type="paragraph" w:customStyle="1" w:styleId="ConsNormal">
    <w:name w:val="ConsNormal"/>
    <w:uiPriority w:val="99"/>
    <w:rsid w:val="00EE1E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E5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FollowedHyperlink">
    <w:name w:val="FollowedHyperlink"/>
    <w:basedOn w:val="DefaultParagraphFont"/>
    <w:uiPriority w:val="99"/>
    <w:rsid w:val="00B82F14"/>
    <w:rPr>
      <w:rFonts w:cs="Times New Roman"/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6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31</cp:revision>
  <cp:lastPrinted>2018-02-15T06:06:00Z</cp:lastPrinted>
  <dcterms:created xsi:type="dcterms:W3CDTF">2017-04-04T08:08:00Z</dcterms:created>
  <dcterms:modified xsi:type="dcterms:W3CDTF">2018-12-11T08:27:00Z</dcterms:modified>
</cp:coreProperties>
</file>