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B2" w:rsidRPr="00796C27" w:rsidRDefault="004A7BB2" w:rsidP="00796C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A7BB2" w:rsidRPr="001751E2" w:rsidRDefault="004A7BB2" w:rsidP="006C4B0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A7BB2" w:rsidRDefault="004A7BB2" w:rsidP="006C4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4A7BB2" w:rsidRDefault="004A7BB2" w:rsidP="006C4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УСПЕНСКОГО СЕЛЬСОВЕТА</w:t>
      </w:r>
    </w:p>
    <w:p w:rsidR="004A7BB2" w:rsidRDefault="004A7BB2" w:rsidP="006C4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КАСТОРЕНСКОГО РАЙОНА КУРСКОЙ ОБЛАСТИ</w:t>
      </w:r>
    </w:p>
    <w:p w:rsidR="004A7BB2" w:rsidRPr="00A8452D" w:rsidRDefault="004A7BB2" w:rsidP="006C4B0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A7BB2" w:rsidRPr="00A8452D" w:rsidRDefault="004A7BB2" w:rsidP="006C4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ПОСТАНОВЛЕНИЕ </w:t>
      </w:r>
      <w:r>
        <w:rPr>
          <w:rFonts w:ascii="Segoe UI Symbol" w:hAnsi="Segoe UI Symbol" w:cs="Segoe UI Symbol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</w:rPr>
        <w:t xml:space="preserve"> 55</w:t>
      </w:r>
    </w:p>
    <w:p w:rsidR="004A7BB2" w:rsidRDefault="004A7BB2" w:rsidP="006C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28.08.2018 года                   </w:t>
      </w:r>
    </w:p>
    <w:p w:rsidR="004A7BB2" w:rsidRDefault="004A7BB2" w:rsidP="006C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Успенка</w:t>
      </w:r>
    </w:p>
    <w:p w:rsidR="004A7BB2" w:rsidRPr="00A8452D" w:rsidRDefault="004A7BB2" w:rsidP="006C4B0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A7BB2" w:rsidRDefault="004A7BB2" w:rsidP="006C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местоположения</w:t>
      </w:r>
    </w:p>
    <w:p w:rsidR="004A7BB2" w:rsidRDefault="004A7BB2" w:rsidP="006C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участка, расположенного</w:t>
      </w:r>
    </w:p>
    <w:p w:rsidR="004A7BB2" w:rsidRDefault="004A7BB2" w:rsidP="006C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с. Успенка Касторенского района</w:t>
      </w:r>
    </w:p>
    <w:p w:rsidR="004A7BB2" w:rsidRDefault="004A7BB2" w:rsidP="006C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4A7BB2" w:rsidRPr="00A8452D" w:rsidRDefault="004A7BB2" w:rsidP="006C4B0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A7BB2" w:rsidRDefault="004A7BB2" w:rsidP="006C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452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Рассмотрев заявление об определении местоположения земельного участка  , расположенного по адресу: Российская Федерация, Курская область, Касторенский район, Успенский сельсовет, с. Успенка, улица Комсомольская, дом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</w:t>
      </w:r>
      <w:r w:rsidRPr="00A8452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основании ст. 14 Федерального закона от 06 октября 2003 года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A8452D">
        <w:rPr>
          <w:rFonts w:ascii="Times New Roman" w:hAnsi="Times New Roman"/>
          <w:sz w:val="28"/>
          <w:szCs w:val="28"/>
        </w:rPr>
        <w:t xml:space="preserve"> 131-</w:t>
      </w:r>
      <w:r>
        <w:rPr>
          <w:rFonts w:ascii="Times New Roman" w:hAnsi="Times New Roman"/>
          <w:sz w:val="28"/>
          <w:szCs w:val="28"/>
        </w:rPr>
        <w:t xml:space="preserve">ФЗ </w:t>
      </w:r>
      <w:r w:rsidRPr="00A8452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A8452D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руководствуясь ст. 3, ст. 31 Устава муниципального образования </w:t>
      </w:r>
      <w:r w:rsidRPr="00A8452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Успенский сельсовет</w:t>
      </w:r>
      <w:r w:rsidRPr="00A8452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Касторенского района Курской области, ПОСТАНОВЛЯЮ:</w:t>
      </w:r>
    </w:p>
    <w:p w:rsidR="004A7BB2" w:rsidRPr="00A8452D" w:rsidRDefault="004A7BB2" w:rsidP="006C4B0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A7BB2" w:rsidRDefault="004A7BB2" w:rsidP="006C4B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местоположение земельному участку, ранее имевшему местоположение: Российская Федерация, Курская область, Касторенский район, Успенский сельсовет, с. Успенка</w:t>
      </w:r>
      <w:r w:rsidRPr="00A84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следующее местоположение: Российская Федерация, Курская область, Касторенский район, Успенский сельсовет, с. Успенка, улица Комсомольская, д.1.</w:t>
      </w:r>
    </w:p>
    <w:p w:rsidR="004A7BB2" w:rsidRDefault="004A7BB2" w:rsidP="006C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A7BB2" w:rsidRPr="00A8452D" w:rsidRDefault="004A7BB2" w:rsidP="006C4B0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A7BB2" w:rsidRDefault="004A7BB2" w:rsidP="006C4B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4A7BB2" w:rsidRPr="00A8452D" w:rsidRDefault="004A7BB2" w:rsidP="006C4B0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A7BB2" w:rsidRPr="00A8452D" w:rsidRDefault="004A7BB2" w:rsidP="006C4B0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A7BB2" w:rsidRPr="00A8452D" w:rsidRDefault="004A7BB2" w:rsidP="006C4B0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A7BB2" w:rsidRPr="00A8452D" w:rsidRDefault="004A7BB2" w:rsidP="006C4B0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A7BB2" w:rsidRDefault="004A7BB2" w:rsidP="006C4B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4A7BB2" w:rsidRDefault="004A7BB2" w:rsidP="006C4B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Успенского сельсовета                                             В.В. Кудрявцев    </w:t>
      </w:r>
    </w:p>
    <w:p w:rsidR="004A7BB2" w:rsidRDefault="004A7BB2"/>
    <w:sectPr w:rsidR="004A7BB2" w:rsidSect="000E6BB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3834A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52D"/>
    <w:rsid w:val="00064C9B"/>
    <w:rsid w:val="000A0D05"/>
    <w:rsid w:val="000E6BB0"/>
    <w:rsid w:val="001751E2"/>
    <w:rsid w:val="003F310A"/>
    <w:rsid w:val="00454DA2"/>
    <w:rsid w:val="004A7BB2"/>
    <w:rsid w:val="006B0EF9"/>
    <w:rsid w:val="006C4B0C"/>
    <w:rsid w:val="00796C27"/>
    <w:rsid w:val="00A8452D"/>
    <w:rsid w:val="00B4532C"/>
    <w:rsid w:val="00CF6E61"/>
    <w:rsid w:val="00FB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5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1</Pages>
  <Words>198</Words>
  <Characters>1129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успенка</cp:lastModifiedBy>
  <cp:revision>6</cp:revision>
  <cp:lastPrinted>2018-09-04T12:10:00Z</cp:lastPrinted>
  <dcterms:created xsi:type="dcterms:W3CDTF">2018-05-28T06:48:00Z</dcterms:created>
  <dcterms:modified xsi:type="dcterms:W3CDTF">2018-09-07T12:08:00Z</dcterms:modified>
</cp:coreProperties>
</file>