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УСПЕНСКОГО СЕЛЬСОВЕТА</w:t>
      </w: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КАСТОРЕНСКОГО РАЙОНА КУРСКОЙ ОБЛАСТИ</w:t>
      </w: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52</w:t>
      </w: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28.08.2018 года                   </w:t>
      </w: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Успенка</w:t>
      </w: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местоположения</w:t>
      </w: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участка, расположенного</w:t>
      </w: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 Успенка Касторенского района</w:t>
      </w: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5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Рассмотрев заявление об определении местоположения земельного участка с кадастровым номером 46:08:070103:1057, расположенного по адресу: Российская Федерация, Курская область, Касторенский район, Успенский сельсовет, с. Успенка, улица Комсомольская, дом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A845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ст. 14 Федерального закона от 06 октября 2003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8452D">
        <w:rPr>
          <w:rFonts w:ascii="Times New Roman" w:hAnsi="Times New Roman"/>
          <w:sz w:val="28"/>
          <w:szCs w:val="28"/>
        </w:rPr>
        <w:t xml:space="preserve"> 131-</w:t>
      </w:r>
      <w:r>
        <w:rPr>
          <w:rFonts w:ascii="Times New Roman" w:hAnsi="Times New Roman"/>
          <w:sz w:val="28"/>
          <w:szCs w:val="28"/>
        </w:rPr>
        <w:t xml:space="preserve">ФЗ </w:t>
      </w:r>
      <w:r w:rsidRPr="00A845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452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руководствуясь ст. 3, ст. 31 Устава муниципального образования </w:t>
      </w:r>
      <w:r w:rsidRPr="00A845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Успенский сельсовет</w:t>
      </w:r>
      <w:r w:rsidRPr="00A8452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Касторенского района Курской области, ПОСТАНОВЛЯЮ:</w:t>
      </w: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4767" w:rsidRDefault="00A14767" w:rsidP="00A845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местоположение земельному участку площадью 1229+/-</w:t>
      </w:r>
      <w:smartTag w:uri="urn:schemas-microsoft-com:office:smarttags" w:element="metricconverter">
        <w:smartTagPr>
          <w:attr w:name="ProductID" w:val="12 кв. м"/>
        </w:smartTagPr>
        <w:r>
          <w:rPr>
            <w:rFonts w:ascii="Times New Roman" w:hAnsi="Times New Roman"/>
            <w:sz w:val="28"/>
            <w:szCs w:val="28"/>
          </w:rPr>
          <w:t>12 кв. м</w:t>
        </w:r>
      </w:smartTag>
      <w:r>
        <w:rPr>
          <w:rFonts w:ascii="Times New Roman" w:hAnsi="Times New Roman"/>
          <w:sz w:val="28"/>
          <w:szCs w:val="28"/>
        </w:rPr>
        <w:t>. с кадастровым номером 46:08:070103:1057, ранее имевшему местоположение: Российская Федерация, Курская область, Касторенский район, Успенский сельсовет, с. Успенка</w:t>
      </w:r>
      <w:r w:rsidRPr="00A84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местоположение: Российская Федерация, Курская область, Касторенский район, Успенский сельсовет, с. Успенка, улица Комсомольская, д.8.</w:t>
      </w:r>
    </w:p>
    <w:p w:rsidR="00A14767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4767" w:rsidRDefault="00A14767" w:rsidP="00A845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4767" w:rsidRPr="00A8452D" w:rsidRDefault="00A14767" w:rsidP="00A845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14767" w:rsidRDefault="00A14767" w:rsidP="00A84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A14767" w:rsidRDefault="00A14767" w:rsidP="00A84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сельсовета                                             В.В. Кудрявцев    </w:t>
      </w:r>
    </w:p>
    <w:p w:rsidR="00A14767" w:rsidRPr="00F556DB" w:rsidRDefault="00A14767" w:rsidP="00F556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4767" w:rsidRDefault="00A14767"/>
    <w:sectPr w:rsidR="00A14767" w:rsidSect="000E6B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3834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52D"/>
    <w:rsid w:val="00064C9B"/>
    <w:rsid w:val="000A0D05"/>
    <w:rsid w:val="000E6BB0"/>
    <w:rsid w:val="001751E2"/>
    <w:rsid w:val="001B7F03"/>
    <w:rsid w:val="00222555"/>
    <w:rsid w:val="003F310A"/>
    <w:rsid w:val="00454DA2"/>
    <w:rsid w:val="006C4B0C"/>
    <w:rsid w:val="00A14767"/>
    <w:rsid w:val="00A8452D"/>
    <w:rsid w:val="00CF6E61"/>
    <w:rsid w:val="00F556DB"/>
    <w:rsid w:val="00FB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213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6</cp:revision>
  <cp:lastPrinted>2018-09-04T12:10:00Z</cp:lastPrinted>
  <dcterms:created xsi:type="dcterms:W3CDTF">2018-05-28T06:48:00Z</dcterms:created>
  <dcterms:modified xsi:type="dcterms:W3CDTF">2018-09-07T12:06:00Z</dcterms:modified>
</cp:coreProperties>
</file>