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CA" w:rsidRPr="0045714F" w:rsidRDefault="00B373CA" w:rsidP="0045714F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45714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373CA" w:rsidRPr="0045714F" w:rsidRDefault="00B373CA" w:rsidP="0045714F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45714F">
        <w:rPr>
          <w:rFonts w:ascii="Arial" w:hAnsi="Arial" w:cs="Arial"/>
          <w:b/>
          <w:bCs/>
          <w:sz w:val="32"/>
          <w:szCs w:val="32"/>
        </w:rPr>
        <w:t>УСПЕНСКОГО СЕЛЬСОВЕТА КАСТОРЕНСКОГО РАЙОНА</w:t>
      </w:r>
    </w:p>
    <w:p w:rsidR="00B373CA" w:rsidRPr="0045714F" w:rsidRDefault="00B373CA" w:rsidP="0045714F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45714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B373CA" w:rsidRPr="0045714F" w:rsidRDefault="00B373CA" w:rsidP="0045714F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45714F">
        <w:rPr>
          <w:rFonts w:ascii="Arial" w:hAnsi="Arial" w:cs="Arial"/>
          <w:b/>
          <w:bCs/>
          <w:sz w:val="32"/>
          <w:szCs w:val="32"/>
        </w:rPr>
        <w:t>РЕШЕНИЕ</w:t>
      </w:r>
    </w:p>
    <w:p w:rsidR="00B373CA" w:rsidRPr="0045714F" w:rsidRDefault="00B373CA" w:rsidP="0045714F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14 феврал</w:t>
      </w:r>
      <w:r w:rsidRPr="0045714F">
        <w:rPr>
          <w:rFonts w:ascii="Arial" w:hAnsi="Arial" w:cs="Arial"/>
          <w:b/>
          <w:bCs/>
          <w:sz w:val="32"/>
          <w:szCs w:val="32"/>
        </w:rPr>
        <w:t xml:space="preserve">я </w:t>
      </w:r>
      <w:smartTag w:uri="urn:schemas-microsoft-com:office:smarttags" w:element="metricconverter">
        <w:smartTagPr>
          <w:attr w:name="ProductID" w:val="2018 г"/>
        </w:smartTagPr>
        <w:r w:rsidRPr="0045714F">
          <w:rPr>
            <w:rFonts w:ascii="Arial" w:hAnsi="Arial" w:cs="Arial"/>
            <w:b/>
            <w:bCs/>
            <w:sz w:val="32"/>
            <w:szCs w:val="32"/>
          </w:rPr>
          <w:t>2018 г</w:t>
        </w:r>
      </w:smartTag>
      <w:r w:rsidRPr="0045714F">
        <w:rPr>
          <w:rFonts w:ascii="Arial" w:hAnsi="Arial" w:cs="Arial"/>
          <w:b/>
          <w:bCs/>
          <w:sz w:val="32"/>
          <w:szCs w:val="32"/>
        </w:rPr>
        <w:t xml:space="preserve">. № </w:t>
      </w:r>
      <w:r>
        <w:rPr>
          <w:rFonts w:ascii="Arial" w:hAnsi="Arial" w:cs="Arial"/>
          <w:b/>
          <w:bCs/>
          <w:sz w:val="32"/>
          <w:szCs w:val="32"/>
        </w:rPr>
        <w:t>5</w:t>
      </w:r>
    </w:p>
    <w:p w:rsidR="00B373CA" w:rsidRPr="0045714F" w:rsidRDefault="00B373CA" w:rsidP="0045714F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373CA" w:rsidRPr="0045714F" w:rsidRDefault="00B373CA" w:rsidP="0045714F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списании с баланса  основных средств  </w:t>
      </w:r>
    </w:p>
    <w:p w:rsidR="00B373CA" w:rsidRPr="0045714F" w:rsidRDefault="00B373CA" w:rsidP="0045714F">
      <w:pPr>
        <w:pStyle w:val="NormalWeb"/>
        <w:spacing w:after="0"/>
        <w:jc w:val="both"/>
        <w:rPr>
          <w:rFonts w:ascii="Arial" w:hAnsi="Arial" w:cs="Arial"/>
        </w:rPr>
      </w:pPr>
    </w:p>
    <w:p w:rsidR="00B373CA" w:rsidRPr="0045714F" w:rsidRDefault="00B373CA" w:rsidP="0045714F">
      <w:pPr>
        <w:pStyle w:val="Normal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На основании актов дефектации ,  заявления Главы Успенского сельсовета , в соответствии с Уставом</w:t>
      </w:r>
      <w:r w:rsidRPr="0045714F">
        <w:rPr>
          <w:rFonts w:ascii="Arial" w:hAnsi="Arial" w:cs="Arial"/>
          <w:color w:val="000000"/>
        </w:rPr>
        <w:t xml:space="preserve"> муниципального  образования « Успенский сельсовет» Касторенского района Курской области, Собрание депутатов Успенского сельсовета Касторенского района РЕШИЛО:</w:t>
      </w:r>
    </w:p>
    <w:p w:rsidR="00B373CA" w:rsidRDefault="00B373CA" w:rsidP="0045714F">
      <w:pPr>
        <w:pStyle w:val="NormalWeb"/>
        <w:spacing w:after="0"/>
        <w:jc w:val="both"/>
        <w:rPr>
          <w:rFonts w:ascii="Arial" w:hAnsi="Arial" w:cs="Arial"/>
        </w:rPr>
      </w:pPr>
      <w:r w:rsidRPr="00B072F0">
        <w:rPr>
          <w:rFonts w:ascii="Arial" w:hAnsi="Arial" w:cs="Arial"/>
          <w:bCs/>
        </w:rPr>
        <w:t xml:space="preserve">1. </w:t>
      </w:r>
      <w:r w:rsidRPr="00B072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Списать с баланса основных средств находящихся  в МКУ «Успенский ДК» Успенского сельсовета Касторенского района следующее  оборудование:</w:t>
      </w:r>
    </w:p>
    <w:p w:rsidR="00B373CA" w:rsidRDefault="00B373CA" w:rsidP="0045714F">
      <w:pPr>
        <w:pStyle w:val="Normal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ресивер Хамана,  инвентарный номер 10110106, балансовая стоимость- 111223,00 руб , остаточная стоимость 0 руб;</w:t>
      </w:r>
    </w:p>
    <w:p w:rsidR="00B373CA" w:rsidRDefault="00B373CA" w:rsidP="0045714F">
      <w:pPr>
        <w:pStyle w:val="Normal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-акустика , </w:t>
      </w:r>
      <w:r w:rsidRPr="00B072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инвентарный номер 10110107, балансовая стоимость- 9980,00 руб , остаточная стоимость 0 руб;</w:t>
      </w:r>
    </w:p>
    <w:p w:rsidR="00B373CA" w:rsidRDefault="00B373CA" w:rsidP="0045714F">
      <w:pPr>
        <w:pStyle w:val="Normal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ДВД плеер, инвентарный номер 10110108, балансовая стоимость- 2151,00 руб , остаточная стоимость 0 руб;</w:t>
      </w:r>
    </w:p>
    <w:p w:rsidR="00B373CA" w:rsidRPr="00B072F0" w:rsidRDefault="00B373CA" w:rsidP="0045714F">
      <w:pPr>
        <w:pStyle w:val="Normal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стоимость- 23358,00 рублей.</w:t>
      </w:r>
    </w:p>
    <w:p w:rsidR="00B373CA" w:rsidRPr="0045714F" w:rsidRDefault="00B373CA" w:rsidP="004813BF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373CA" w:rsidRPr="0045714F" w:rsidRDefault="00B373CA" w:rsidP="0045714F">
      <w:pPr>
        <w:pStyle w:val="NormalWeb"/>
        <w:spacing w:after="0"/>
        <w:jc w:val="both"/>
        <w:rPr>
          <w:rFonts w:ascii="Arial" w:hAnsi="Arial" w:cs="Arial"/>
        </w:rPr>
      </w:pPr>
      <w:r w:rsidRPr="0045714F">
        <w:rPr>
          <w:rFonts w:ascii="Arial" w:hAnsi="Arial" w:cs="Arial"/>
        </w:rPr>
        <w:t xml:space="preserve">Председатель Собрания депутатов </w:t>
      </w:r>
    </w:p>
    <w:p w:rsidR="00B373CA" w:rsidRPr="0045714F" w:rsidRDefault="00B373CA" w:rsidP="0045714F">
      <w:pPr>
        <w:pStyle w:val="NormalWeb"/>
        <w:spacing w:after="0"/>
        <w:jc w:val="both"/>
        <w:rPr>
          <w:rFonts w:ascii="Arial" w:hAnsi="Arial" w:cs="Arial"/>
        </w:rPr>
      </w:pPr>
      <w:r w:rsidRPr="0045714F">
        <w:rPr>
          <w:rFonts w:ascii="Arial" w:hAnsi="Arial" w:cs="Arial"/>
        </w:rPr>
        <w:t>Успенского</w:t>
      </w:r>
      <w:r>
        <w:rPr>
          <w:rFonts w:ascii="Arial" w:hAnsi="Arial" w:cs="Arial"/>
        </w:rPr>
        <w:t xml:space="preserve">  </w:t>
      </w:r>
      <w:r w:rsidRPr="0045714F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                                     </w:t>
      </w:r>
      <w:r w:rsidRPr="0045714F">
        <w:rPr>
          <w:rFonts w:ascii="Arial" w:hAnsi="Arial" w:cs="Arial"/>
        </w:rPr>
        <w:t xml:space="preserve"> Ю.В. Маслихова</w:t>
      </w:r>
    </w:p>
    <w:p w:rsidR="00B373CA" w:rsidRPr="0045714F" w:rsidRDefault="00B373CA" w:rsidP="0045714F">
      <w:pPr>
        <w:pStyle w:val="NormalWeb"/>
        <w:spacing w:after="0"/>
        <w:ind w:firstLine="539"/>
        <w:jc w:val="both"/>
        <w:rPr>
          <w:rFonts w:ascii="Arial" w:hAnsi="Arial" w:cs="Arial"/>
        </w:rPr>
      </w:pPr>
    </w:p>
    <w:p w:rsidR="00B373CA" w:rsidRPr="0045714F" w:rsidRDefault="00B373CA" w:rsidP="0045714F">
      <w:pPr>
        <w:pStyle w:val="NormalWeb"/>
        <w:spacing w:after="0"/>
        <w:jc w:val="both"/>
        <w:rPr>
          <w:rFonts w:ascii="Arial" w:hAnsi="Arial" w:cs="Arial"/>
        </w:rPr>
      </w:pPr>
      <w:r w:rsidRPr="0045714F">
        <w:rPr>
          <w:rFonts w:ascii="Arial" w:hAnsi="Arial" w:cs="Arial"/>
        </w:rPr>
        <w:t>Глава Успенского сельсовета</w:t>
      </w:r>
    </w:p>
    <w:p w:rsidR="00B373CA" w:rsidRDefault="00B373CA" w:rsidP="0045714F">
      <w:pPr>
        <w:pStyle w:val="NormalWeb"/>
        <w:spacing w:after="0"/>
        <w:jc w:val="both"/>
      </w:pPr>
      <w:r w:rsidRPr="0045714F">
        <w:rPr>
          <w:rFonts w:ascii="Arial" w:hAnsi="Arial" w:cs="Arial"/>
        </w:rPr>
        <w:t xml:space="preserve">Касторенского района </w:t>
      </w:r>
      <w:r>
        <w:rPr>
          <w:rFonts w:ascii="Arial" w:hAnsi="Arial" w:cs="Arial"/>
        </w:rPr>
        <w:t xml:space="preserve">                                                      </w:t>
      </w:r>
      <w:r w:rsidRPr="0045714F">
        <w:rPr>
          <w:rFonts w:ascii="Arial" w:hAnsi="Arial" w:cs="Arial"/>
        </w:rPr>
        <w:t>В.В.Кудрявцев</w:t>
      </w:r>
      <w:r>
        <w:rPr>
          <w:rFonts w:ascii="Arial" w:hAnsi="Arial" w:cs="Arial"/>
        </w:rPr>
        <w:t xml:space="preserve"> </w:t>
      </w:r>
    </w:p>
    <w:p w:rsidR="00B373CA" w:rsidRDefault="00B373CA" w:rsidP="0045714F">
      <w:pPr>
        <w:pStyle w:val="NormalWeb"/>
        <w:spacing w:after="0"/>
        <w:jc w:val="center"/>
      </w:pPr>
    </w:p>
    <w:p w:rsidR="00B373CA" w:rsidRPr="00511AF5" w:rsidRDefault="00B373CA" w:rsidP="00595C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B373CA" w:rsidRPr="00511AF5" w:rsidSect="00A276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521A"/>
    <w:multiLevelType w:val="multilevel"/>
    <w:tmpl w:val="CD6C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C4B20"/>
    <w:multiLevelType w:val="multilevel"/>
    <w:tmpl w:val="B6B8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091"/>
    <w:rsid w:val="00020EFA"/>
    <w:rsid w:val="000A1481"/>
    <w:rsid w:val="000A4125"/>
    <w:rsid w:val="001460CC"/>
    <w:rsid w:val="001A1999"/>
    <w:rsid w:val="001A6091"/>
    <w:rsid w:val="00213304"/>
    <w:rsid w:val="00235C90"/>
    <w:rsid w:val="0027037C"/>
    <w:rsid w:val="002837EB"/>
    <w:rsid w:val="002A2014"/>
    <w:rsid w:val="003F2E68"/>
    <w:rsid w:val="00415F48"/>
    <w:rsid w:val="00420994"/>
    <w:rsid w:val="00450F02"/>
    <w:rsid w:val="0045714F"/>
    <w:rsid w:val="004657D0"/>
    <w:rsid w:val="004813BF"/>
    <w:rsid w:val="004B0143"/>
    <w:rsid w:val="00511AF5"/>
    <w:rsid w:val="00575F61"/>
    <w:rsid w:val="00582F5F"/>
    <w:rsid w:val="00595C7D"/>
    <w:rsid w:val="005B7114"/>
    <w:rsid w:val="005C5EC9"/>
    <w:rsid w:val="005D1CFE"/>
    <w:rsid w:val="00614BF1"/>
    <w:rsid w:val="00623E55"/>
    <w:rsid w:val="00651EAA"/>
    <w:rsid w:val="00674F53"/>
    <w:rsid w:val="00680259"/>
    <w:rsid w:val="00693E8F"/>
    <w:rsid w:val="0069440C"/>
    <w:rsid w:val="006D61A5"/>
    <w:rsid w:val="006F59D4"/>
    <w:rsid w:val="006F7E79"/>
    <w:rsid w:val="00730AF0"/>
    <w:rsid w:val="007C2A3D"/>
    <w:rsid w:val="00870E4B"/>
    <w:rsid w:val="00895EDB"/>
    <w:rsid w:val="008F2742"/>
    <w:rsid w:val="0092648D"/>
    <w:rsid w:val="00A03C6C"/>
    <w:rsid w:val="00A27698"/>
    <w:rsid w:val="00AE3C32"/>
    <w:rsid w:val="00B072F0"/>
    <w:rsid w:val="00B373CA"/>
    <w:rsid w:val="00B54DB1"/>
    <w:rsid w:val="00B71D2D"/>
    <w:rsid w:val="00B94D69"/>
    <w:rsid w:val="00C16EC2"/>
    <w:rsid w:val="00CA54E2"/>
    <w:rsid w:val="00CD39A4"/>
    <w:rsid w:val="00D61F76"/>
    <w:rsid w:val="00DC7D09"/>
    <w:rsid w:val="00E5085C"/>
    <w:rsid w:val="00F06E16"/>
    <w:rsid w:val="00F118BE"/>
    <w:rsid w:val="00F260DE"/>
    <w:rsid w:val="00F3099A"/>
    <w:rsid w:val="00F409FF"/>
    <w:rsid w:val="00F4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DB"/>
  </w:style>
  <w:style w:type="paragraph" w:styleId="Heading2">
    <w:name w:val="heading 2"/>
    <w:basedOn w:val="Normal"/>
    <w:link w:val="Heading2Char"/>
    <w:uiPriority w:val="99"/>
    <w:qFormat/>
    <w:locked/>
    <w:rsid w:val="001460CC"/>
    <w:pPr>
      <w:keepNext/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5714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5C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5F61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450F02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693E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571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483</TotalTime>
  <Pages>1</Pages>
  <Words>173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успенка</cp:lastModifiedBy>
  <cp:revision>12</cp:revision>
  <cp:lastPrinted>2018-02-15T06:06:00Z</cp:lastPrinted>
  <dcterms:created xsi:type="dcterms:W3CDTF">2017-04-04T08:08:00Z</dcterms:created>
  <dcterms:modified xsi:type="dcterms:W3CDTF">2018-02-15T06:21:00Z</dcterms:modified>
</cp:coreProperties>
</file>