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18" w:rsidRDefault="00EB2318" w:rsidP="00E66F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B2318" w:rsidRDefault="00EB2318" w:rsidP="00E66FDF">
      <w:pPr>
        <w:jc w:val="center"/>
        <w:rPr>
          <w:b/>
          <w:sz w:val="28"/>
          <w:szCs w:val="28"/>
        </w:rPr>
      </w:pPr>
    </w:p>
    <w:p w:rsidR="00EB2318" w:rsidRDefault="00EB2318" w:rsidP="00E66FDF">
      <w:pPr>
        <w:pStyle w:val="Heading1"/>
        <w:rPr>
          <w:szCs w:val="28"/>
        </w:rPr>
      </w:pPr>
      <w:r>
        <w:rPr>
          <w:szCs w:val="28"/>
        </w:rPr>
        <w:t xml:space="preserve">  АДМИНИСТРАЦИЯ </w:t>
      </w:r>
    </w:p>
    <w:p w:rsidR="00EB2318" w:rsidRDefault="00EB2318" w:rsidP="00E66FDF">
      <w:pPr>
        <w:pStyle w:val="Heading1"/>
        <w:rPr>
          <w:szCs w:val="28"/>
        </w:rPr>
      </w:pPr>
      <w:r>
        <w:rPr>
          <w:szCs w:val="28"/>
        </w:rPr>
        <w:t>УСПЕНСКОГО СЕЛЬСОВЕТА</w:t>
      </w:r>
    </w:p>
    <w:p w:rsidR="00EB2318" w:rsidRDefault="00EB2318" w:rsidP="00E66F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 КУРСКОЙ ОБЛАСТИ</w:t>
      </w:r>
    </w:p>
    <w:p w:rsidR="00EB2318" w:rsidRDefault="00EB2318" w:rsidP="00E66FDF">
      <w:pPr>
        <w:jc w:val="center"/>
        <w:rPr>
          <w:b/>
          <w:sz w:val="28"/>
          <w:szCs w:val="28"/>
        </w:rPr>
      </w:pPr>
    </w:p>
    <w:p w:rsidR="00EB2318" w:rsidRDefault="00EB2318" w:rsidP="00E66FDF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B2318" w:rsidRDefault="00EB2318" w:rsidP="00E66FDF">
      <w:pPr>
        <w:rPr>
          <w:b/>
          <w:sz w:val="28"/>
          <w:szCs w:val="28"/>
        </w:rPr>
      </w:pPr>
    </w:p>
    <w:p w:rsidR="00EB2318" w:rsidRDefault="00EB2318" w:rsidP="00E66F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 сентября 2017 года                                                                       №  42-Е            </w:t>
      </w:r>
    </w:p>
    <w:p w:rsidR="00EB2318" w:rsidRDefault="00EB2318" w:rsidP="00E66FDF">
      <w:pPr>
        <w:pStyle w:val="a"/>
        <w:rPr>
          <w:b/>
          <w:sz w:val="28"/>
          <w:szCs w:val="28"/>
          <w:lang w:val="ru-RU"/>
        </w:rPr>
      </w:pPr>
    </w:p>
    <w:p w:rsidR="00EB2318" w:rsidRDefault="00EB2318" w:rsidP="00E66FDF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Об утверждении  муниципальной   программы</w:t>
      </w:r>
    </w:p>
    <w:p w:rsidR="00EB2318" w:rsidRDefault="00EB2318" w:rsidP="00E66F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«Развитие муниципальной службы»</w:t>
      </w:r>
    </w:p>
    <w:p w:rsidR="00EB2318" w:rsidRDefault="00EB2318" w:rsidP="00E66FDF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Успенском сельсовете Касторенского района</w:t>
      </w:r>
    </w:p>
    <w:p w:rsidR="00EB2318" w:rsidRDefault="00EB2318" w:rsidP="00E66F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Курской области на 2017-2019  года</w:t>
      </w:r>
    </w:p>
    <w:p w:rsidR="00EB2318" w:rsidRDefault="00EB2318" w:rsidP="00E66FDF"/>
    <w:p w:rsidR="00EB2318" w:rsidRDefault="00EB2318" w:rsidP="00E66FDF">
      <w:pPr>
        <w:ind w:firstLine="708"/>
        <w:jc w:val="both"/>
      </w:pPr>
      <w:r>
        <w:t>В соответствии с Федеральным законом от 06.10.2003 года №131-ФЗ «Об общих принципах организации местного самоуправления в Российской Федерации, статьёй 179 Бюджетного кодекса Российской Федерации, Администрация Успенского сельсовета Касторенского района   Курской  области ПОСТАНОВЛЯЕТ:</w:t>
      </w:r>
    </w:p>
    <w:p w:rsidR="00EB2318" w:rsidRDefault="00EB2318" w:rsidP="00E66FDF">
      <w:r>
        <w:rPr>
          <w:b/>
          <w:bCs/>
        </w:rPr>
        <w:t> </w:t>
      </w:r>
    </w:p>
    <w:p w:rsidR="00EB2318" w:rsidRDefault="00EB2318" w:rsidP="00E66FDF">
      <w:pPr>
        <w:rPr>
          <w:bCs/>
        </w:rPr>
      </w:pPr>
      <w:r>
        <w:t xml:space="preserve">            1.Утвердить прилагаемую муниципальную программу «Развитие муниципальной службы» в Успенском сельсовете Касторенского района Курской области на </w:t>
      </w:r>
      <w:r>
        <w:rPr>
          <w:bCs/>
        </w:rPr>
        <w:t>2018-2020  года.</w:t>
      </w:r>
    </w:p>
    <w:p w:rsidR="00EB2318" w:rsidRDefault="00EB2318" w:rsidP="00E66FDF">
      <w:pPr>
        <w:ind w:left="645"/>
        <w:rPr>
          <w:bCs/>
        </w:rPr>
      </w:pPr>
    </w:p>
    <w:p w:rsidR="00EB2318" w:rsidRDefault="00EB2318" w:rsidP="00E66FDF">
      <w:pPr>
        <w:ind w:firstLine="708"/>
        <w:jc w:val="both"/>
      </w:pPr>
      <w:r>
        <w:t>2.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EB2318" w:rsidRDefault="00EB2318" w:rsidP="00E66FDF">
      <w:pPr>
        <w:ind w:firstLine="708"/>
        <w:jc w:val="both"/>
      </w:pPr>
    </w:p>
    <w:p w:rsidR="00EB2318" w:rsidRDefault="00EB2318" w:rsidP="00E66FDF">
      <w:pPr>
        <w:ind w:firstLine="708"/>
        <w:jc w:val="both"/>
        <w:rPr>
          <w:bCs/>
        </w:rPr>
      </w:pPr>
      <w:r>
        <w:t>3. Считать утратившим силу постановление администрации Успенского сельсовета от 20.12.2016 г. № 115 «</w:t>
      </w:r>
      <w:r>
        <w:rPr>
          <w:bCs/>
        </w:rPr>
        <w:t>Об утверждении муниципальной программы</w:t>
      </w:r>
      <w:r>
        <w:t xml:space="preserve"> </w:t>
      </w:r>
      <w:r>
        <w:rPr>
          <w:bCs/>
        </w:rPr>
        <w:t>«Развитие муниципальной службы» в</w:t>
      </w:r>
      <w:r>
        <w:t xml:space="preserve"> </w:t>
      </w:r>
      <w:r>
        <w:rPr>
          <w:bCs/>
        </w:rPr>
        <w:t>Успенском сельсовете Касторенского района</w:t>
      </w:r>
      <w:r>
        <w:t xml:space="preserve"> </w:t>
      </w:r>
      <w:r>
        <w:rPr>
          <w:bCs/>
        </w:rPr>
        <w:t>Курской области на 2017-2019 годы» с 01.01.2018года.</w:t>
      </w:r>
    </w:p>
    <w:p w:rsidR="00EB2318" w:rsidRDefault="00EB2318" w:rsidP="00E66FDF">
      <w:pPr>
        <w:ind w:firstLine="708"/>
        <w:jc w:val="both"/>
      </w:pPr>
    </w:p>
    <w:p w:rsidR="00EB2318" w:rsidRDefault="00EB2318" w:rsidP="00E66FDF">
      <w:pPr>
        <w:ind w:firstLine="708"/>
        <w:jc w:val="both"/>
      </w:pPr>
      <w:r>
        <w:t>4. Настоящее постановление вступает в силу с 01.01.2018 года, подлежит обнародованию на информационных стендах и размещению на сайте Администрации Успенского сельсовета.</w:t>
      </w:r>
    </w:p>
    <w:p w:rsidR="00EB2318" w:rsidRDefault="00EB2318" w:rsidP="00E66FDF">
      <w:pPr>
        <w:ind w:firstLine="708"/>
        <w:jc w:val="both"/>
      </w:pPr>
    </w:p>
    <w:p w:rsidR="00EB2318" w:rsidRDefault="00EB2318" w:rsidP="00E66FDF">
      <w:pPr>
        <w:ind w:firstLine="708"/>
        <w:jc w:val="both"/>
      </w:pPr>
      <w:r>
        <w:t>5. Контроль за исполнением настоящего постановления оставляю за собой.</w:t>
      </w:r>
    </w:p>
    <w:p w:rsidR="00EB2318" w:rsidRDefault="00EB2318" w:rsidP="00E66FDF">
      <w:pPr>
        <w:ind w:firstLine="708"/>
        <w:jc w:val="both"/>
      </w:pPr>
    </w:p>
    <w:p w:rsidR="00EB2318" w:rsidRDefault="00EB2318" w:rsidP="00E66FDF">
      <w:r>
        <w:t> </w:t>
      </w:r>
    </w:p>
    <w:p w:rsidR="00EB2318" w:rsidRDefault="00EB2318" w:rsidP="00E66FDF">
      <w:r>
        <w:t xml:space="preserve">Глава администрации </w:t>
      </w:r>
    </w:p>
    <w:p w:rsidR="00EB2318" w:rsidRDefault="00EB2318" w:rsidP="00E66FDF">
      <w:r>
        <w:t>Успенского сельсовета                                                            В.В.Кудрявцев</w:t>
      </w:r>
    </w:p>
    <w:p w:rsidR="00EB2318" w:rsidRDefault="00EB2318" w:rsidP="00E66FDF"/>
    <w:p w:rsidR="00EB2318" w:rsidRDefault="00EB2318" w:rsidP="00E66FDF"/>
    <w:p w:rsidR="00EB2318" w:rsidRDefault="00EB2318" w:rsidP="00E66FDF"/>
    <w:p w:rsidR="00EB2318" w:rsidRDefault="00EB2318" w:rsidP="00E66FDF"/>
    <w:p w:rsidR="00EB2318" w:rsidRDefault="00EB2318" w:rsidP="00E66FDF"/>
    <w:p w:rsidR="00EB2318" w:rsidRDefault="00EB2318" w:rsidP="00E66FDF"/>
    <w:p w:rsidR="00EB2318" w:rsidRDefault="00EB2318" w:rsidP="00E66FDF"/>
    <w:p w:rsidR="00EB2318" w:rsidRDefault="00EB2318" w:rsidP="00E66FDF"/>
    <w:p w:rsidR="00EB2318" w:rsidRDefault="00EB2318" w:rsidP="00E66FDF"/>
    <w:p w:rsidR="00EB2318" w:rsidRDefault="00EB2318" w:rsidP="00E66FDF"/>
    <w:p w:rsidR="00EB2318" w:rsidRDefault="00EB2318" w:rsidP="00E66FDF">
      <w:pPr>
        <w:jc w:val="right"/>
      </w:pPr>
      <w:r>
        <w:t>Утверждена</w:t>
      </w:r>
    </w:p>
    <w:p w:rsidR="00EB2318" w:rsidRDefault="00EB2318" w:rsidP="00E66FDF">
      <w:pPr>
        <w:jc w:val="right"/>
      </w:pPr>
      <w:r>
        <w:t>постановлением Администрации</w:t>
      </w:r>
    </w:p>
    <w:p w:rsidR="00EB2318" w:rsidRDefault="00EB2318" w:rsidP="00E66FDF">
      <w:pPr>
        <w:jc w:val="right"/>
      </w:pPr>
      <w:r>
        <w:t xml:space="preserve">Успенского сельсовета </w:t>
      </w:r>
    </w:p>
    <w:p w:rsidR="00EB2318" w:rsidRDefault="00EB2318" w:rsidP="00E66FDF">
      <w:pPr>
        <w:jc w:val="right"/>
      </w:pPr>
      <w:r>
        <w:t>Касторенского   района</w:t>
      </w:r>
    </w:p>
    <w:p w:rsidR="00EB2318" w:rsidRDefault="00EB2318" w:rsidP="00E66FDF">
      <w:pPr>
        <w:jc w:val="right"/>
      </w:pPr>
      <w:r>
        <w:t>Курской  области</w:t>
      </w:r>
    </w:p>
    <w:p w:rsidR="00EB2318" w:rsidRDefault="00EB2318" w:rsidP="00E66FDF">
      <w:pPr>
        <w:jc w:val="right"/>
      </w:pPr>
      <w:r>
        <w:t xml:space="preserve">от 20.09.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>. № 42-Е</w:t>
      </w:r>
    </w:p>
    <w:p w:rsidR="00EB2318" w:rsidRDefault="00EB2318" w:rsidP="00E66FDF">
      <w:pPr>
        <w:jc w:val="right"/>
      </w:pPr>
    </w:p>
    <w:p w:rsidR="00EB2318" w:rsidRDefault="00EB2318" w:rsidP="00E66FDF">
      <w:pPr>
        <w:jc w:val="center"/>
        <w:rPr>
          <w:b/>
        </w:rPr>
      </w:pPr>
      <w:r>
        <w:rPr>
          <w:b/>
        </w:rPr>
        <w:t>МУНИЦИПАЛЬНАЯ  ПРОГРАММА</w:t>
      </w:r>
    </w:p>
    <w:p w:rsidR="00EB2318" w:rsidRDefault="00EB2318" w:rsidP="00E66FDF">
      <w:pPr>
        <w:jc w:val="center"/>
        <w:rPr>
          <w:b/>
        </w:rPr>
      </w:pPr>
    </w:p>
    <w:p w:rsidR="00EB2318" w:rsidRDefault="00EB2318" w:rsidP="00E66FDF">
      <w:pPr>
        <w:jc w:val="center"/>
        <w:rPr>
          <w:b/>
          <w:bCs/>
        </w:rPr>
      </w:pPr>
      <w:r>
        <w:rPr>
          <w:b/>
          <w:bCs/>
        </w:rPr>
        <w:t>«РАЗВИТИЕ МУНИЦИПАЛЬНОЙ СЛУЖБЫ»  В</w:t>
      </w:r>
      <w:r>
        <w:t xml:space="preserve"> </w:t>
      </w:r>
      <w:r>
        <w:rPr>
          <w:b/>
          <w:bCs/>
        </w:rPr>
        <w:t>УСПЕНСКОМ СЕЛЬСОВЕТЕ КАСТОРЕНСКОГО РАЙОНА КУРСКОЙ ОБЛАСТИ</w:t>
      </w:r>
    </w:p>
    <w:p w:rsidR="00EB2318" w:rsidRDefault="00EB2318" w:rsidP="00E66FDF">
      <w:pPr>
        <w:jc w:val="center"/>
        <w:rPr>
          <w:b/>
          <w:bCs/>
        </w:rPr>
      </w:pPr>
      <w:r>
        <w:rPr>
          <w:b/>
          <w:bCs/>
        </w:rPr>
        <w:t>НА 2018-2020 ГОДА</w:t>
      </w:r>
    </w:p>
    <w:p w:rsidR="00EB2318" w:rsidRDefault="00EB2318" w:rsidP="00E66FDF">
      <w:pPr>
        <w:jc w:val="center"/>
        <w:rPr>
          <w:b/>
        </w:rPr>
      </w:pPr>
    </w:p>
    <w:p w:rsidR="00EB2318" w:rsidRDefault="00EB2318" w:rsidP="00E66FDF">
      <w:pPr>
        <w:jc w:val="center"/>
        <w:rPr>
          <w:b/>
        </w:rPr>
      </w:pPr>
    </w:p>
    <w:p w:rsidR="00EB2318" w:rsidRDefault="00EB2318" w:rsidP="00E66FDF">
      <w:pPr>
        <w:jc w:val="center"/>
      </w:pPr>
      <w:r>
        <w:rPr>
          <w:b/>
          <w:bCs/>
        </w:rPr>
        <w:t>Паспорт</w:t>
      </w:r>
      <w:r>
        <w:t xml:space="preserve"> </w:t>
      </w:r>
      <w:r>
        <w:rPr>
          <w:b/>
          <w:bCs/>
        </w:rPr>
        <w:t>муниципальной программы</w:t>
      </w:r>
    </w:p>
    <w:p w:rsidR="00EB2318" w:rsidRDefault="00EB2318" w:rsidP="00E66FDF">
      <w:pPr>
        <w:jc w:val="center"/>
        <w:rPr>
          <w:b/>
          <w:bCs/>
        </w:rPr>
      </w:pPr>
      <w:r>
        <w:rPr>
          <w:b/>
          <w:bCs/>
        </w:rPr>
        <w:t>«Развитие муниципальной службы»</w:t>
      </w:r>
    </w:p>
    <w:p w:rsidR="00EB2318" w:rsidRDefault="00EB2318" w:rsidP="00E66FDF">
      <w:pPr>
        <w:jc w:val="center"/>
      </w:pPr>
      <w:r>
        <w:rPr>
          <w:b/>
          <w:bCs/>
        </w:rPr>
        <w:t xml:space="preserve"> в</w:t>
      </w:r>
      <w:r>
        <w:t xml:space="preserve"> </w:t>
      </w:r>
      <w:r>
        <w:rPr>
          <w:b/>
          <w:bCs/>
        </w:rPr>
        <w:t>Успенском сельсовете Касторенского района</w:t>
      </w:r>
    </w:p>
    <w:p w:rsidR="00EB2318" w:rsidRDefault="00EB2318" w:rsidP="00E66FDF">
      <w:pPr>
        <w:jc w:val="center"/>
      </w:pPr>
      <w:r>
        <w:rPr>
          <w:b/>
          <w:bCs/>
        </w:rPr>
        <w:t>Курской области на 2018-2020  года</w:t>
      </w:r>
    </w:p>
    <w:p w:rsidR="00EB2318" w:rsidRDefault="00EB2318" w:rsidP="00E66FDF">
      <w:r>
        <w:rPr>
          <w:b/>
          <w:bCs/>
        </w:rPr>
        <w:t xml:space="preserve">  </w:t>
      </w:r>
    </w:p>
    <w:tbl>
      <w:tblPr>
        <w:tblW w:w="0" w:type="auto"/>
        <w:tblInd w:w="-181" w:type="dxa"/>
        <w:tblCellMar>
          <w:left w:w="0" w:type="dxa"/>
          <w:right w:w="0" w:type="dxa"/>
        </w:tblCellMar>
        <w:tblLook w:val="00A0"/>
      </w:tblPr>
      <w:tblGrid>
        <w:gridCol w:w="30"/>
        <w:gridCol w:w="3106"/>
        <w:gridCol w:w="6508"/>
      </w:tblGrid>
      <w:tr w:rsidR="00EB2318" w:rsidTr="00E66FDF">
        <w:tc>
          <w:tcPr>
            <w:tcW w:w="0" w:type="auto"/>
          </w:tcPr>
          <w:p w:rsidR="00EB2318" w:rsidRDefault="00EB2318"/>
        </w:tc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318" w:rsidRDefault="00EB2318">
            <w:r>
              <w:rPr>
                <w:b/>
                <w:bCs/>
              </w:rPr>
              <w:t>Наименование Программы</w:t>
            </w:r>
          </w:p>
        </w:tc>
        <w:tc>
          <w:tcPr>
            <w:tcW w:w="1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318" w:rsidRDefault="00EB2318">
            <w:r>
              <w:t>Муниципальная программа «Развитие муниципальной службы» в Успенском сельсовете Касторенского района</w:t>
            </w:r>
          </w:p>
          <w:p w:rsidR="00EB2318" w:rsidRDefault="00EB2318">
            <w:r>
              <w:t>Курской области на 2018-2020 года (далее - Программа)</w:t>
            </w:r>
          </w:p>
        </w:tc>
      </w:tr>
      <w:tr w:rsidR="00EB2318" w:rsidTr="00E66FDF">
        <w:tc>
          <w:tcPr>
            <w:tcW w:w="0" w:type="auto"/>
          </w:tcPr>
          <w:p w:rsidR="00EB2318" w:rsidRDefault="00EB2318"/>
        </w:tc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318" w:rsidRDefault="00EB2318">
            <w:r>
              <w:rPr>
                <w:b/>
                <w:bCs/>
              </w:rPr>
              <w:t xml:space="preserve">Основание для разработки Программы           </w:t>
            </w:r>
          </w:p>
          <w:p w:rsidR="00EB2318" w:rsidRDefault="00EB2318">
            <w:r>
              <w:rPr>
                <w:b/>
                <w:bCs/>
              </w:rPr>
              <w:t> </w:t>
            </w:r>
          </w:p>
        </w:tc>
        <w:tc>
          <w:tcPr>
            <w:tcW w:w="1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318" w:rsidRDefault="00EB2318">
            <w:r>
              <w:t xml:space="preserve">Федеральный закон от 2 марта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t>2007 г</w:t>
              </w:r>
            </w:smartTag>
            <w:r>
              <w:t>. № 25-ФЗ «О муниципальной службе в Российской Федерации»;</w:t>
            </w:r>
          </w:p>
          <w:p w:rsidR="00EB2318" w:rsidRDefault="00EB2318">
            <w:r>
              <w:t xml:space="preserve">Указ Президента Российской Федерации от 15 октября </w:t>
            </w:r>
            <w:smartTag w:uri="urn:schemas-microsoft-com:office:smarttags" w:element="metricconverter">
              <w:smartTagPr>
                <w:attr w:name="ProductID" w:val="1999 г"/>
              </w:smartTagPr>
              <w:r>
                <w:t>1999 г</w:t>
              </w:r>
            </w:smartTag>
            <w:r>
              <w:t>. №1370 «Об утверждении основных положений государственной политики в области развития местного самоуправления в Российской Федерации»;</w:t>
            </w:r>
          </w:p>
        </w:tc>
      </w:tr>
      <w:tr w:rsidR="00EB2318" w:rsidTr="00E66FDF">
        <w:tc>
          <w:tcPr>
            <w:tcW w:w="0" w:type="auto"/>
          </w:tcPr>
          <w:p w:rsidR="00EB2318" w:rsidRDefault="00EB2318"/>
        </w:tc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318" w:rsidRDefault="00EB2318">
            <w:r>
              <w:rPr>
                <w:b/>
                <w:bCs/>
              </w:rPr>
              <w:t>Заказчик Программы</w:t>
            </w:r>
          </w:p>
        </w:tc>
        <w:tc>
          <w:tcPr>
            <w:tcW w:w="1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318" w:rsidRDefault="00EB2318">
            <w:r>
              <w:t>Администрация Успенского сельсовета Касторенского района</w:t>
            </w:r>
          </w:p>
        </w:tc>
      </w:tr>
      <w:tr w:rsidR="00EB2318" w:rsidTr="00E66FDF">
        <w:tc>
          <w:tcPr>
            <w:tcW w:w="0" w:type="auto"/>
          </w:tcPr>
          <w:p w:rsidR="00EB2318" w:rsidRDefault="00EB2318"/>
        </w:tc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318" w:rsidRDefault="00EB2318">
            <w:r>
              <w:rPr>
                <w:b/>
                <w:bCs/>
              </w:rPr>
              <w:t>Разработчик Программы</w:t>
            </w:r>
          </w:p>
          <w:p w:rsidR="00EB2318" w:rsidRDefault="00EB2318">
            <w:r>
              <w:rPr>
                <w:b/>
                <w:bCs/>
              </w:rPr>
              <w:t> </w:t>
            </w:r>
          </w:p>
        </w:tc>
        <w:tc>
          <w:tcPr>
            <w:tcW w:w="1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318" w:rsidRDefault="00EB2318">
            <w:r>
              <w:t>Администрация  Успенского сельсовета Касторенского района</w:t>
            </w:r>
          </w:p>
        </w:tc>
      </w:tr>
      <w:tr w:rsidR="00EB2318" w:rsidTr="00E66FDF">
        <w:tc>
          <w:tcPr>
            <w:tcW w:w="0" w:type="auto"/>
          </w:tcPr>
          <w:p w:rsidR="00EB2318" w:rsidRDefault="00EB2318"/>
        </w:tc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318" w:rsidRDefault="00EB2318">
            <w:r>
              <w:rPr>
                <w:b/>
                <w:bCs/>
              </w:rPr>
              <w:t>Исполнители мероприятий Программы</w:t>
            </w:r>
          </w:p>
        </w:tc>
        <w:tc>
          <w:tcPr>
            <w:tcW w:w="1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318" w:rsidRDefault="00EB2318">
            <w:r>
              <w:t>Администрация  Успенского сельсовета Касторенского района</w:t>
            </w:r>
          </w:p>
        </w:tc>
      </w:tr>
      <w:tr w:rsidR="00EB2318" w:rsidTr="00E66FDF">
        <w:tc>
          <w:tcPr>
            <w:tcW w:w="0" w:type="auto"/>
          </w:tcPr>
          <w:p w:rsidR="00EB2318" w:rsidRDefault="00EB2318"/>
        </w:tc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318" w:rsidRDefault="00EB2318">
            <w:r>
              <w:rPr>
                <w:b/>
                <w:bCs/>
              </w:rPr>
              <w:t>Подпрограммы Программы</w:t>
            </w:r>
          </w:p>
        </w:tc>
        <w:tc>
          <w:tcPr>
            <w:tcW w:w="1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318" w:rsidRDefault="00EB2318">
            <w:r>
              <w:t>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</w:tr>
      <w:tr w:rsidR="00EB2318" w:rsidTr="00E66FDF">
        <w:tc>
          <w:tcPr>
            <w:tcW w:w="0" w:type="auto"/>
          </w:tcPr>
          <w:p w:rsidR="00EB2318" w:rsidRDefault="00EB2318"/>
        </w:tc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318" w:rsidRDefault="00EB2318">
            <w:r>
              <w:rPr>
                <w:b/>
                <w:bCs/>
              </w:rPr>
              <w:t xml:space="preserve">Основная цель Программы   </w:t>
            </w:r>
          </w:p>
          <w:p w:rsidR="00EB2318" w:rsidRDefault="00EB2318">
            <w:r>
              <w:rPr>
                <w:b/>
                <w:bCs/>
              </w:rPr>
              <w:t> </w:t>
            </w:r>
          </w:p>
        </w:tc>
        <w:tc>
          <w:tcPr>
            <w:tcW w:w="1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318" w:rsidRDefault="00EB2318">
            <w:r>
              <w:t>Создание условий для эффективного развития и совершенствования муниципальной службы в  Успенском сельсовете Касторенского района Курской области</w:t>
            </w:r>
          </w:p>
        </w:tc>
      </w:tr>
      <w:tr w:rsidR="00EB2318" w:rsidTr="00E66FDF">
        <w:tc>
          <w:tcPr>
            <w:tcW w:w="0" w:type="auto"/>
          </w:tcPr>
          <w:p w:rsidR="00EB2318" w:rsidRDefault="00EB2318"/>
        </w:tc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318" w:rsidRDefault="00EB2318">
            <w:r>
              <w:rPr>
                <w:b/>
                <w:bCs/>
              </w:rPr>
              <w:t>Основные задачи Программы:</w:t>
            </w:r>
          </w:p>
          <w:p w:rsidR="00EB2318" w:rsidRDefault="00EB2318">
            <w:r>
              <w:t> </w:t>
            </w:r>
          </w:p>
        </w:tc>
        <w:tc>
          <w:tcPr>
            <w:tcW w:w="1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318" w:rsidRDefault="00EB2318">
            <w:r>
              <w:t xml:space="preserve">- формирование эффективной системы управления муниципальной службой; </w:t>
            </w:r>
          </w:p>
          <w:p w:rsidR="00EB2318" w:rsidRDefault="00EB2318">
            <w:r>
              <w:t xml:space="preserve">- повышение ответственности муниципальных служащих за результаты своей деятельности; </w:t>
            </w:r>
          </w:p>
          <w:p w:rsidR="00EB2318" w:rsidRDefault="00EB2318">
            <w:r>
              <w:t xml:space="preserve">- обеспечение открытости и прозрачности муниципальной службы; </w:t>
            </w:r>
          </w:p>
          <w:p w:rsidR="00EB2318" w:rsidRDefault="00EB2318">
            <w:r>
              <w:t xml:space="preserve">- укрепление материально-технической базы, необходимой для эффективного развития муниципальной службы; </w:t>
            </w:r>
          </w:p>
          <w:p w:rsidR="00EB2318" w:rsidRDefault="00EB2318">
            <w:r>
              <w:t>- создание единой системы непрерывного обучения муниципальных служащих</w:t>
            </w:r>
          </w:p>
        </w:tc>
      </w:tr>
      <w:tr w:rsidR="00EB2318" w:rsidTr="00E66FDF">
        <w:tc>
          <w:tcPr>
            <w:tcW w:w="0" w:type="auto"/>
          </w:tcPr>
          <w:p w:rsidR="00EB2318" w:rsidRDefault="00EB2318"/>
        </w:tc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318" w:rsidRDefault="00EB2318">
            <w:r>
              <w:rPr>
                <w:b/>
                <w:bCs/>
              </w:rPr>
              <w:t xml:space="preserve">Важнейшие целевые индикаторы и показатели Программы           </w:t>
            </w:r>
          </w:p>
          <w:p w:rsidR="00EB2318" w:rsidRDefault="00EB2318">
            <w:r>
              <w:t> </w:t>
            </w:r>
          </w:p>
        </w:tc>
        <w:tc>
          <w:tcPr>
            <w:tcW w:w="1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318" w:rsidRDefault="00EB2318">
            <w:r>
              <w:t>- количество муниципальных служащих, прошедших переподготовку и повышение квалификации;</w:t>
            </w:r>
          </w:p>
          <w:p w:rsidR="00EB2318" w:rsidRDefault="00EB2318">
            <w:r>
              <w:t xml:space="preserve">- доля вакантных должностей муниципальной службы, замещаемых на основе назначения из кадрового резерва, от числа назначений; </w:t>
            </w:r>
          </w:p>
          <w:p w:rsidR="00EB2318" w:rsidRDefault="00EB2318">
            <w:r>
              <w:t xml:space="preserve">- количество муниципальных служащих, включенных в кадровый резерв; </w:t>
            </w:r>
          </w:p>
          <w:p w:rsidR="00EB2318" w:rsidRDefault="00EB2318">
            <w:r>
              <w:t>- доля граждан, доверяющих муниципальным служащим,</w:t>
            </w:r>
          </w:p>
          <w:p w:rsidR="00EB2318" w:rsidRDefault="00EB2318">
            <w:r>
              <w:t xml:space="preserve">- количество мероприятий по противодействию коррупции на муниципальной службе и снижению уровня коррупционных проявлений; </w:t>
            </w:r>
          </w:p>
          <w:p w:rsidR="00EB2318" w:rsidRDefault="00EB2318">
            <w:r>
              <w:t xml:space="preserve">- уровень компьютеризации рабочих мест муниципальных служащих; </w:t>
            </w:r>
          </w:p>
          <w:p w:rsidR="00EB2318" w:rsidRDefault="00EB2318">
            <w:r>
              <w:t xml:space="preserve">- улучшение и оздоровление условий труда путем обустройства рабочих мест муниципальных служащих (количество обустроенных рабочих мест); </w:t>
            </w:r>
          </w:p>
          <w:p w:rsidR="00EB2318" w:rsidRDefault="00EB2318">
            <w:r>
              <w:t>- уровень выполнения бюджетных обязательств по материально-техническому обеспечению муниципальной службы  Успенского сельсовета по отношению к запланированным показателям</w:t>
            </w:r>
          </w:p>
        </w:tc>
      </w:tr>
      <w:tr w:rsidR="00EB2318" w:rsidTr="00E66FDF">
        <w:tc>
          <w:tcPr>
            <w:tcW w:w="0" w:type="auto"/>
          </w:tcPr>
          <w:p w:rsidR="00EB2318" w:rsidRDefault="00EB2318"/>
        </w:tc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318" w:rsidRDefault="00EB2318">
            <w:r>
              <w:rPr>
                <w:b/>
                <w:bCs/>
              </w:rPr>
              <w:t>Сроки и этапы реализации Программы</w:t>
            </w:r>
          </w:p>
        </w:tc>
        <w:tc>
          <w:tcPr>
            <w:tcW w:w="1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318" w:rsidRDefault="00EB2318">
            <w:r>
              <w:t>3 этапа – 2018-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t>2020 г</w:t>
              </w:r>
            </w:smartTag>
            <w:r>
              <w:t>.</w:t>
            </w:r>
          </w:p>
        </w:tc>
      </w:tr>
      <w:tr w:rsidR="00EB2318" w:rsidTr="00E66FDF">
        <w:tc>
          <w:tcPr>
            <w:tcW w:w="0" w:type="auto"/>
          </w:tcPr>
          <w:p w:rsidR="00EB2318" w:rsidRDefault="00EB2318"/>
        </w:tc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318" w:rsidRDefault="00EB2318">
            <w:r>
              <w:rPr>
                <w:b/>
                <w:bCs/>
              </w:rPr>
              <w:t xml:space="preserve">Объемы и источники финансирования Программы            </w:t>
            </w:r>
          </w:p>
          <w:p w:rsidR="00EB2318" w:rsidRDefault="00EB2318">
            <w:r>
              <w:rPr>
                <w:b/>
                <w:bCs/>
              </w:rPr>
              <w:t> </w:t>
            </w:r>
          </w:p>
        </w:tc>
        <w:tc>
          <w:tcPr>
            <w:tcW w:w="1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318" w:rsidRDefault="00EB2318">
            <w:pPr>
              <w:rPr>
                <w:b/>
              </w:rPr>
            </w:pPr>
            <w:r>
              <w:rPr>
                <w:b/>
              </w:rPr>
              <w:t>Общий объем финансирования Программы составляет 11400 рублей, в том числе</w:t>
            </w:r>
          </w:p>
          <w:p w:rsidR="00EB2318" w:rsidRDefault="00EB2318">
            <w:pPr>
              <w:rPr>
                <w:b/>
              </w:rPr>
            </w:pPr>
            <w:r>
              <w:rPr>
                <w:b/>
              </w:rPr>
              <w:t>за счёт средств местного бюджета — 11400 рублей</w:t>
            </w:r>
          </w:p>
          <w:p w:rsidR="00EB2318" w:rsidRDefault="00EB2318"/>
        </w:tc>
      </w:tr>
      <w:tr w:rsidR="00EB2318" w:rsidTr="00E66FDF">
        <w:tc>
          <w:tcPr>
            <w:tcW w:w="0" w:type="auto"/>
          </w:tcPr>
          <w:p w:rsidR="00EB2318" w:rsidRDefault="00EB2318"/>
        </w:tc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318" w:rsidRDefault="00EB2318">
            <w:r>
              <w:rPr>
                <w:b/>
                <w:bCs/>
              </w:rPr>
              <w:t xml:space="preserve">Ожидаемые конечные результаты реализации Программы и показатели эффективности реализации Программы           </w:t>
            </w:r>
          </w:p>
          <w:p w:rsidR="00EB2318" w:rsidRDefault="00EB2318">
            <w:r>
              <w:rPr>
                <w:b/>
                <w:bCs/>
              </w:rPr>
              <w:t> </w:t>
            </w:r>
          </w:p>
        </w:tc>
        <w:tc>
          <w:tcPr>
            <w:tcW w:w="1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318" w:rsidRDefault="00EB2318">
            <w:r>
              <w:t xml:space="preserve">Реализация программы будет способствовать созданию необходимых условий для повышения эффективности и результативности развития муниципальной службы в  Успенском сельсовете. </w:t>
            </w:r>
          </w:p>
          <w:p w:rsidR="00EB2318" w:rsidRDefault="00EB2318">
            <w:r>
              <w:t xml:space="preserve">В рамках программы будут обеспечены следующие результаты: </w:t>
            </w:r>
          </w:p>
          <w:p w:rsidR="00EB2318" w:rsidRDefault="00EB2318">
            <w:r>
              <w:t xml:space="preserve">- повышение эффективности и результативности муниципальной службы; </w:t>
            </w:r>
          </w:p>
          <w:p w:rsidR="00EB2318" w:rsidRDefault="00EB2318">
            <w:r>
              <w:t xml:space="preserve">- внедрение и совершенствование механизмов формирования кадрового резерва, проведения аттестации муниципальных служащих; </w:t>
            </w:r>
          </w:p>
          <w:p w:rsidR="00EB2318" w:rsidRDefault="00EB2318">
            <w:r>
              <w:t xml:space="preserve">- повышение квалификации муниципальных служащих; </w:t>
            </w:r>
          </w:p>
          <w:p w:rsidR="00EB2318" w:rsidRDefault="00EB2318">
            <w:r>
              <w:t xml:space="preserve">- приобретение компьютеров, ремонт компьютеров; </w:t>
            </w:r>
          </w:p>
          <w:p w:rsidR="00EB2318" w:rsidRDefault="00EB2318">
            <w:r>
              <w:t xml:space="preserve">- приобретение лицензированных программных </w:t>
            </w:r>
          </w:p>
          <w:p w:rsidR="00EB2318" w:rsidRDefault="00EB2318">
            <w:r>
              <w:t xml:space="preserve">продуктов; </w:t>
            </w:r>
          </w:p>
          <w:p w:rsidR="00EB2318" w:rsidRDefault="00EB2318">
            <w:r>
              <w:t xml:space="preserve">- обустройство рабочих мест; </w:t>
            </w:r>
          </w:p>
          <w:p w:rsidR="00EB2318" w:rsidRDefault="00EB2318">
            <w:r>
              <w:t xml:space="preserve">- обеспечение материально-техническими ресурсами рабочих мест муниципальных служащих; </w:t>
            </w:r>
          </w:p>
          <w:p w:rsidR="00EB2318" w:rsidRDefault="00EB2318">
            <w:r>
              <w:t>- обеспечение доступа к сети «Интернет» рабочих мест муниципальных служащих;</w:t>
            </w:r>
          </w:p>
          <w:p w:rsidR="00EB2318" w:rsidRDefault="00EB2318">
            <w:r>
              <w:t xml:space="preserve">- повышение доверия населения к органам местного самоуправления на 25 %; </w:t>
            </w:r>
          </w:p>
          <w:p w:rsidR="00EB2318" w:rsidRDefault="00EB2318">
            <w:r>
              <w:t xml:space="preserve">- повышения уровня материально-технического обеспечения муниципальной службы  Успенского сельсовета до 90 % по отношению к запланированным показателям; </w:t>
            </w:r>
          </w:p>
          <w:p w:rsidR="00EB2318" w:rsidRDefault="00EB2318">
            <w:r>
              <w:t xml:space="preserve">- формирование нетерпимого отношения к коррупции. </w:t>
            </w:r>
          </w:p>
        </w:tc>
      </w:tr>
    </w:tbl>
    <w:p w:rsidR="00EB2318" w:rsidRDefault="00EB2318" w:rsidP="00E66FDF">
      <w:r>
        <w:t> </w:t>
      </w:r>
    </w:p>
    <w:p w:rsidR="00EB2318" w:rsidRDefault="00EB2318" w:rsidP="00E66FDF">
      <w:pPr>
        <w:jc w:val="center"/>
      </w:pPr>
      <w:r>
        <w:rPr>
          <w:b/>
          <w:bCs/>
        </w:rPr>
        <w:t>I. Характеристика проблемы, на решение которой направлена Программа</w:t>
      </w:r>
    </w:p>
    <w:p w:rsidR="00EB2318" w:rsidRDefault="00EB2318" w:rsidP="00E66FDF">
      <w:r>
        <w:t> </w:t>
      </w:r>
    </w:p>
    <w:p w:rsidR="00EB2318" w:rsidRDefault="00EB2318" w:rsidP="00E66FDF">
      <w:pPr>
        <w:jc w:val="both"/>
      </w:pPr>
      <w:r>
        <w:t>       В Курской области накоплен опыт организации местного самоуправления, позволяющий создать условия для его дальнейшего развития и совершенствования. Значительно расширены компетенция и возможности органов местного самоуправления. Однако</w:t>
      </w:r>
    </w:p>
    <w:p w:rsidR="00EB2318" w:rsidRDefault="00EB2318" w:rsidP="00E66FDF">
      <w:pPr>
        <w:jc w:val="both"/>
      </w:pPr>
      <w:r>
        <w:t xml:space="preserve"> результативная реализация новых полномочий органами местного самоуправления невозможна без укрепления их кадрового потенциала.</w:t>
      </w:r>
    </w:p>
    <w:p w:rsidR="00EB2318" w:rsidRDefault="00EB2318" w:rsidP="00E66FDF">
      <w:pPr>
        <w:jc w:val="both"/>
      </w:pPr>
      <w:r>
        <w:t>       Развитию кадрового потенциала способствуют всеобъемлющее правовое регулирование и оптимальная организация прохождения муниципальной службы, единое информационно-методическое обеспечение деятельности органов местного самоуправления, плановое и системное развитие муниципальной службы.</w:t>
      </w:r>
    </w:p>
    <w:p w:rsidR="00EB2318" w:rsidRDefault="00EB2318" w:rsidP="00E66FDF">
      <w:pPr>
        <w:jc w:val="both"/>
      </w:pPr>
      <w:r>
        <w:t>       На территории Курской области сложилась система правового регулирования и организации муниципальной службы в соответствии с действующим федеральным законодательством. Областными нормативными правовыми актами урегулированы основные вопросы организации муниципальной службы в рамках полномочий, предоставленных субъектам Российской Федерации. Осуществляется постоянный мониторинг федеральной правовой базы по вопросам муниципальной службы. Обобщается опыт субъектов Российской Федерации.</w:t>
      </w:r>
    </w:p>
    <w:p w:rsidR="00EB2318" w:rsidRDefault="00EB2318" w:rsidP="00E66FDF">
      <w:pPr>
        <w:jc w:val="both"/>
      </w:pPr>
      <w:r>
        <w:t>     На территории Курской области с 2003 года проводятся мероприятия, направленные на повышение квалификации кадров органов местного самоуправления.</w:t>
      </w:r>
    </w:p>
    <w:p w:rsidR="00EB2318" w:rsidRDefault="00EB2318" w:rsidP="00E66FDF">
      <w:pPr>
        <w:jc w:val="both"/>
      </w:pPr>
      <w:r>
        <w:t>       Для получения максимального результата от реализации федеральных, областных и муниципальных правовых актов, их верного соотношения необходимо постоянное, системное информационно-методическое обеспечение органов местного самоуправления по вопросам практического применения федерального и областного законодательства о муниципальной службе. В рамках данного направления большое значение приобретает взаимодействие органов местного самоуправления с органами государственной власти Курской области.</w:t>
      </w:r>
    </w:p>
    <w:p w:rsidR="00EB2318" w:rsidRDefault="00EB2318" w:rsidP="00E66FDF">
      <w:pPr>
        <w:jc w:val="both"/>
      </w:pPr>
      <w:r>
        <w:t>       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служащих.</w:t>
      </w:r>
    </w:p>
    <w:p w:rsidR="00EB2318" w:rsidRDefault="00EB2318" w:rsidP="00E66FDF">
      <w:pPr>
        <w:jc w:val="both"/>
      </w:pPr>
      <w:r>
        <w:t>         Основой для решения данной задачи является постоянный мониторинг количественного и качественного состава муниципальных служащих, выполняемых ими функций.</w:t>
      </w:r>
    </w:p>
    <w:p w:rsidR="00EB2318" w:rsidRDefault="00EB2318" w:rsidP="00E66FDF">
      <w:pPr>
        <w:jc w:val="both"/>
      </w:pPr>
      <w:r>
        <w:t xml:space="preserve">         В соответствии с Федеральным законом № 25-ФЗ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квалификации муниципальных служащих и государственных гражданских служащих. В соответствии с Федеральным законом от 27 июля 2004 года № 79-ФЗ «О государственной гражданской службе Российской Федерации» повышение квалификации государственного гражданского служащего осуществляется по мере необходимости, но не реже одного раза в три года. Следовательно, повышение квалификации муниципальных служащих также должно осуществляться не реже одного раза в три года.     </w:t>
      </w:r>
    </w:p>
    <w:p w:rsidR="00EB2318" w:rsidRDefault="00EB2318" w:rsidP="00E66FDF">
      <w:pPr>
        <w:jc w:val="both"/>
      </w:pPr>
      <w:r>
        <w:t>         В соответствии с положениями законодательства, регулирующего вопросы прохождения муниципальной службы, на орган местного самоуправления возложена обязанность организации переподготовки (переквалификации) и повышения квалификации муниципальных служащих. Такая работа должна носить плановый и системный характер и осуществляться за счет средств местного бюджета.</w:t>
      </w:r>
    </w:p>
    <w:p w:rsidR="00EB2318" w:rsidRDefault="00EB2318" w:rsidP="00E66FDF">
      <w:pPr>
        <w:jc w:val="both"/>
      </w:pPr>
      <w:r>
        <w:t>         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финансирования.</w:t>
      </w:r>
    </w:p>
    <w:p w:rsidR="00EB2318" w:rsidRDefault="00EB2318" w:rsidP="00E66FDF">
      <w:pPr>
        <w:jc w:val="both"/>
      </w:pPr>
    </w:p>
    <w:p w:rsidR="00EB2318" w:rsidRDefault="00EB2318" w:rsidP="00E66FDF">
      <w:pPr>
        <w:jc w:val="center"/>
        <w:rPr>
          <w:b/>
          <w:bCs/>
        </w:rPr>
      </w:pPr>
      <w:r>
        <w:rPr>
          <w:b/>
          <w:bCs/>
        </w:rPr>
        <w:t>II. 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EB2318" w:rsidRDefault="00EB2318" w:rsidP="00E66FDF"/>
    <w:p w:rsidR="00EB2318" w:rsidRDefault="00EB2318" w:rsidP="00E66FDF">
      <w:pPr>
        <w:jc w:val="both"/>
      </w:pPr>
      <w:r>
        <w:t xml:space="preserve">         Приоритетные направления деятельности в  Успенском сельсовете Касторенского района Курской области в сфере развития муниципальной службы сформированы с учетом целей и задач, представленных в следующих документах: в Федеральном законе от 02.03.2007 N25 - ФЗ «О муниципальной службе в Российской Федерации»; в Федеральном законе от 06.10.2003 NQ 131 - ФЗ «Об общих принципах организации местного самоуправления в Российской Федерации»; в Законе Курской области от 13.07.2007 N 60 - ЗКО «О муниципальной службе в Курской области». </w:t>
      </w:r>
    </w:p>
    <w:p w:rsidR="00EB2318" w:rsidRDefault="00EB2318" w:rsidP="00E66FDF">
      <w:pPr>
        <w:jc w:val="both"/>
      </w:pPr>
      <w:r>
        <w:t xml:space="preserve">             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социально-экономического развития. </w:t>
      </w:r>
    </w:p>
    <w:p w:rsidR="00EB2318" w:rsidRDefault="00EB2318" w:rsidP="00E66FDF">
      <w:pPr>
        <w:jc w:val="both"/>
      </w:pPr>
      <w:r>
        <w:t xml:space="preserve">           Программные мероприятия направлены на решение задач, сориентированы на достижение цели. </w:t>
      </w:r>
    </w:p>
    <w:p w:rsidR="00EB2318" w:rsidRDefault="00EB2318" w:rsidP="00E66FDF">
      <w:pPr>
        <w:jc w:val="both"/>
      </w:pPr>
      <w:r>
        <w:t xml:space="preserve">           Цель программы - создание условий для эффективного развития и совершенствования муниципальной службы в Успенском сельсовете Касторенского района Курской области. </w:t>
      </w:r>
    </w:p>
    <w:p w:rsidR="00EB2318" w:rsidRDefault="00EB2318" w:rsidP="00E66FDF">
      <w:pPr>
        <w:jc w:val="both"/>
      </w:pPr>
      <w:r>
        <w:t xml:space="preserve">           Для достижения указанной цели необходимо решить следующие задачи: </w:t>
      </w:r>
    </w:p>
    <w:p w:rsidR="00EB2318" w:rsidRDefault="00EB2318" w:rsidP="00E66FDF">
      <w:pPr>
        <w:jc w:val="both"/>
      </w:pPr>
      <w:r>
        <w:t>           1.Формирование эффективной системы управления муниципальной службой.</w:t>
      </w:r>
    </w:p>
    <w:p w:rsidR="00EB2318" w:rsidRDefault="00EB2318" w:rsidP="00E66FDF">
      <w:pPr>
        <w:jc w:val="both"/>
      </w:pPr>
      <w:r>
        <w:t>           2.Повышение ответственности муниципальных служащих за результаты своей деятельности.</w:t>
      </w:r>
    </w:p>
    <w:p w:rsidR="00EB2318" w:rsidRDefault="00EB2318" w:rsidP="00E66FDF">
      <w:pPr>
        <w:jc w:val="both"/>
      </w:pPr>
      <w:r>
        <w:t>           3.Обеспечение открытости и прозрачности муниципальной службы.</w:t>
      </w:r>
    </w:p>
    <w:p w:rsidR="00EB2318" w:rsidRDefault="00EB2318" w:rsidP="00E66FDF">
      <w:pPr>
        <w:jc w:val="both"/>
      </w:pPr>
      <w:r>
        <w:t xml:space="preserve">           4.Укрепление материально-технической базы, необходимой для эффективного развития муниципальной службы. </w:t>
      </w:r>
    </w:p>
    <w:p w:rsidR="00EB2318" w:rsidRDefault="00EB2318" w:rsidP="00E66FDF">
      <w:pPr>
        <w:jc w:val="both"/>
      </w:pPr>
      <w:r>
        <w:t xml:space="preserve">         5.Создание единой системы непрерывного обучения муниципальных служащих. </w:t>
      </w:r>
    </w:p>
    <w:p w:rsidR="00EB2318" w:rsidRDefault="00EB2318" w:rsidP="00E66FDF">
      <w:pPr>
        <w:jc w:val="both"/>
      </w:pPr>
      <w:r>
        <w:t>           Программа  реализуется в 3 этапа – 2018-2020 г.</w:t>
      </w:r>
    </w:p>
    <w:p w:rsidR="00EB2318" w:rsidRDefault="00EB2318" w:rsidP="00E66FDF">
      <w:pPr>
        <w:jc w:val="both"/>
      </w:pPr>
      <w:r>
        <w:t xml:space="preserve">             Предстоит работа с учетом правоприменительной практики, приведение в соответствие с федеральным законодательством, областным законодательством муниципальных нормативных правовых актов в сфере муниципальной службы  Успенского сельсовета Касторенского района Курской области в развитии муниципальной службы, разработка и внедрение механизмов противодействия коррупции, осуществление анализа профессиональной подготовки муниципальных служащих. </w:t>
      </w:r>
    </w:p>
    <w:p w:rsidR="00EB2318" w:rsidRDefault="00EB2318" w:rsidP="00E66FDF">
      <w:pPr>
        <w:jc w:val="both"/>
      </w:pPr>
      <w:r>
        <w:t xml:space="preserve">             Показателями программы, характеризующими эффективность реализации программных мероприятий, являются: </w:t>
      </w:r>
    </w:p>
    <w:p w:rsidR="00EB2318" w:rsidRDefault="00EB2318" w:rsidP="00E66FDF">
      <w:pPr>
        <w:jc w:val="both"/>
      </w:pPr>
      <w:r>
        <w:t xml:space="preserve">- количество муниципальных служащих, прошедших переподготовку и повышение квалификации; </w:t>
      </w:r>
    </w:p>
    <w:p w:rsidR="00EB2318" w:rsidRDefault="00EB2318" w:rsidP="00E66FDF">
      <w:pPr>
        <w:jc w:val="both"/>
      </w:pPr>
      <w:r>
        <w:t xml:space="preserve">- доля вакантных должностей муниципальной службы, замещаемых на основе назначения из кадрового резерва, от числа назначений; </w:t>
      </w:r>
    </w:p>
    <w:p w:rsidR="00EB2318" w:rsidRDefault="00EB2318" w:rsidP="00E66FDF">
      <w:pPr>
        <w:jc w:val="both"/>
      </w:pPr>
      <w:r>
        <w:t xml:space="preserve">- количество муниципальных служащих, включенных в кадровый резерв; </w:t>
      </w:r>
    </w:p>
    <w:p w:rsidR="00EB2318" w:rsidRDefault="00EB2318" w:rsidP="00E66FDF">
      <w:pPr>
        <w:jc w:val="both"/>
      </w:pPr>
      <w:r>
        <w:t xml:space="preserve">- доля граждан, доверяющих муниципальным служащим; </w:t>
      </w:r>
    </w:p>
    <w:p w:rsidR="00EB2318" w:rsidRDefault="00EB2318" w:rsidP="00E66FDF">
      <w:pPr>
        <w:jc w:val="both"/>
      </w:pPr>
      <w:r>
        <w:t xml:space="preserve">- количество мероприятий по противодействию коррупции на муниципальной службе и снижению уровня коррупционных проявлений; </w:t>
      </w:r>
    </w:p>
    <w:p w:rsidR="00EB2318" w:rsidRDefault="00EB2318" w:rsidP="00E66FDF">
      <w:pPr>
        <w:jc w:val="both"/>
      </w:pPr>
      <w:r>
        <w:t xml:space="preserve">- уровень компьютеризации рабочих мест муниципальных служащих  Успенского сельсовета Касторенского района Курской области; </w:t>
      </w:r>
    </w:p>
    <w:p w:rsidR="00EB2318" w:rsidRDefault="00EB2318" w:rsidP="00E66FDF">
      <w:pPr>
        <w:jc w:val="both"/>
      </w:pPr>
      <w:r>
        <w:t xml:space="preserve">- улучшение и оздоровление условий труда путем обустройства рабочих мест муниципальных служащих  Успенского сельсовета Касторенского района Курской области (количество обустроенных рабочих мест); </w:t>
      </w:r>
    </w:p>
    <w:p w:rsidR="00EB2318" w:rsidRDefault="00EB2318" w:rsidP="00E66FDF">
      <w:pPr>
        <w:jc w:val="both"/>
      </w:pPr>
      <w:r>
        <w:t>- уровень выполнения бюджетных обязательств по материально-техническому обеспечению муниципальной службы  Успенского сельсовета Касторенского района Курской области по отношению к запланированным показателям.</w:t>
      </w:r>
    </w:p>
    <w:p w:rsidR="00EB2318" w:rsidRDefault="00EB2318" w:rsidP="00E66FDF">
      <w:pPr>
        <w:jc w:val="both"/>
      </w:pPr>
      <w:r>
        <w:t>               Ожидаемыми результатами реализации программы являются:</w:t>
      </w:r>
    </w:p>
    <w:p w:rsidR="00EB2318" w:rsidRDefault="00EB2318" w:rsidP="00E66FDF">
      <w:pPr>
        <w:jc w:val="both"/>
      </w:pPr>
      <w:r>
        <w:t xml:space="preserve">- повышение эффективности и результативности муниципальной службы; </w:t>
      </w:r>
    </w:p>
    <w:p w:rsidR="00EB2318" w:rsidRDefault="00EB2318" w:rsidP="00E66FDF">
      <w:pPr>
        <w:jc w:val="both"/>
      </w:pPr>
      <w:r>
        <w:t>- внедрение и совершенствование механизмов формирования кадрового резерва;</w:t>
      </w:r>
    </w:p>
    <w:p w:rsidR="00EB2318" w:rsidRDefault="00EB2318" w:rsidP="00E66FDF">
      <w:pPr>
        <w:jc w:val="both"/>
      </w:pPr>
      <w:r>
        <w:t xml:space="preserve">- проведение аттестации муниципальных служащих; </w:t>
      </w:r>
    </w:p>
    <w:p w:rsidR="00EB2318" w:rsidRDefault="00EB2318" w:rsidP="00E66FDF">
      <w:pPr>
        <w:jc w:val="both"/>
      </w:pPr>
      <w:r>
        <w:t xml:space="preserve">- переподготовка и повышение   квалификации муниципальных служащих; </w:t>
      </w:r>
    </w:p>
    <w:p w:rsidR="00EB2318" w:rsidRDefault="00EB2318" w:rsidP="00E66FDF">
      <w:pPr>
        <w:jc w:val="both"/>
      </w:pPr>
      <w:r>
        <w:t xml:space="preserve">- приобретение компьютеров, ремонт компьютеров; </w:t>
      </w:r>
    </w:p>
    <w:p w:rsidR="00EB2318" w:rsidRDefault="00EB2318" w:rsidP="00E66FDF">
      <w:pPr>
        <w:jc w:val="both"/>
      </w:pPr>
      <w:r>
        <w:t xml:space="preserve">- приобретение лицензированных программных продуктов; </w:t>
      </w:r>
    </w:p>
    <w:p w:rsidR="00EB2318" w:rsidRDefault="00EB2318" w:rsidP="00E66FDF">
      <w:pPr>
        <w:jc w:val="both"/>
      </w:pPr>
      <w:r>
        <w:t xml:space="preserve">- обустройство рабочих мест; </w:t>
      </w:r>
    </w:p>
    <w:p w:rsidR="00EB2318" w:rsidRDefault="00EB2318" w:rsidP="00E66FDF">
      <w:pPr>
        <w:jc w:val="both"/>
      </w:pPr>
      <w:r>
        <w:t xml:space="preserve">- обеспечение материально-техническими ресурсами рабочих мест муниципальных служащих; </w:t>
      </w:r>
    </w:p>
    <w:p w:rsidR="00EB2318" w:rsidRDefault="00EB2318" w:rsidP="00E66FDF">
      <w:pPr>
        <w:jc w:val="both"/>
      </w:pPr>
      <w:r>
        <w:t>- обеспечение доступа к сети «Интернет» рабочих мест муниципальных служащих;</w:t>
      </w:r>
    </w:p>
    <w:p w:rsidR="00EB2318" w:rsidRDefault="00EB2318" w:rsidP="00E66FDF">
      <w:pPr>
        <w:jc w:val="both"/>
      </w:pPr>
      <w:r>
        <w:t xml:space="preserve">- повышение доверия населения к органам местного самоуправления на 25%; </w:t>
      </w:r>
    </w:p>
    <w:p w:rsidR="00EB2318" w:rsidRDefault="00EB2318" w:rsidP="00E66FDF">
      <w:pPr>
        <w:jc w:val="both"/>
      </w:pPr>
      <w:r>
        <w:t xml:space="preserve">- повышения уровня материально-технического обеспечения муниципальной службы  Успенского сельсовета до 90 % по отношению к запланированным показателям; </w:t>
      </w:r>
    </w:p>
    <w:p w:rsidR="00EB2318" w:rsidRDefault="00EB2318" w:rsidP="00E66FDF">
      <w:pPr>
        <w:jc w:val="both"/>
      </w:pPr>
      <w:r>
        <w:t xml:space="preserve">- формирование нетерпимого отношения к коррупции. </w:t>
      </w:r>
    </w:p>
    <w:p w:rsidR="00EB2318" w:rsidRDefault="00EB2318" w:rsidP="00E66FDF">
      <w:pPr>
        <w:jc w:val="both"/>
      </w:pPr>
      <w:r>
        <w:t> </w:t>
      </w:r>
    </w:p>
    <w:p w:rsidR="00EB2318" w:rsidRDefault="00EB2318" w:rsidP="00E66FDF">
      <w:pPr>
        <w:jc w:val="center"/>
      </w:pPr>
      <w:r>
        <w:rPr>
          <w:b/>
          <w:bCs/>
        </w:rPr>
        <w:t>III. Сведения о показателях и индикаторах муниципальной программы</w:t>
      </w:r>
    </w:p>
    <w:p w:rsidR="00EB2318" w:rsidRDefault="00EB2318" w:rsidP="00E66FDF">
      <w:r>
        <w:t> </w:t>
      </w:r>
    </w:p>
    <w:p w:rsidR="00EB2318" w:rsidRDefault="00EB2318" w:rsidP="00E66FDF">
      <w:r>
        <w:t>         Сведения о показателях (индикаторах) муниципальной программы и их зна</w:t>
      </w:r>
      <w:r>
        <w:softHyphen/>
        <w:t xml:space="preserve">чениях приведены в приложении № 1к муниципальной программе. </w:t>
      </w:r>
    </w:p>
    <w:p w:rsidR="00EB2318" w:rsidRDefault="00EB2318" w:rsidP="00E66FDF">
      <w:pPr>
        <w:jc w:val="center"/>
      </w:pPr>
    </w:p>
    <w:p w:rsidR="00EB2318" w:rsidRDefault="00EB2318" w:rsidP="00E66FDF">
      <w:pPr>
        <w:jc w:val="center"/>
      </w:pPr>
      <w:r>
        <w:rPr>
          <w:b/>
          <w:bCs/>
        </w:rPr>
        <w:t>IV. Обобщенная характеристика основных мероприятий муниципальной программы и подпрограмм муниципальной программы</w:t>
      </w:r>
    </w:p>
    <w:p w:rsidR="00EB2318" w:rsidRDefault="00EB2318" w:rsidP="00E66FDF">
      <w:r>
        <w:rPr>
          <w:b/>
          <w:bCs/>
        </w:rPr>
        <w:t> </w:t>
      </w:r>
    </w:p>
    <w:p w:rsidR="00EB2318" w:rsidRDefault="00EB2318" w:rsidP="00E66FDF">
      <w:pPr>
        <w:jc w:val="both"/>
      </w:pPr>
      <w:r>
        <w:t xml:space="preserve">         Муниципальная программа определяет направления деятельности, обеспечивающие реализацию принятых нормативных обязательств и создание благоприятных условий для развития муниципальной службы в  Успенском сельсовете Касторенского района Курской области. </w:t>
      </w:r>
    </w:p>
    <w:p w:rsidR="00EB2318" w:rsidRDefault="00EB2318" w:rsidP="00E66FDF">
      <w:pPr>
        <w:jc w:val="both"/>
      </w:pPr>
      <w:r>
        <w:t xml:space="preserve">         Достижение целей и решение задач программы обеспечивается путем выполнения ряда основных мероприятий. </w:t>
      </w:r>
    </w:p>
    <w:p w:rsidR="00EB2318" w:rsidRDefault="00EB2318" w:rsidP="00E66FDF">
      <w:pPr>
        <w:jc w:val="both"/>
      </w:pPr>
      <w:r>
        <w:rPr>
          <w:bCs/>
        </w:rPr>
        <w:t>Подпрограмма</w:t>
      </w:r>
      <w:r>
        <w:t xml:space="preserve"> «Реализация мероприятий, направленных на развитие муниципальной службы» муниципальной программы «Развитие муниципальной службы» включает следующие основные мероприятия: </w:t>
      </w:r>
    </w:p>
    <w:p w:rsidR="00EB2318" w:rsidRDefault="00EB2318" w:rsidP="00E66FDF">
      <w:pPr>
        <w:jc w:val="both"/>
      </w:pPr>
      <w:r>
        <w:rPr>
          <w:b/>
          <w:bCs/>
        </w:rPr>
        <w:t xml:space="preserve">         </w:t>
      </w:r>
      <w:r>
        <w:rPr>
          <w:bCs/>
        </w:rPr>
        <w:t>Основное мероприятие №I.I.</w:t>
      </w:r>
      <w:r>
        <w:t xml:space="preserve"> Повышение квалификации муниципальных служащих. </w:t>
      </w:r>
    </w:p>
    <w:p w:rsidR="00EB2318" w:rsidRDefault="00EB2318" w:rsidP="00E66FDF">
      <w:pPr>
        <w:jc w:val="both"/>
      </w:pPr>
      <w:r>
        <w:t xml:space="preserve">В рамках осуществления этого основного мероприятия предусматривается: </w:t>
      </w:r>
    </w:p>
    <w:p w:rsidR="00EB2318" w:rsidRDefault="00EB2318" w:rsidP="00E66FDF">
      <w:pPr>
        <w:jc w:val="both"/>
      </w:pPr>
      <w:r>
        <w:t xml:space="preserve">- организация обучения муниципальных служащих на курсах повышения квалификации; </w:t>
      </w:r>
    </w:p>
    <w:p w:rsidR="00EB2318" w:rsidRDefault="00EB2318" w:rsidP="00E66FDF">
      <w:pPr>
        <w:jc w:val="both"/>
      </w:pPr>
      <w:r>
        <w:rPr>
          <w:b/>
          <w:bCs/>
        </w:rPr>
        <w:t xml:space="preserve">         </w:t>
      </w:r>
      <w:r>
        <w:rPr>
          <w:bCs/>
        </w:rPr>
        <w:t>Основное мероприятие №I.2</w:t>
      </w:r>
      <w:r>
        <w:t xml:space="preserve">. Правовое регулирование оценки деятельности органов местного самоуправления  Успенского сельсовета Касторенского района Курской области и обеспечение прозрачности, доступности и гласности в сфере местного самоуправления. </w:t>
      </w:r>
    </w:p>
    <w:p w:rsidR="00EB2318" w:rsidRDefault="00EB2318" w:rsidP="00E66FDF">
      <w:pPr>
        <w:jc w:val="both"/>
      </w:pPr>
      <w:r>
        <w:t xml:space="preserve">         В рамках осуществления этого основного мероприятия предусматривается: </w:t>
      </w:r>
    </w:p>
    <w:p w:rsidR="00EB2318" w:rsidRDefault="00EB2318" w:rsidP="00E66FDF">
      <w:pPr>
        <w:jc w:val="both"/>
      </w:pPr>
      <w:r>
        <w:t xml:space="preserve">- разработка методики комплексной оценки деятельности муниципальных служащих и ее внедрение; </w:t>
      </w:r>
    </w:p>
    <w:p w:rsidR="00EB2318" w:rsidRDefault="00EB2318" w:rsidP="00E66FDF">
      <w:pPr>
        <w:jc w:val="both"/>
      </w:pPr>
      <w:r>
        <w:t xml:space="preserve">- мониторинг внутренних и внешних источников формирования резерва муниципальных служащих; </w:t>
      </w:r>
    </w:p>
    <w:p w:rsidR="00EB2318" w:rsidRDefault="00EB2318" w:rsidP="00E66FDF">
      <w:pPr>
        <w:jc w:val="both"/>
      </w:pPr>
      <w:r>
        <w:t xml:space="preserve">- обеспечение гласности и равного доступа граждан к муниципальной службе; </w:t>
      </w:r>
    </w:p>
    <w:p w:rsidR="00EB2318" w:rsidRDefault="00EB2318" w:rsidP="00E66FDF">
      <w:pPr>
        <w:jc w:val="both"/>
      </w:pPr>
      <w:r>
        <w:t xml:space="preserve">- проведение мероприятий антикоррупционной направленности. </w:t>
      </w:r>
      <w:r>
        <w:rPr>
          <w:b/>
        </w:rPr>
        <w:t xml:space="preserve"> </w:t>
      </w:r>
    </w:p>
    <w:p w:rsidR="00EB2318" w:rsidRDefault="00EB2318" w:rsidP="00E66FDF">
      <w:pPr>
        <w:jc w:val="both"/>
      </w:pPr>
      <w:r>
        <w:rPr>
          <w:b/>
          <w:bCs/>
        </w:rPr>
        <w:t xml:space="preserve">         </w:t>
      </w:r>
      <w:r>
        <w:rPr>
          <w:bCs/>
        </w:rPr>
        <w:t>Основное мероприятие №1.3.</w:t>
      </w:r>
      <w:r>
        <w:t xml:space="preserve"> Обеспечение материально-техническими ресурсами и информационно-коммуникационное сопровождение рабочих мест муниципальных служащих  Успенского сельсовета Касторенского района Курской области. </w:t>
      </w:r>
    </w:p>
    <w:p w:rsidR="00EB2318" w:rsidRDefault="00EB2318" w:rsidP="00E66FDF">
      <w:pPr>
        <w:jc w:val="both"/>
      </w:pPr>
      <w:r>
        <w:t xml:space="preserve">В рамках осуществления этого основного мероприятия предусматривается: </w:t>
      </w:r>
    </w:p>
    <w:p w:rsidR="00EB2318" w:rsidRDefault="00EB2318" w:rsidP="00E66FDF">
      <w:pPr>
        <w:jc w:val="both"/>
      </w:pPr>
      <w:r>
        <w:t xml:space="preserve">- материально-техническое обеспечение муниципальной службы   Успенского сельсовета Касторенского района Курской области; </w:t>
      </w:r>
    </w:p>
    <w:p w:rsidR="00EB2318" w:rsidRDefault="00EB2318" w:rsidP="00E66FDF">
      <w:pPr>
        <w:jc w:val="both"/>
      </w:pPr>
      <w:r>
        <w:t xml:space="preserve">- мероприятия по приобретению, ремонту и обслуживанию компьютерной техники, оргтехники, приобретению и обновлению программного обеспечения для обеспечения деятельности муниципальных служащих, замещающих должности муниципальной службы в  Успенском сельсовете Касторенского района Курской области; </w:t>
      </w:r>
    </w:p>
    <w:p w:rsidR="00EB2318" w:rsidRDefault="00EB2318" w:rsidP="00E66FDF">
      <w:pPr>
        <w:jc w:val="both"/>
      </w:pPr>
      <w:r>
        <w:t xml:space="preserve">- обустройство и модернизация рабочих мест муниципальных служащих, замещающих должности муниципальной службы в  Успенском сельсовете Касторенского района Курской области; </w:t>
      </w:r>
    </w:p>
    <w:p w:rsidR="00EB2318" w:rsidRDefault="00EB2318" w:rsidP="00E66FDF">
      <w:pPr>
        <w:jc w:val="both"/>
      </w:pPr>
      <w:r>
        <w:t xml:space="preserve">- обеспечение доступа к внешним информационным ресурсам и сетям связи,                     коммуникационным сетям и оплата почтовых расходов, связанных с исполнением должностных обязанностей муниципальными служащими, замещающими должности муниципальной службы в  Успенском сельсовете Касторенского района Курской области. </w:t>
      </w:r>
    </w:p>
    <w:p w:rsidR="00EB2318" w:rsidRDefault="00EB2318" w:rsidP="00E66FDF">
      <w:pPr>
        <w:jc w:val="both"/>
      </w:pPr>
      <w:r>
        <w:t xml:space="preserve">       Сведения об основных мероприятиях муниципальной программы представлены в приложении № 2 к муниципальной программе. </w:t>
      </w:r>
    </w:p>
    <w:p w:rsidR="00EB2318" w:rsidRDefault="00EB2318" w:rsidP="00E66FDF">
      <w:pPr>
        <w:jc w:val="both"/>
      </w:pPr>
      <w:r>
        <w:t>       В процессе реализации муниципальной программы допускается внесение изменений в нормативные правовые акты  Успенского сельсовета, связанные со сферой· её применения, в соответствии с изменениями законодательства, принимаемыми на федеральном и региональном уровнях, а также с учётом необходимости обеспечения соответствия данных актов с мероприятиями, реализуемыми в целях развития муниципальной службы на территории  Успенского сельсовета Касторенского района Курской области.</w:t>
      </w:r>
    </w:p>
    <w:p w:rsidR="00EB2318" w:rsidRDefault="00EB2318" w:rsidP="00E66FDF"/>
    <w:p w:rsidR="00EB2318" w:rsidRDefault="00EB2318" w:rsidP="00E66FDF">
      <w:pPr>
        <w:jc w:val="center"/>
        <w:rPr>
          <w:b/>
          <w:bCs/>
        </w:rPr>
      </w:pPr>
      <w:r>
        <w:rPr>
          <w:b/>
          <w:bCs/>
        </w:rPr>
        <w:t>V. Обоснование выделения подпрограмм</w:t>
      </w:r>
    </w:p>
    <w:p w:rsidR="00EB2318" w:rsidRDefault="00EB2318" w:rsidP="00E66FDF">
      <w:pPr>
        <w:jc w:val="center"/>
      </w:pPr>
    </w:p>
    <w:p w:rsidR="00EB2318" w:rsidRDefault="00EB2318" w:rsidP="00E66FDF">
      <w:pPr>
        <w:jc w:val="both"/>
      </w:pPr>
      <w:r>
        <w:t xml:space="preserve">             Включение в состав муниципальной программы одной подпрограммы определено исходя из состава задач муниципальной программы, решение которых необходимо для реализации муниципальной программы. </w:t>
      </w:r>
    </w:p>
    <w:p w:rsidR="00EB2318" w:rsidRDefault="00EB2318" w:rsidP="00E66FDF">
      <w:pPr>
        <w:jc w:val="both"/>
      </w:pPr>
      <w:r>
        <w:t xml:space="preserve">           Решение задач муниципальной программы осуществляется посредством выполнения соответствующей им подпрограммы «Реализация мероприятий, направленных на развитие муниципальной службы» муниципальной программы «Развитие муниципальной службы»: </w:t>
      </w:r>
    </w:p>
    <w:p w:rsidR="00EB2318" w:rsidRDefault="00EB2318" w:rsidP="00E66FDF">
      <w:pPr>
        <w:jc w:val="both"/>
      </w:pPr>
      <w:r>
        <w:t xml:space="preserve">- создание единой системы непрерывного обучения муниципальных служащих; </w:t>
      </w:r>
    </w:p>
    <w:p w:rsidR="00EB2318" w:rsidRDefault="00EB2318" w:rsidP="00E66FDF">
      <w:pPr>
        <w:jc w:val="both"/>
      </w:pPr>
      <w:r>
        <w:t xml:space="preserve">- формирование эффективной системы управления муниципальной службой; </w:t>
      </w:r>
    </w:p>
    <w:p w:rsidR="00EB2318" w:rsidRDefault="00EB2318" w:rsidP="00E66FDF">
      <w:pPr>
        <w:jc w:val="both"/>
      </w:pPr>
      <w:r>
        <w:t xml:space="preserve">- повышение ответственности муниципальных служащих за результаты своей деятельности; </w:t>
      </w:r>
    </w:p>
    <w:p w:rsidR="00EB2318" w:rsidRDefault="00EB2318" w:rsidP="00E66FDF">
      <w:pPr>
        <w:jc w:val="both"/>
      </w:pPr>
      <w:r>
        <w:t xml:space="preserve">- обеспечение открытости и прозрачности муниципальной службы; </w:t>
      </w:r>
    </w:p>
    <w:p w:rsidR="00EB2318" w:rsidRDefault="00EB2318" w:rsidP="00E66FDF">
      <w:pPr>
        <w:jc w:val="both"/>
      </w:pPr>
      <w:r>
        <w:t xml:space="preserve">- укрепление материально-технической базы, необходимой для эффективного развития муниципальной службы. </w:t>
      </w:r>
    </w:p>
    <w:p w:rsidR="00EB2318" w:rsidRDefault="00EB2318" w:rsidP="00E66FDF">
      <w:pPr>
        <w:jc w:val="both"/>
      </w:pPr>
      <w:r>
        <w:t xml:space="preserve">           Структура подпрограммы, включенной в муниципальную программу, соответствует принципам программно-целевого метода в сфере совершенствования и развития муниципальной службы и охватывает основные направления государственной политики в данной области. </w:t>
      </w:r>
    </w:p>
    <w:p w:rsidR="00EB2318" w:rsidRDefault="00EB2318" w:rsidP="00E66FDF">
      <w:r>
        <w:t> </w:t>
      </w:r>
    </w:p>
    <w:p w:rsidR="00EB2318" w:rsidRDefault="00EB2318" w:rsidP="00E66FDF">
      <w:pPr>
        <w:jc w:val="center"/>
      </w:pPr>
      <w:r>
        <w:rPr>
          <w:b/>
          <w:bCs/>
        </w:rPr>
        <w:t>VI. Обоснование объема финансовых ресурсов, необходимых для реализации муниципальной программы</w:t>
      </w:r>
    </w:p>
    <w:p w:rsidR="00EB2318" w:rsidRDefault="00EB2318" w:rsidP="00E66FDF">
      <w:r>
        <w:rPr>
          <w:b/>
          <w:bCs/>
        </w:rPr>
        <w:t> </w:t>
      </w:r>
    </w:p>
    <w:p w:rsidR="00EB2318" w:rsidRDefault="00EB2318" w:rsidP="00E66FDF">
      <w:pPr>
        <w:jc w:val="both"/>
      </w:pPr>
      <w:r>
        <w:t xml:space="preserve">Организация мероприятий муниципальной программы осуществляется за счет средств местного бюджета. </w:t>
      </w:r>
    </w:p>
    <w:p w:rsidR="00EB2318" w:rsidRDefault="00EB2318" w:rsidP="00E66FDF">
      <w:pPr>
        <w:jc w:val="both"/>
      </w:pPr>
      <w:r>
        <w:t>Объем бюджетных ассигнований местного бюджета определяется на основе решения Собрания депутатов  Успенского сельсовета «О бюджете муниципального образования «Успенский сельсовет» Касторенского района Курской области на очередной финансовый год » и составляет на 2018-2020 г. - 11400 рублей.</w:t>
      </w:r>
    </w:p>
    <w:p w:rsidR="00EB2318" w:rsidRDefault="00EB2318" w:rsidP="00E66FDF">
      <w:pPr>
        <w:jc w:val="both"/>
      </w:pPr>
      <w:r>
        <w:t>Ресурсное обеспечение реализации муниципальной программы представлено в Приложении № 3 к программе.</w:t>
      </w:r>
    </w:p>
    <w:p w:rsidR="00EB2318" w:rsidRDefault="00EB2318" w:rsidP="00E66FDF">
      <w:pPr>
        <w:jc w:val="both"/>
      </w:pPr>
      <w:r>
        <w:t xml:space="preserve">         Обоснование планируемых объемов ресурсов на реализацию муниципальной программы заключается в следующем: муниципальная программа обеспечивает значительный вклад в достижение практически всех стратегических целей, в том числе путем создания и поддержания благоприятных условий для эффективной деятельности муниципальных служащих в муниципальном образовании «Успенский сельсовет» Касторенского района Курской области; </w:t>
      </w:r>
    </w:p>
    <w:p w:rsidR="00EB2318" w:rsidRDefault="00EB2318" w:rsidP="00E66FDF">
      <w:r>
        <w:rPr>
          <w:b/>
          <w:bCs/>
        </w:rPr>
        <w:t> </w:t>
      </w:r>
    </w:p>
    <w:p w:rsidR="00EB2318" w:rsidRDefault="00EB2318" w:rsidP="00E66FDF">
      <w:pPr>
        <w:jc w:val="center"/>
      </w:pPr>
      <w:r>
        <w:rPr>
          <w:b/>
          <w:bCs/>
        </w:rPr>
        <w:t>VII. Оценка степени влияния выделения дополнительных объемов ресурсов на показатели (индикаторы) муниципальной программы (подпрограммы) и основных мероприятий подпрограмм муниципальной программы</w:t>
      </w:r>
    </w:p>
    <w:p w:rsidR="00EB2318" w:rsidRDefault="00EB2318" w:rsidP="00E66FDF">
      <w:r>
        <w:t> </w:t>
      </w:r>
    </w:p>
    <w:p w:rsidR="00EB2318" w:rsidRDefault="00EB2318" w:rsidP="00E66FDF">
      <w:pPr>
        <w:jc w:val="both"/>
      </w:pPr>
      <w:r>
        <w:t xml:space="preserve">           В случае выделения дополнительных объемов финансовых ресурсов на реализацию муниципальной программы могут быть увеличены значения следующих показателей: </w:t>
      </w:r>
    </w:p>
    <w:p w:rsidR="00EB2318" w:rsidRDefault="00EB2318" w:rsidP="00E66FDF">
      <w:pPr>
        <w:jc w:val="both"/>
      </w:pPr>
      <w:r>
        <w:t>- Уровень компьютеризации рабочих мест муниципальных служащих;</w:t>
      </w:r>
    </w:p>
    <w:p w:rsidR="00EB2318" w:rsidRDefault="00EB2318" w:rsidP="00E66FDF">
      <w:pPr>
        <w:jc w:val="both"/>
      </w:pPr>
      <w:r>
        <w:t xml:space="preserve">- Улучшение и оздоровление условий труда путем обустройства рабочих мест муниципальных служащих; </w:t>
      </w:r>
    </w:p>
    <w:p w:rsidR="00EB2318" w:rsidRDefault="00EB2318" w:rsidP="00E66FDF">
      <w:pPr>
        <w:jc w:val="both"/>
      </w:pPr>
      <w:r>
        <w:t xml:space="preserve">- Уровень выполнения бюджетных обязательств по материально-техническому обеспечению муниципальной службы и по отношению к запланированным показателям; </w:t>
      </w:r>
    </w:p>
    <w:p w:rsidR="00EB2318" w:rsidRDefault="00EB2318" w:rsidP="00E66FDF">
      <w:pPr>
        <w:jc w:val="both"/>
      </w:pPr>
      <w:r>
        <w:t xml:space="preserve">- Количество муниципальных служащих, прошедших диспансеризацию. </w:t>
      </w:r>
    </w:p>
    <w:p w:rsidR="00EB2318" w:rsidRDefault="00EB2318" w:rsidP="00E66FDF">
      <w:pPr>
        <w:jc w:val="both"/>
      </w:pPr>
      <w:r>
        <w:rPr>
          <w:b/>
          <w:bCs/>
        </w:rPr>
        <w:t> </w:t>
      </w:r>
    </w:p>
    <w:p w:rsidR="00EB2318" w:rsidRDefault="00EB2318" w:rsidP="00E66FDF">
      <w:pPr>
        <w:jc w:val="center"/>
      </w:pPr>
      <w:r>
        <w:rPr>
          <w:b/>
          <w:bCs/>
        </w:rPr>
        <w:t>VIII. Методика оценки эффективности муниципальной программы</w:t>
      </w:r>
    </w:p>
    <w:p w:rsidR="00EB2318" w:rsidRDefault="00EB2318" w:rsidP="00E66FDF">
      <w:r>
        <w:t> </w:t>
      </w:r>
    </w:p>
    <w:p w:rsidR="00EB2318" w:rsidRDefault="00EB2318" w:rsidP="00E66FDF">
      <w:pPr>
        <w:jc w:val="both"/>
      </w:pPr>
      <w:r>
        <w:t xml:space="preserve">         Оценка эффективности реализации муниципальной программы проводится на основе: </w:t>
      </w:r>
    </w:p>
    <w:p w:rsidR="00EB2318" w:rsidRDefault="00EB2318" w:rsidP="00E66FDF">
      <w:pPr>
        <w:jc w:val="both"/>
      </w:pPr>
      <w:r>
        <w:t xml:space="preserve">- оценки степени достижения целей и решения задач муниципальной программы путем сопоставления фактически достигнутых в отчетном году значений показателей (индикаторов) программы и их плановых значений, приведенных по формуле: </w:t>
      </w:r>
    </w:p>
    <w:p w:rsidR="00EB2318" w:rsidRDefault="00EB2318" w:rsidP="00E66FDF">
      <w:pPr>
        <w:jc w:val="both"/>
      </w:pPr>
      <w:r>
        <w:t xml:space="preserve">Сд == 3ф/3п* 100%, где: </w:t>
      </w:r>
    </w:p>
    <w:p w:rsidR="00EB2318" w:rsidRDefault="00EB2318" w:rsidP="00E66FDF">
      <w:pPr>
        <w:jc w:val="both"/>
      </w:pPr>
      <w:r>
        <w:t xml:space="preserve">Сд - степень достижения целей (решения задач), </w:t>
      </w:r>
    </w:p>
    <w:p w:rsidR="00EB2318" w:rsidRDefault="00EB2318" w:rsidP="00E66FDF">
      <w:pPr>
        <w:jc w:val="both"/>
      </w:pPr>
      <w:r>
        <w:t xml:space="preserve">3ф - фактическое значение показателя (индикатора) муниципальной программы в отчетном году, </w:t>
      </w:r>
    </w:p>
    <w:p w:rsidR="00EB2318" w:rsidRDefault="00EB2318" w:rsidP="00E66FDF">
      <w:pPr>
        <w:jc w:val="both"/>
      </w:pPr>
      <w:r>
        <w:t xml:space="preserve">3п - запланированное на отчетный год значение показателя (индикатора) муниципальной программы - для показателей (индикаторов), тенденцией изменения которых является рост значений, или </w:t>
      </w:r>
    </w:p>
    <w:p w:rsidR="00EB2318" w:rsidRDefault="00EB2318" w:rsidP="00E66FDF">
      <w:pPr>
        <w:jc w:val="both"/>
      </w:pPr>
      <w:r>
        <w:t xml:space="preserve">Сд == 3п/3ф* 1 00% - для показателя (индикатора), тенденцией изменения которых является снижение значений; </w:t>
      </w:r>
    </w:p>
    <w:p w:rsidR="00EB2318" w:rsidRDefault="00EB2318" w:rsidP="00E66FDF">
      <w:pPr>
        <w:jc w:val="both"/>
      </w:pPr>
      <w:r>
        <w:t xml:space="preserve">- оценки уровня освоения средств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программы, представленных по формуле: </w:t>
      </w:r>
    </w:p>
    <w:p w:rsidR="00EB2318" w:rsidRDefault="00EB2318" w:rsidP="00E66FDF">
      <w:pPr>
        <w:jc w:val="both"/>
      </w:pPr>
      <w:r>
        <w:t xml:space="preserve">Уф == Фф/Фп* 100%, где: </w:t>
      </w:r>
    </w:p>
    <w:p w:rsidR="00EB2318" w:rsidRDefault="00EB2318" w:rsidP="00E66FDF">
      <w:pPr>
        <w:jc w:val="both"/>
      </w:pPr>
      <w:r>
        <w:t xml:space="preserve">Уф - уровень освоения средств муниципальной программы в отчетном году, </w:t>
      </w:r>
    </w:p>
    <w:p w:rsidR="00EB2318" w:rsidRDefault="00EB2318" w:rsidP="00E66FDF">
      <w:pPr>
        <w:jc w:val="both"/>
      </w:pPr>
      <w:r>
        <w:t xml:space="preserve">Фф - объем средств, фактически освоенных на реализацию муниципальной программы в отчетном году, </w:t>
      </w:r>
    </w:p>
    <w:p w:rsidR="00EB2318" w:rsidRDefault="00EB2318" w:rsidP="00E66FDF">
      <w:pPr>
        <w:jc w:val="both"/>
      </w:pPr>
      <w:r>
        <w:t>Фп - объем бюджетных назначений по муниципальной программе на отчетный год.</w:t>
      </w:r>
    </w:p>
    <w:p w:rsidR="00EB2318" w:rsidRDefault="00EB2318" w:rsidP="00E66FDF">
      <w:pPr>
        <w:jc w:val="both"/>
      </w:pPr>
      <w:r>
        <w:t>         Оценка эффективности реализации муниципальной программы проводится до 1 марта года, следующего за отчетным.</w:t>
      </w:r>
    </w:p>
    <w:p w:rsidR="00EB2318" w:rsidRDefault="00EB2318" w:rsidP="00E66FDF">
      <w:pPr>
        <w:jc w:val="both"/>
      </w:pPr>
      <w:r>
        <w:t xml:space="preserve">Муниципальная программа считается реализуемой с высоким уровнем эффективности, если: </w:t>
      </w:r>
    </w:p>
    <w:p w:rsidR="00EB2318" w:rsidRDefault="00EB2318" w:rsidP="00E66FDF">
      <w:pPr>
        <w:jc w:val="both"/>
      </w:pPr>
      <w:r>
        <w:t xml:space="preserve">       не менее 95% мероприятий, запланированных на отчетный год, выполнены в полном объеме; </w:t>
      </w:r>
    </w:p>
    <w:p w:rsidR="00EB2318" w:rsidRDefault="00EB2318" w:rsidP="00E66FDF">
      <w:pPr>
        <w:jc w:val="both"/>
      </w:pPr>
      <w:r>
        <w:t xml:space="preserve">       освоено не менее 95% средств, запланированных для реализации муниципальной программы в отчетном году. </w:t>
      </w:r>
    </w:p>
    <w:p w:rsidR="00EB2318" w:rsidRDefault="00EB2318" w:rsidP="00E66FDF">
      <w:pPr>
        <w:jc w:val="both"/>
      </w:pPr>
      <w:r>
        <w:t xml:space="preserve">         Муниципальная программа считается реализуемой с удовлетворительным уровнем эффективности, если: </w:t>
      </w:r>
    </w:p>
    <w:p w:rsidR="00EB2318" w:rsidRDefault="00EB2318" w:rsidP="00E66FDF">
      <w:pPr>
        <w:jc w:val="both"/>
      </w:pPr>
      <w:r>
        <w:t xml:space="preserve">   не менее 80% мероприятий, запланированных на отчетный год, выполнены в полном объеме; </w:t>
      </w:r>
    </w:p>
    <w:p w:rsidR="00EB2318" w:rsidRDefault="00EB2318" w:rsidP="00E66FDF">
      <w:pPr>
        <w:jc w:val="both"/>
      </w:pPr>
      <w:r>
        <w:t xml:space="preserve">   освоено от 80 до 95% средств, запланированных для реализации муниципальной программы в отчетном году. </w:t>
      </w:r>
    </w:p>
    <w:p w:rsidR="00EB2318" w:rsidRDefault="00EB2318" w:rsidP="00E66FDF">
      <w:pPr>
        <w:jc w:val="both"/>
      </w:pPr>
      <w:r>
        <w:t xml:space="preserve">         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 </w:t>
      </w:r>
    </w:p>
    <w:p w:rsidR="00EB2318" w:rsidRDefault="00EB2318" w:rsidP="00E66FDF">
      <w:r>
        <w:rPr>
          <w:b/>
          <w:bCs/>
        </w:rPr>
        <w:t> </w:t>
      </w:r>
    </w:p>
    <w:p w:rsidR="00EB2318" w:rsidRDefault="00EB2318" w:rsidP="00E66FDF">
      <w:pPr>
        <w:jc w:val="center"/>
      </w:pPr>
      <w:r>
        <w:rPr>
          <w:b/>
          <w:bCs/>
        </w:rPr>
        <w:t>IХ</w:t>
      </w:r>
      <w:r>
        <w:t xml:space="preserve">. </w:t>
      </w:r>
      <w:r>
        <w:rPr>
          <w:b/>
          <w:bCs/>
        </w:rPr>
        <w:t>Подпрограмма муниципальной программы</w:t>
      </w:r>
    </w:p>
    <w:p w:rsidR="00EB2318" w:rsidRDefault="00EB2318" w:rsidP="00E66FDF">
      <w:pPr>
        <w:jc w:val="center"/>
      </w:pPr>
    </w:p>
    <w:p w:rsidR="00EB2318" w:rsidRDefault="00EB2318" w:rsidP="00E66FDF">
      <w:pPr>
        <w:jc w:val="center"/>
      </w:pPr>
      <w:r>
        <w:rPr>
          <w:b/>
          <w:bCs/>
        </w:rPr>
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</w:r>
    </w:p>
    <w:p w:rsidR="00EB2318" w:rsidRDefault="00EB2318" w:rsidP="00E66FDF">
      <w:pPr>
        <w:jc w:val="center"/>
      </w:pPr>
    </w:p>
    <w:p w:rsidR="00EB2318" w:rsidRDefault="00EB2318" w:rsidP="00E66FDF">
      <w:pPr>
        <w:jc w:val="center"/>
      </w:pPr>
      <w:r>
        <w:rPr>
          <w:b/>
          <w:bCs/>
        </w:rPr>
        <w:t>ПАСПОРТ</w:t>
      </w:r>
      <w:r>
        <w:t xml:space="preserve"> </w:t>
      </w:r>
      <w:r>
        <w:rPr>
          <w:b/>
          <w:bCs/>
        </w:rPr>
        <w:t>Подпрограммы «Реализация мероприятий, направленных на развитие муниципальной службы» муниципальной программы «Развитие муниципальной службы»</w:t>
      </w:r>
    </w:p>
    <w:p w:rsidR="00EB2318" w:rsidRDefault="00EB2318" w:rsidP="00E66FDF"/>
    <w:tbl>
      <w:tblPr>
        <w:tblW w:w="0" w:type="auto"/>
        <w:tblInd w:w="55" w:type="dxa"/>
        <w:tblCellMar>
          <w:left w:w="0" w:type="dxa"/>
          <w:right w:w="0" w:type="dxa"/>
        </w:tblCellMar>
        <w:tblLook w:val="00A0"/>
      </w:tblPr>
      <w:tblGrid>
        <w:gridCol w:w="3144"/>
        <w:gridCol w:w="6266"/>
      </w:tblGrid>
      <w:tr w:rsidR="00EB2318" w:rsidTr="00E66FDF">
        <w:trPr>
          <w:trHeight w:val="736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318" w:rsidRDefault="00EB2318">
            <w:r>
              <w:t>Наименование подпрограммы</w:t>
            </w:r>
          </w:p>
        </w:tc>
        <w:tc>
          <w:tcPr>
            <w:tcW w:w="10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318" w:rsidRDefault="00EB2318">
            <w:r>
              <w:t>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  <w:p w:rsidR="00EB2318" w:rsidRDefault="00EB2318">
            <w:r>
              <w:t> </w:t>
            </w:r>
          </w:p>
        </w:tc>
      </w:tr>
      <w:tr w:rsidR="00EB2318" w:rsidTr="00E66FDF">
        <w:trPr>
          <w:trHeight w:val="736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318" w:rsidRDefault="00EB2318">
            <w:r>
              <w:t>Ответственный исполнитель</w:t>
            </w:r>
          </w:p>
          <w:p w:rsidR="00EB2318" w:rsidRDefault="00EB2318">
            <w:r>
              <w:t>подпрограммы</w:t>
            </w:r>
          </w:p>
        </w:tc>
        <w:tc>
          <w:tcPr>
            <w:tcW w:w="10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318" w:rsidRDefault="00EB2318">
            <w:r>
              <w:t xml:space="preserve">Администрация  Успенского сельсовета Касторенского района </w:t>
            </w:r>
          </w:p>
        </w:tc>
      </w:tr>
      <w:tr w:rsidR="00EB2318" w:rsidTr="00E66FDF">
        <w:trPr>
          <w:trHeight w:val="2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318" w:rsidRDefault="00EB2318">
            <w:r>
              <w:t>Программно — целевые инструменты программы</w:t>
            </w:r>
          </w:p>
        </w:tc>
        <w:tc>
          <w:tcPr>
            <w:tcW w:w="10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318" w:rsidRDefault="00EB2318">
            <w:r>
              <w:t>отсутствуют</w:t>
            </w:r>
          </w:p>
        </w:tc>
      </w:tr>
      <w:tr w:rsidR="00EB2318" w:rsidTr="00E66FDF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318" w:rsidRDefault="00EB2318">
            <w:r>
              <w:t>Цели подпрограммы</w:t>
            </w:r>
          </w:p>
        </w:tc>
        <w:tc>
          <w:tcPr>
            <w:tcW w:w="10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318" w:rsidRDefault="00EB2318">
            <w:r>
              <w:t>создание условий для эффективного развития и совершенствования муниципальной службы в Успенском сельсовете Касторенского района Курской области</w:t>
            </w:r>
          </w:p>
        </w:tc>
      </w:tr>
      <w:tr w:rsidR="00EB2318" w:rsidTr="00E66FDF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318" w:rsidRDefault="00EB2318">
            <w:r>
              <w:t>Задачи подпрограммы</w:t>
            </w:r>
          </w:p>
        </w:tc>
        <w:tc>
          <w:tcPr>
            <w:tcW w:w="10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318" w:rsidRDefault="00EB2318">
            <w:r>
              <w:t xml:space="preserve">формирование эффективной системы управления муниципальной службой; </w:t>
            </w:r>
          </w:p>
          <w:p w:rsidR="00EB2318" w:rsidRDefault="00EB2318">
            <w:r>
              <w:t xml:space="preserve">повышение ответственности муниципальных служащих за результаты своей деятельности; </w:t>
            </w:r>
          </w:p>
          <w:p w:rsidR="00EB2318" w:rsidRDefault="00EB2318">
            <w:r>
              <w:t xml:space="preserve">обеспечение открытости и прозрачности муниципальной службы; </w:t>
            </w:r>
          </w:p>
          <w:p w:rsidR="00EB2318" w:rsidRDefault="00EB2318">
            <w:r>
              <w:t xml:space="preserve">укрепление материально-технической базы, необходимой для эффективного развития муниципальной службы </w:t>
            </w:r>
          </w:p>
        </w:tc>
      </w:tr>
      <w:tr w:rsidR="00EB2318" w:rsidTr="00E66FDF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318" w:rsidRDefault="00EB2318">
            <w:r>
              <w:t xml:space="preserve">Целевые индикаторы и </w:t>
            </w:r>
          </w:p>
          <w:p w:rsidR="00EB2318" w:rsidRDefault="00EB2318">
            <w:r>
              <w:t>показатели подпрограммы</w:t>
            </w:r>
          </w:p>
        </w:tc>
        <w:tc>
          <w:tcPr>
            <w:tcW w:w="10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318" w:rsidRDefault="00EB2318">
            <w:r>
              <w:t xml:space="preserve">- количество муниципальных служащих, прошедших </w:t>
            </w:r>
          </w:p>
          <w:p w:rsidR="00EB2318" w:rsidRDefault="00EB2318">
            <w:r>
              <w:t>переподготовку и повышение квалификации;</w:t>
            </w:r>
          </w:p>
          <w:p w:rsidR="00EB2318" w:rsidRDefault="00EB2318">
            <w:r>
              <w:t xml:space="preserve">- доля вакантных должностей муниципальной службы, замещаемых на основе назначения из кадрового резерва, от числа назначений; </w:t>
            </w:r>
          </w:p>
          <w:p w:rsidR="00EB2318" w:rsidRDefault="00EB2318">
            <w:r>
              <w:t xml:space="preserve">- количество муниципальных служащих, включенных в кадровый резерв; </w:t>
            </w:r>
          </w:p>
          <w:p w:rsidR="00EB2318" w:rsidRDefault="00EB2318">
            <w:r>
              <w:t xml:space="preserve">- доля граждан, доверяющих муниципальным служащим, количество мероприятий по противодействию коррупции на муниципальной службе и снижению уровня коррупционных проявлений; </w:t>
            </w:r>
          </w:p>
          <w:p w:rsidR="00EB2318" w:rsidRDefault="00EB2318">
            <w:r>
              <w:t xml:space="preserve">- уровень компьютеризации рабочих мест муниципальных служащих  Успенского сельсовета; </w:t>
            </w:r>
          </w:p>
          <w:p w:rsidR="00EB2318" w:rsidRDefault="00EB2318">
            <w:r>
              <w:t xml:space="preserve">- улучшение и оздоровление условий труда путем обустройства рабочих мест муниципальных служащих (количество обустроенных рабочих мест); </w:t>
            </w:r>
          </w:p>
          <w:p w:rsidR="00EB2318" w:rsidRDefault="00EB2318">
            <w:r>
              <w:t>- уровень выполнения бюджетных обязательств по материально-техническому обеспечению муниципальной службы по отношению к запланированным показателям</w:t>
            </w:r>
          </w:p>
        </w:tc>
      </w:tr>
      <w:tr w:rsidR="00EB2318" w:rsidTr="00E66FDF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318" w:rsidRDefault="00EB2318">
            <w:r>
              <w:t>Этапы и сроки реализации подпрограммы</w:t>
            </w:r>
          </w:p>
        </w:tc>
        <w:tc>
          <w:tcPr>
            <w:tcW w:w="10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318" w:rsidRDefault="00EB2318">
            <w:r>
              <w:t>Подпрограмма реализуется в три этап: 2018-2020 года</w:t>
            </w:r>
          </w:p>
          <w:p w:rsidR="00EB2318" w:rsidRDefault="00EB2318">
            <w:r>
              <w:t> </w:t>
            </w:r>
          </w:p>
        </w:tc>
      </w:tr>
      <w:tr w:rsidR="00EB2318" w:rsidTr="00E66FDF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318" w:rsidRDefault="00EB2318">
            <w:r>
              <w:t xml:space="preserve">Объемы бюджетных ассигнований подпрограммы </w:t>
            </w:r>
          </w:p>
          <w:p w:rsidR="00EB2318" w:rsidRDefault="00EB2318">
            <w:r>
              <w:t> </w:t>
            </w:r>
          </w:p>
        </w:tc>
        <w:tc>
          <w:tcPr>
            <w:tcW w:w="10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318" w:rsidRDefault="00EB2318">
            <w:r>
              <w:t>Общий объем финансирования подпрограммы за счет средств местного бюджета составляет: 11400  рублей.</w:t>
            </w:r>
          </w:p>
          <w:p w:rsidR="00EB2318" w:rsidRDefault="00EB2318">
            <w:r>
              <w:t> </w:t>
            </w:r>
          </w:p>
        </w:tc>
      </w:tr>
      <w:tr w:rsidR="00EB2318" w:rsidTr="00E66FDF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318" w:rsidRDefault="00EB2318">
            <w:r>
              <w:t>Ожидаемые результаты реализации подпрограммы</w:t>
            </w:r>
          </w:p>
        </w:tc>
        <w:tc>
          <w:tcPr>
            <w:tcW w:w="10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318" w:rsidRDefault="00EB2318">
            <w:r>
              <w:t xml:space="preserve">Реализация подпрограммы   будет способствовать созданию необходимых условий для повышения эффективности и результативности развития муниципальной службы в  Успенском сельсовете. </w:t>
            </w:r>
          </w:p>
          <w:p w:rsidR="00EB2318" w:rsidRDefault="00EB2318">
            <w:r>
              <w:t xml:space="preserve">В рамках подпрограммы будут обеспечены следующие результаты: </w:t>
            </w:r>
          </w:p>
          <w:p w:rsidR="00EB2318" w:rsidRDefault="00EB2318">
            <w:r>
              <w:t xml:space="preserve">- повышение эффективности и результативности муниципальной службы; </w:t>
            </w:r>
          </w:p>
          <w:p w:rsidR="00EB2318" w:rsidRDefault="00EB2318">
            <w:r>
              <w:t>- внедрение и совершенствование механизмов формирования кадрового резерва;</w:t>
            </w:r>
          </w:p>
          <w:p w:rsidR="00EB2318" w:rsidRDefault="00EB2318">
            <w:r>
              <w:t xml:space="preserve">- проведения аттестации муниципальных служащих; </w:t>
            </w:r>
          </w:p>
          <w:p w:rsidR="00EB2318" w:rsidRDefault="00EB2318">
            <w:r>
              <w:t xml:space="preserve">- повышение квалификации муниципальных служащих; </w:t>
            </w:r>
          </w:p>
          <w:p w:rsidR="00EB2318" w:rsidRDefault="00EB2318">
            <w:r>
              <w:t xml:space="preserve">- приобретение компьютера, ремонт компьютеров; </w:t>
            </w:r>
          </w:p>
          <w:p w:rsidR="00EB2318" w:rsidRDefault="00EB2318">
            <w:r>
              <w:t xml:space="preserve">- приобретение лицензированных программных продуктов; </w:t>
            </w:r>
          </w:p>
          <w:p w:rsidR="00EB2318" w:rsidRDefault="00EB2318">
            <w:r>
              <w:t xml:space="preserve">- обустройство рабочих мест; </w:t>
            </w:r>
          </w:p>
          <w:p w:rsidR="00EB2318" w:rsidRDefault="00EB2318">
            <w:r>
              <w:t xml:space="preserve">- обеспечение материально-техническими ресурсами </w:t>
            </w:r>
          </w:p>
          <w:p w:rsidR="00EB2318" w:rsidRDefault="00EB2318">
            <w:r>
              <w:t xml:space="preserve">рабочих мест муниципальных служащих; </w:t>
            </w:r>
          </w:p>
          <w:p w:rsidR="00EB2318" w:rsidRDefault="00EB2318">
            <w:r>
              <w:t xml:space="preserve">- обеспечение доступа к сети «Интернет» 100 % рабочих мест муниципальных служащих; </w:t>
            </w:r>
          </w:p>
          <w:p w:rsidR="00EB2318" w:rsidRDefault="00EB2318">
            <w:r>
              <w:t xml:space="preserve">- повышение доверия населения к органам местного самоуправления на 25%; </w:t>
            </w:r>
          </w:p>
          <w:p w:rsidR="00EB2318" w:rsidRDefault="00EB2318">
            <w:r>
              <w:t xml:space="preserve">- повышения уровня материально-технического обеспечения муниципальной службы  Успенского сельсовета до 90 % по отношению к запланированным показателям; </w:t>
            </w:r>
          </w:p>
          <w:p w:rsidR="00EB2318" w:rsidRDefault="00EB2318">
            <w:r>
              <w:t xml:space="preserve">- формирование нетерпимого отношения к коррупции. </w:t>
            </w:r>
          </w:p>
        </w:tc>
      </w:tr>
    </w:tbl>
    <w:p w:rsidR="00EB2318" w:rsidRDefault="00EB2318" w:rsidP="00E66FDF">
      <w:r>
        <w:t> </w:t>
      </w:r>
    </w:p>
    <w:p w:rsidR="00EB2318" w:rsidRDefault="00EB2318" w:rsidP="00E66FDF">
      <w:pPr>
        <w:jc w:val="center"/>
      </w:pPr>
      <w:r>
        <w:rPr>
          <w:b/>
          <w:bCs/>
        </w:rPr>
        <w:t>I. Характеристика сферы реализации Подпрограммы</w:t>
      </w:r>
    </w:p>
    <w:p w:rsidR="00EB2318" w:rsidRDefault="00EB2318" w:rsidP="00E66FDF">
      <w:r>
        <w:t> </w:t>
      </w:r>
    </w:p>
    <w:p w:rsidR="00EB2318" w:rsidRDefault="00EB2318" w:rsidP="00E66FDF">
      <w:pPr>
        <w:jc w:val="both"/>
      </w:pPr>
      <w:r>
        <w:t xml:space="preserve">       В значительной степени результаты реализации подпрограммы зависят от кадрового потенциала, его профессионального уровня и качества подготовки. </w:t>
      </w:r>
    </w:p>
    <w:p w:rsidR="00EB2318" w:rsidRDefault="00EB2318" w:rsidP="00E66FDF">
      <w:pPr>
        <w:jc w:val="both"/>
      </w:pPr>
      <w:r>
        <w:t xml:space="preserve">       Развитию кадрового потенциала способствуют правовое регулирование и оптимальная организация прохождения муниципальной службы, плановое и системное ее развитие. </w:t>
      </w:r>
    </w:p>
    <w:p w:rsidR="00EB2318" w:rsidRDefault="00EB2318" w:rsidP="00E66FDF">
      <w:pPr>
        <w:jc w:val="both"/>
      </w:pPr>
      <w:r>
        <w:t xml:space="preserve">     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 из бюджета муниципального образования «Успенский сельсовет» Касторенского района Курской области. </w:t>
      </w:r>
    </w:p>
    <w:p w:rsidR="00EB2318" w:rsidRDefault="00EB2318" w:rsidP="00E66FDF">
      <w:pPr>
        <w:jc w:val="both"/>
      </w:pPr>
      <w:r>
        <w:t xml:space="preserve">     В целях урегулирования указанных проблем существует необходимость создания и развития на территории  Успенского сельсовета Касторенского района Курской области системы дистанционного обучения и переподготовки муниципальных служащих непосредственно на базе муниципального образования без отрыва от основного места работы, что в свою очередь позволит существенно сократить затраты. На решение указанных проблем муниципальной службы в  Успенском сельсовете Касторенского района Курской области направлены мероприятия подпрограммы. </w:t>
      </w:r>
    </w:p>
    <w:p w:rsidR="00EB2318" w:rsidRDefault="00EB2318" w:rsidP="00E66FDF">
      <w:pPr>
        <w:jc w:val="both"/>
      </w:pPr>
      <w:r>
        <w:t xml:space="preserve">     Одним из основных направлений подпрограммы является обеспечение открытости и прозрачности муниципальной службы, достижение чего невозможно без обеспечения к внешним информационным ресурсам, сетям связи, коммуникационным сетям в целях размещения информации об исполнении муниципальных услуг для населения, доступности нормативной правовой базы  Успенского сельсовета Касторенского района Курской области. </w:t>
      </w:r>
    </w:p>
    <w:p w:rsidR="00EB2318" w:rsidRDefault="00EB2318" w:rsidP="00E66FDF">
      <w:pPr>
        <w:jc w:val="both"/>
      </w:pPr>
      <w:r>
        <w:t xml:space="preserve">     Повышение результативности профессиональной деятельности муниципальных служащих в  Успенском сельсовете Касторенского района Курской области невозможно без создания материально-технических условий для эффективного функционирования муниципальной службы Основной целью данного направления является рациональное использование материально-технических ресурсов на муниципальной службе, а также обеспечение надлежащих условий для качественного исполнения муниципальными служащими своих должностных (служебных) обязанностей и оказания ими гражданам и организациям качественных муниципальных услуг. </w:t>
      </w:r>
    </w:p>
    <w:p w:rsidR="00EB2318" w:rsidRDefault="00EB2318" w:rsidP="00E66FDF">
      <w:r>
        <w:rPr>
          <w:b/>
          <w:bCs/>
        </w:rPr>
        <w:t> </w:t>
      </w:r>
    </w:p>
    <w:p w:rsidR="00EB2318" w:rsidRDefault="00EB2318" w:rsidP="00E66FDF">
      <w:pPr>
        <w:jc w:val="center"/>
      </w:pPr>
      <w:r>
        <w:rPr>
          <w:b/>
          <w:bCs/>
        </w:rPr>
        <w:t>II. Приоритеты государственной политики в сфере реализации подпрограммы 1,</w:t>
      </w:r>
    </w:p>
    <w:p w:rsidR="00EB2318" w:rsidRDefault="00EB2318" w:rsidP="00E66FDF">
      <w:pPr>
        <w:jc w:val="center"/>
      </w:pPr>
      <w:r>
        <w:rPr>
          <w:b/>
          <w:bCs/>
        </w:rPr>
        <w:t>цели, задачи и показатели (индикаторы) достижения целей и решения задач, описание основных ожидаемых конечных результатов реализации Подпрограммы 1, сроков и контрольных этапов реализации Подпрограммы 1</w:t>
      </w:r>
    </w:p>
    <w:p w:rsidR="00EB2318" w:rsidRDefault="00EB2318" w:rsidP="00E66FDF">
      <w:r>
        <w:t> </w:t>
      </w:r>
    </w:p>
    <w:p w:rsidR="00EB2318" w:rsidRDefault="00EB2318" w:rsidP="00E66FDF">
      <w:pPr>
        <w:jc w:val="both"/>
      </w:pPr>
      <w:r>
        <w:t xml:space="preserve">       Приоритетные направления деятельности в  Успенском сельсовете Касторенского района Курской области в сфере развития муниципальной службы на период до 2017 года сформированы с учетом  целей и задач, представленных в следующих документах: в Федеральном законе от 02.03.2007г. № 25-ФЗ  «О муниципальной службе в Российской Федерации»; в Федеральном законе от 06.10.2003 №131 – ФЗ «Об общих принципах организации местного самоуправления в Российской Федерации»; в Законе Курской области от 13.07.2007 №60 ЗКО «О муниципальной службе в Курской области». </w:t>
      </w:r>
    </w:p>
    <w:p w:rsidR="00EB2318" w:rsidRDefault="00EB2318" w:rsidP="00E66FDF">
      <w:pPr>
        <w:jc w:val="both"/>
      </w:pPr>
      <w:r>
        <w:t xml:space="preserve">     Целью подпрограммы является создание условий для эффективного развития и совершенствования муниципальной службы в  Успенском сельсовете Касторенского района Курской области. </w:t>
      </w:r>
    </w:p>
    <w:p w:rsidR="00EB2318" w:rsidRDefault="00EB2318" w:rsidP="00E66FDF">
      <w:pPr>
        <w:jc w:val="both"/>
      </w:pPr>
      <w:r>
        <w:t xml:space="preserve">       Для достижения указанной цели в рамках подпрограммы будут решаться следующие задачи: </w:t>
      </w:r>
    </w:p>
    <w:p w:rsidR="00EB2318" w:rsidRDefault="00EB2318" w:rsidP="00E66FDF">
      <w:pPr>
        <w:jc w:val="both"/>
      </w:pPr>
      <w:r>
        <w:t xml:space="preserve">       1.Создание единой системы непрерывного обучения муниципальных служащих. </w:t>
      </w:r>
    </w:p>
    <w:p w:rsidR="00EB2318" w:rsidRDefault="00EB2318" w:rsidP="00E66FDF">
      <w:pPr>
        <w:jc w:val="both"/>
      </w:pPr>
      <w:r>
        <w:t xml:space="preserve">      2.Формирование эффективной системы управления муниципальной службой. </w:t>
      </w:r>
    </w:p>
    <w:p w:rsidR="00EB2318" w:rsidRDefault="00EB2318" w:rsidP="00E66FDF">
      <w:pPr>
        <w:jc w:val="both"/>
      </w:pPr>
      <w:r>
        <w:t xml:space="preserve">       3.Повышение ответственности муниципальных служащих за результаты своей деятельности. </w:t>
      </w:r>
    </w:p>
    <w:p w:rsidR="00EB2318" w:rsidRDefault="00EB2318" w:rsidP="00E66FDF">
      <w:pPr>
        <w:jc w:val="both"/>
      </w:pPr>
      <w:r>
        <w:t xml:space="preserve">       4.Обеспечение открытости и прозрачности муниципальной службы. </w:t>
      </w:r>
    </w:p>
    <w:p w:rsidR="00EB2318" w:rsidRDefault="00EB2318" w:rsidP="00E66FDF">
      <w:pPr>
        <w:jc w:val="both"/>
      </w:pPr>
      <w:r>
        <w:t xml:space="preserve">       5.Укрепление материально-технической базы, необходимой для эффективного развития муниципальной службы. </w:t>
      </w:r>
    </w:p>
    <w:p w:rsidR="00EB2318" w:rsidRDefault="00EB2318" w:rsidP="00E66FDF">
      <w:pPr>
        <w:jc w:val="both"/>
      </w:pPr>
      <w:r>
        <w:t xml:space="preserve">       В качестве целевых показателей (индикаторов) подпрограммы определены: </w:t>
      </w:r>
    </w:p>
    <w:p w:rsidR="00EB2318" w:rsidRDefault="00EB2318" w:rsidP="00E66FDF">
      <w:pPr>
        <w:jc w:val="both"/>
      </w:pPr>
      <w:r>
        <w:t xml:space="preserve">       количество муниципальных служащих, прошедших переподготовку и повышение квалификации; </w:t>
      </w:r>
    </w:p>
    <w:p w:rsidR="00EB2318" w:rsidRDefault="00EB2318" w:rsidP="00E66FDF">
      <w:pPr>
        <w:jc w:val="both"/>
      </w:pPr>
      <w:r>
        <w:t xml:space="preserve">     доля вакантных должностей муниципальной службы, замещаемых на основе назначения из кадрового резерва, от числа назначений; </w:t>
      </w:r>
    </w:p>
    <w:p w:rsidR="00EB2318" w:rsidRDefault="00EB2318" w:rsidP="00E66FDF">
      <w:pPr>
        <w:jc w:val="both"/>
      </w:pPr>
      <w:r>
        <w:t xml:space="preserve">     количество муниципальных служащих, включенных в кадровый резерв; </w:t>
      </w:r>
    </w:p>
    <w:p w:rsidR="00EB2318" w:rsidRDefault="00EB2318" w:rsidP="00E66FDF">
      <w:pPr>
        <w:jc w:val="both"/>
      </w:pPr>
      <w:r>
        <w:t xml:space="preserve">     доля граждан, доверяющих муниципальным служащим; </w:t>
      </w:r>
    </w:p>
    <w:p w:rsidR="00EB2318" w:rsidRDefault="00EB2318" w:rsidP="00E66FDF">
      <w:pPr>
        <w:jc w:val="both"/>
      </w:pPr>
      <w:r>
        <w:t xml:space="preserve">     количество мероприятий по противодействию коррупции на муниципальной службе и снижению уровня коррупционных проявлений; </w:t>
      </w:r>
    </w:p>
    <w:p w:rsidR="00EB2318" w:rsidRDefault="00EB2318" w:rsidP="00E66FDF">
      <w:pPr>
        <w:jc w:val="both"/>
      </w:pPr>
      <w:r>
        <w:t xml:space="preserve">     уровень компьютеризации рабочих мест муниципальных служащих; </w:t>
      </w:r>
    </w:p>
    <w:p w:rsidR="00EB2318" w:rsidRDefault="00EB2318" w:rsidP="00E66FDF">
      <w:pPr>
        <w:jc w:val="both"/>
      </w:pPr>
      <w:r>
        <w:t xml:space="preserve">     улучшение и оздоровление условий труда путем обустройства рабочих мест муниципальных служащих (количество обустроенных рабочих мест); </w:t>
      </w:r>
    </w:p>
    <w:p w:rsidR="00EB2318" w:rsidRDefault="00EB2318" w:rsidP="00E66FDF">
      <w:pPr>
        <w:jc w:val="both"/>
      </w:pPr>
      <w:r>
        <w:t xml:space="preserve">     уровень выполнения бюджетных обязательств по материально-техническому обеспечению муниципальной службы  Успенского сельсовета Касторенского района Курской области по отношению к запланированным показателям; </w:t>
      </w:r>
    </w:p>
    <w:p w:rsidR="00EB2318" w:rsidRDefault="00EB2318" w:rsidP="00E66FDF">
      <w:pPr>
        <w:jc w:val="both"/>
      </w:pPr>
      <w:r>
        <w:t xml:space="preserve">     количество муниципальных служащих  Успенского сельсовета Касторенского района Курской области, прошедших диспансеризацию. </w:t>
      </w:r>
    </w:p>
    <w:p w:rsidR="00EB2318" w:rsidRDefault="00EB2318" w:rsidP="00E66FDF">
      <w:pPr>
        <w:jc w:val="both"/>
      </w:pPr>
      <w:r>
        <w:t xml:space="preserve">     Реализация Подпрограммы 1 будет способствовать созданию необходимых условий для повышения эффективности и результативности развития муниципальной службы в  Успенском сельсовете Касторенского района Курской области. В рамках подпрограммы будут обеспечены следующие результаты: </w:t>
      </w:r>
    </w:p>
    <w:p w:rsidR="00EB2318" w:rsidRDefault="00EB2318" w:rsidP="00E66FDF">
      <w:pPr>
        <w:jc w:val="both"/>
      </w:pPr>
      <w:r>
        <w:t xml:space="preserve">       - повышение эффективности и результативности муниципальной службы; </w:t>
      </w:r>
    </w:p>
    <w:p w:rsidR="00EB2318" w:rsidRDefault="00EB2318" w:rsidP="00E66FDF">
      <w:pPr>
        <w:jc w:val="both"/>
      </w:pPr>
      <w:r>
        <w:t>       - внедрение и совершенствование механизмов формирования кадрового резерва;</w:t>
      </w:r>
    </w:p>
    <w:p w:rsidR="00EB2318" w:rsidRDefault="00EB2318" w:rsidP="00E66FDF">
      <w:pPr>
        <w:jc w:val="both"/>
      </w:pPr>
      <w:r>
        <w:t xml:space="preserve">       - проведения аттестации муниципальных служащих; </w:t>
      </w:r>
    </w:p>
    <w:p w:rsidR="00EB2318" w:rsidRDefault="00EB2318" w:rsidP="00E66FDF">
      <w:pPr>
        <w:jc w:val="both"/>
      </w:pPr>
      <w:r>
        <w:t xml:space="preserve">       - переподготовка и повышение квалификации муниципальных служащих; </w:t>
      </w:r>
    </w:p>
    <w:p w:rsidR="00EB2318" w:rsidRDefault="00EB2318" w:rsidP="00E66FDF">
      <w:pPr>
        <w:jc w:val="both"/>
      </w:pPr>
      <w:r>
        <w:t xml:space="preserve">       - приобретение  компьютера, ремонт компьютеров; </w:t>
      </w:r>
    </w:p>
    <w:p w:rsidR="00EB2318" w:rsidRDefault="00EB2318" w:rsidP="00E66FDF">
      <w:pPr>
        <w:jc w:val="both"/>
      </w:pPr>
      <w:r>
        <w:t>     - приобретение лицензированных программных продуктов;</w:t>
      </w:r>
    </w:p>
    <w:p w:rsidR="00EB2318" w:rsidRDefault="00EB2318" w:rsidP="00E66FDF">
      <w:pPr>
        <w:jc w:val="both"/>
      </w:pPr>
      <w:r>
        <w:t>       -обустройство</w:t>
      </w:r>
      <w:r>
        <w:rPr>
          <w:b/>
        </w:rPr>
        <w:t xml:space="preserve"> </w:t>
      </w:r>
      <w:r>
        <w:t>рабочих мест муниципальных служащих;</w:t>
      </w:r>
    </w:p>
    <w:p w:rsidR="00EB2318" w:rsidRDefault="00EB2318" w:rsidP="00E66FDF">
      <w:pPr>
        <w:jc w:val="both"/>
      </w:pPr>
      <w:r>
        <w:t xml:space="preserve">       -обеспечение материально-техническими ресурсами рабочих мест муниципальных служащих; </w:t>
      </w:r>
    </w:p>
    <w:p w:rsidR="00EB2318" w:rsidRDefault="00EB2318" w:rsidP="00E66FDF">
      <w:pPr>
        <w:jc w:val="both"/>
      </w:pPr>
      <w:r>
        <w:t xml:space="preserve">       - обеспечение доступа к сети «Интернет» 100 % рабочих мест муниципальных служащих; </w:t>
      </w:r>
    </w:p>
    <w:p w:rsidR="00EB2318" w:rsidRDefault="00EB2318" w:rsidP="00E66FDF">
      <w:pPr>
        <w:jc w:val="both"/>
      </w:pPr>
      <w:r>
        <w:t xml:space="preserve">       - прохождение диспансеризации муниципальными служащими; </w:t>
      </w:r>
    </w:p>
    <w:p w:rsidR="00EB2318" w:rsidRDefault="00EB2318" w:rsidP="00E66FDF">
      <w:pPr>
        <w:jc w:val="both"/>
      </w:pPr>
      <w:r>
        <w:t xml:space="preserve">       - увеличение доли вакантных должностей муниципальной службы, замещаемых на основе назначения из кадрового резерва, от числа назначений; </w:t>
      </w:r>
    </w:p>
    <w:p w:rsidR="00EB2318" w:rsidRDefault="00EB2318" w:rsidP="00E66FDF">
      <w:pPr>
        <w:jc w:val="both"/>
      </w:pPr>
      <w:r>
        <w:t xml:space="preserve">       - увеличение на 1 человек муниципальных служащих, включенных в кадровый резерв; </w:t>
      </w:r>
    </w:p>
    <w:p w:rsidR="00EB2318" w:rsidRDefault="00EB2318" w:rsidP="00E66FDF">
      <w:pPr>
        <w:jc w:val="both"/>
      </w:pPr>
      <w:r>
        <w:t xml:space="preserve">       - повышение доверия населения к органам местного самоуправления на 25%; </w:t>
      </w:r>
    </w:p>
    <w:p w:rsidR="00EB2318" w:rsidRDefault="00EB2318" w:rsidP="00E66FDF">
      <w:pPr>
        <w:jc w:val="both"/>
      </w:pPr>
      <w:r>
        <w:t xml:space="preserve">       - повышения уровня материально-технического обеспечения муниципальной службы  Успенского сельсовета Касторенского района Курской области до 90 % по отношению к запланированным показателям; </w:t>
      </w:r>
    </w:p>
    <w:p w:rsidR="00EB2318" w:rsidRDefault="00EB2318" w:rsidP="00E66FDF">
      <w:pPr>
        <w:jc w:val="both"/>
      </w:pPr>
      <w:r>
        <w:t xml:space="preserve">     - формирование нетерпимого отношения к коррупции. </w:t>
      </w:r>
    </w:p>
    <w:p w:rsidR="00EB2318" w:rsidRDefault="00EB2318" w:rsidP="00E66FDF">
      <w:pPr>
        <w:jc w:val="both"/>
      </w:pPr>
      <w:r>
        <w:t xml:space="preserve">       Подпрограмма реализуется в три этапа: 2018-2020  года. </w:t>
      </w:r>
    </w:p>
    <w:p w:rsidR="00EB2318" w:rsidRDefault="00EB2318" w:rsidP="00E66FDF">
      <w:pPr>
        <w:jc w:val="both"/>
      </w:pPr>
      <w:r>
        <w:rPr>
          <w:b/>
          <w:bCs/>
        </w:rPr>
        <w:t> </w:t>
      </w:r>
    </w:p>
    <w:p w:rsidR="00EB2318" w:rsidRDefault="00EB2318" w:rsidP="00E66FDF">
      <w:pPr>
        <w:jc w:val="center"/>
      </w:pPr>
      <w:r>
        <w:rPr>
          <w:b/>
          <w:bCs/>
        </w:rPr>
        <w:t>III. Характеристика основных мероприятий Подпрограммы 1</w:t>
      </w:r>
    </w:p>
    <w:p w:rsidR="00EB2318" w:rsidRDefault="00EB2318" w:rsidP="00E66FDF">
      <w:r>
        <w:t> </w:t>
      </w:r>
    </w:p>
    <w:p w:rsidR="00EB2318" w:rsidRDefault="00EB2318" w:rsidP="00E66FDF">
      <w:pPr>
        <w:jc w:val="both"/>
      </w:pPr>
      <w:r>
        <w:t xml:space="preserve">         Подпрограмма 1 содержит три основных мероприятия: </w:t>
      </w:r>
    </w:p>
    <w:p w:rsidR="00EB2318" w:rsidRDefault="00EB2318" w:rsidP="00E66FDF">
      <w:pPr>
        <w:jc w:val="both"/>
      </w:pPr>
      <w:r>
        <w:rPr>
          <w:b/>
          <w:bCs/>
        </w:rPr>
        <w:t xml:space="preserve">         </w:t>
      </w:r>
      <w:r>
        <w:rPr>
          <w:bCs/>
        </w:rPr>
        <w:t xml:space="preserve">Основное мероприятие №1.1. «Повышение квалификации муниципальных служащих». </w:t>
      </w:r>
    </w:p>
    <w:p w:rsidR="00EB2318" w:rsidRDefault="00EB2318" w:rsidP="00E66FDF">
      <w:pPr>
        <w:jc w:val="both"/>
      </w:pPr>
      <w:r>
        <w:t xml:space="preserve">В рамках осуществления этого основного мероприятия предусматривается: </w:t>
      </w:r>
    </w:p>
    <w:p w:rsidR="00EB2318" w:rsidRDefault="00EB2318" w:rsidP="00E66FDF">
      <w:pPr>
        <w:jc w:val="both"/>
      </w:pPr>
      <w:r>
        <w:t xml:space="preserve">- организация обучения муниципальных служащих на курсах повышения квалификации; </w:t>
      </w:r>
    </w:p>
    <w:p w:rsidR="00EB2318" w:rsidRDefault="00EB2318" w:rsidP="00E66FDF">
      <w:pPr>
        <w:jc w:val="both"/>
      </w:pPr>
      <w:r>
        <w:t xml:space="preserve">- повышение квалификации муниципальных служащих, в том числе включенных кадровый резерв. </w:t>
      </w:r>
    </w:p>
    <w:p w:rsidR="00EB2318" w:rsidRDefault="00EB2318" w:rsidP="00E66FDF">
      <w:pPr>
        <w:jc w:val="both"/>
      </w:pPr>
      <w:r>
        <w:rPr>
          <w:b/>
          <w:bCs/>
        </w:rPr>
        <w:t xml:space="preserve">         </w:t>
      </w:r>
      <w:r>
        <w:rPr>
          <w:bCs/>
        </w:rPr>
        <w:t>Основное мероприятие №1.2. «Правовое регулирование оценки деятельности муниципального образования «</w:t>
      </w:r>
      <w:r>
        <w:t>Успе</w:t>
      </w:r>
      <w:r>
        <w:rPr>
          <w:bCs/>
        </w:rPr>
        <w:t xml:space="preserve">нский сельсовет» Касторенского района Курской области и обеспечения прозрачности, доступности и гласности в сфере местного самоуправления». </w:t>
      </w:r>
    </w:p>
    <w:p w:rsidR="00EB2318" w:rsidRDefault="00EB2318" w:rsidP="00E66FDF">
      <w:pPr>
        <w:jc w:val="both"/>
      </w:pPr>
      <w:r>
        <w:t xml:space="preserve">       В рамках осуществления этого основного мероприятия предусматривается: </w:t>
      </w:r>
    </w:p>
    <w:p w:rsidR="00EB2318" w:rsidRDefault="00EB2318" w:rsidP="00E66FDF">
      <w:pPr>
        <w:jc w:val="both"/>
      </w:pPr>
      <w:r>
        <w:t xml:space="preserve">     - мониторинг внутренних и внешних источников формирования резерва муниципальных служащих; </w:t>
      </w:r>
    </w:p>
    <w:p w:rsidR="00EB2318" w:rsidRDefault="00EB2318" w:rsidP="00E66FDF">
      <w:pPr>
        <w:jc w:val="both"/>
      </w:pPr>
      <w:r>
        <w:t xml:space="preserve">     - обеспечение гласности и равного доступа граждан к муниципальной службе; </w:t>
      </w:r>
    </w:p>
    <w:p w:rsidR="00EB2318" w:rsidRDefault="00EB2318" w:rsidP="00E66FDF">
      <w:pPr>
        <w:jc w:val="both"/>
      </w:pPr>
      <w:r>
        <w:t xml:space="preserve">     - проведение мероприятий антикоррупционной направленности. </w:t>
      </w:r>
    </w:p>
    <w:p w:rsidR="00EB2318" w:rsidRDefault="00EB2318" w:rsidP="00E66FDF">
      <w:pPr>
        <w:jc w:val="both"/>
      </w:pPr>
      <w:r>
        <w:rPr>
          <w:b/>
          <w:bCs/>
        </w:rPr>
        <w:t>        </w:t>
      </w:r>
      <w:r>
        <w:t xml:space="preserve"> </w:t>
      </w:r>
    </w:p>
    <w:p w:rsidR="00EB2318" w:rsidRDefault="00EB2318" w:rsidP="00E66FDF">
      <w:pPr>
        <w:jc w:val="both"/>
      </w:pPr>
      <w:r>
        <w:rPr>
          <w:b/>
          <w:bCs/>
        </w:rPr>
        <w:t xml:space="preserve">         </w:t>
      </w:r>
      <w:r>
        <w:rPr>
          <w:bCs/>
        </w:rPr>
        <w:t>Основное мероприятие №1.3.«Обеспечение материально-техническими ресурсами и информационно-коммуникационное сопровождение рабочих мест муниципальных служащих муниципального образования « Успенский сельсовет»</w:t>
      </w:r>
    </w:p>
    <w:p w:rsidR="00EB2318" w:rsidRDefault="00EB2318" w:rsidP="00E66FDF">
      <w:pPr>
        <w:jc w:val="both"/>
      </w:pPr>
      <w:r>
        <w:t xml:space="preserve">         В рамках осуществления этого основного мероприятия предусматривается: </w:t>
      </w:r>
    </w:p>
    <w:p w:rsidR="00EB2318" w:rsidRDefault="00EB2318" w:rsidP="00E66FDF">
      <w:pPr>
        <w:jc w:val="both"/>
      </w:pPr>
      <w:r>
        <w:t>   - материально-техническое обеспечение муниципальных служащих МО «</w:t>
      </w:r>
      <w:r>
        <w:rPr>
          <w:bCs/>
        </w:rPr>
        <w:t>Успе</w:t>
      </w:r>
      <w:r>
        <w:t xml:space="preserve">нский сельсовет»   - мероприятия по приобретению, ремонту и обслуживанию компьютерной техники, оргтехники, приобретению и обновлению программного обеспечения для обеспечения деятельности муниципальных служащих, замещающих должности муниципальной службы в  </w:t>
      </w:r>
      <w:r>
        <w:rPr>
          <w:bCs/>
        </w:rPr>
        <w:t>Успе</w:t>
      </w:r>
      <w:r>
        <w:t xml:space="preserve">нском сельсовете; - обустройство и модернизация рабочих </w:t>
      </w:r>
    </w:p>
    <w:p w:rsidR="00EB2318" w:rsidRDefault="00EB2318" w:rsidP="00E66FDF">
      <w:r>
        <w:t xml:space="preserve">мест муниципальных служащих, замещающих должности муниципальной службы в  </w:t>
      </w:r>
      <w:r>
        <w:rPr>
          <w:bCs/>
        </w:rPr>
        <w:t>Успе</w:t>
      </w:r>
      <w:r>
        <w:t xml:space="preserve">нском  сельсовете;                                                                                                                                 - обеспечение доступа к внешним информационным ресурсам и сетям связи, коммуникационным сетям и оплата почтовых расходов, связанных с исполнением должностных обязанностей муниципальными служащими, замещающими должности муниципальной службы в  </w:t>
      </w:r>
      <w:r>
        <w:rPr>
          <w:bCs/>
        </w:rPr>
        <w:t>Успе</w:t>
      </w:r>
      <w:r>
        <w:t xml:space="preserve">нском сельсовете. </w:t>
      </w:r>
    </w:p>
    <w:p w:rsidR="00EB2318" w:rsidRDefault="00EB2318" w:rsidP="00E66FDF">
      <w:r>
        <w:rPr>
          <w:b/>
          <w:bCs/>
        </w:rPr>
        <w:t> </w:t>
      </w:r>
    </w:p>
    <w:p w:rsidR="00EB2318" w:rsidRDefault="00EB2318" w:rsidP="00E66FDF">
      <w:pPr>
        <w:jc w:val="center"/>
        <w:rPr>
          <w:b/>
          <w:bCs/>
        </w:rPr>
      </w:pPr>
      <w:r>
        <w:rPr>
          <w:b/>
          <w:bCs/>
        </w:rPr>
        <w:t xml:space="preserve">IV. Обоснование объема финансовых ресурсов, </w:t>
      </w:r>
    </w:p>
    <w:p w:rsidR="00EB2318" w:rsidRDefault="00EB2318" w:rsidP="00E66FDF">
      <w:pPr>
        <w:jc w:val="center"/>
      </w:pPr>
      <w:r>
        <w:rPr>
          <w:b/>
          <w:bCs/>
        </w:rPr>
        <w:t>необходимых для реализации Подпрограммы 1</w:t>
      </w:r>
    </w:p>
    <w:p w:rsidR="00EB2318" w:rsidRDefault="00EB2318" w:rsidP="00E66FDF">
      <w:r>
        <w:t> </w:t>
      </w:r>
    </w:p>
    <w:p w:rsidR="00EB2318" w:rsidRDefault="00EB2318" w:rsidP="00E66FDF">
      <w:pPr>
        <w:jc w:val="both"/>
      </w:pPr>
      <w:r>
        <w:t xml:space="preserve">     Обоснование планируемых объемов ресурсов на реализацию подпрограммы заключается в следующем: </w:t>
      </w:r>
    </w:p>
    <w:p w:rsidR="00EB2318" w:rsidRDefault="00EB2318" w:rsidP="00E66FDF">
      <w:pPr>
        <w:jc w:val="both"/>
      </w:pPr>
      <w:r>
        <w:t xml:space="preserve">     Подпрограмма 1 обеспечивает значительный, а по ряду направлений решающий вклад в достижение всех целей муниципальной программы, в том числе путем создания и поддержания благоприятных условий для развития муниципальной службы в   </w:t>
      </w:r>
      <w:r>
        <w:rPr>
          <w:bCs/>
        </w:rPr>
        <w:t>Успе</w:t>
      </w:r>
      <w:r>
        <w:t>нском сельсовете Касторенского района Курской области.</w:t>
      </w:r>
    </w:p>
    <w:p w:rsidR="00EB2318" w:rsidRDefault="00EB2318" w:rsidP="00E66FDF">
      <w:pPr>
        <w:jc w:val="both"/>
      </w:pPr>
      <w:r>
        <w:t xml:space="preserve">     Расходы на реализацию подпрограммы «Реализация мероприятий, направленных на развитие муниципальной службы» муниципальной программы «Развитие муниципальной службы» осуществляются в рамках текущего финансирования деятельности участников подпрограммы в соответствии с утвержденной бюджетной сметой в пределах доведенных лимитов бюджетных обязательств согласно решению Собрания депутатов  </w:t>
      </w:r>
      <w:r>
        <w:rPr>
          <w:bCs/>
        </w:rPr>
        <w:t>Успе</w:t>
      </w:r>
      <w:r>
        <w:t xml:space="preserve">нского сельсовета Касторенского района Курской области на очередной финансовый год и плановый период. </w:t>
      </w:r>
    </w:p>
    <w:p w:rsidR="00EB2318" w:rsidRDefault="00EB2318" w:rsidP="00E66FDF">
      <w:pPr>
        <w:jc w:val="both"/>
      </w:pPr>
      <w:r>
        <w:t>   Объем бюджетных ассигнований за счет средств местного бюджета Подпрограммы 1 муниципальной программы на 2018-2020 г. составит 11400 рублей.</w:t>
      </w:r>
    </w:p>
    <w:p w:rsidR="00EB2318" w:rsidRDefault="00EB2318" w:rsidP="00E66FDF"/>
    <w:p w:rsidR="00EB2318" w:rsidRDefault="00EB2318" w:rsidP="00E66FDF"/>
    <w:p w:rsidR="00EB2318" w:rsidRDefault="00EB2318" w:rsidP="00E66FDF"/>
    <w:p w:rsidR="00EB2318" w:rsidRDefault="00EB2318" w:rsidP="00E66FDF"/>
    <w:p w:rsidR="00EB2318" w:rsidRDefault="00EB2318" w:rsidP="00E66FDF"/>
    <w:p w:rsidR="00EB2318" w:rsidRDefault="00EB2318" w:rsidP="00E66FDF"/>
    <w:p w:rsidR="00EB2318" w:rsidRDefault="00EB2318" w:rsidP="00E66FDF"/>
    <w:p w:rsidR="00EB2318" w:rsidRDefault="00EB2318" w:rsidP="00E66FDF"/>
    <w:p w:rsidR="00EB2318" w:rsidRDefault="00EB2318" w:rsidP="00E66FDF"/>
    <w:p w:rsidR="00EB2318" w:rsidRDefault="00EB2318" w:rsidP="00E66FDF"/>
    <w:p w:rsidR="00EB2318" w:rsidRDefault="00EB2318" w:rsidP="00E66FDF"/>
    <w:p w:rsidR="00EB2318" w:rsidRDefault="00EB2318" w:rsidP="00E66FDF"/>
    <w:p w:rsidR="00EB2318" w:rsidRDefault="00EB2318" w:rsidP="00E66FDF"/>
    <w:p w:rsidR="00EB2318" w:rsidRDefault="00EB2318" w:rsidP="00E66FDF"/>
    <w:p w:rsidR="00EB2318" w:rsidRDefault="00EB2318" w:rsidP="00E66FDF"/>
    <w:p w:rsidR="00EB2318" w:rsidRDefault="00EB2318" w:rsidP="00E66FDF"/>
    <w:p w:rsidR="00EB2318" w:rsidRDefault="00EB2318" w:rsidP="00E66FDF">
      <w:pPr>
        <w:jc w:val="right"/>
      </w:pPr>
      <w:r>
        <w:t>                                                                                                </w:t>
      </w:r>
    </w:p>
    <w:p w:rsidR="00EB2318" w:rsidRDefault="00EB2318" w:rsidP="00E66FDF">
      <w:pPr>
        <w:jc w:val="right"/>
      </w:pPr>
    </w:p>
    <w:p w:rsidR="00EB2318" w:rsidRDefault="00EB2318" w:rsidP="00E66FDF">
      <w:pPr>
        <w:jc w:val="right"/>
      </w:pPr>
      <w:r>
        <w:t>                                                         Приложение № 1</w:t>
      </w:r>
    </w:p>
    <w:p w:rsidR="00EB2318" w:rsidRDefault="00EB2318" w:rsidP="00E66FDF">
      <w:pPr>
        <w:jc w:val="right"/>
      </w:pPr>
      <w:r>
        <w:t xml:space="preserve">                                                      к муниципальной программе «Развитие  муниципальной </w:t>
      </w:r>
    </w:p>
    <w:p w:rsidR="00EB2318" w:rsidRDefault="00EB2318" w:rsidP="00E66FDF">
      <w:pPr>
        <w:jc w:val="right"/>
      </w:pPr>
      <w:r>
        <w:t xml:space="preserve">службы» в  </w:t>
      </w:r>
      <w:r>
        <w:rPr>
          <w:bCs/>
        </w:rPr>
        <w:t>Успе</w:t>
      </w:r>
      <w:r>
        <w:t xml:space="preserve">нском сельсовете Касторенского района </w:t>
      </w:r>
    </w:p>
    <w:p w:rsidR="00EB2318" w:rsidRDefault="00EB2318" w:rsidP="00E66FDF">
      <w:pPr>
        <w:jc w:val="right"/>
      </w:pPr>
      <w:r>
        <w:t>Курской области на 2018-2020  года</w:t>
      </w:r>
    </w:p>
    <w:p w:rsidR="00EB2318" w:rsidRDefault="00EB2318" w:rsidP="00E66FDF">
      <w:pPr>
        <w:jc w:val="right"/>
      </w:pPr>
    </w:p>
    <w:p w:rsidR="00EB2318" w:rsidRDefault="00EB2318" w:rsidP="00E66FDF">
      <w:pPr>
        <w:jc w:val="center"/>
      </w:pPr>
      <w:r>
        <w:rPr>
          <w:b/>
          <w:bCs/>
        </w:rPr>
        <w:t>Сведения</w:t>
      </w:r>
    </w:p>
    <w:p w:rsidR="00EB2318" w:rsidRDefault="00EB2318" w:rsidP="00E66FDF">
      <w:pPr>
        <w:jc w:val="center"/>
        <w:rPr>
          <w:b/>
          <w:bCs/>
        </w:rPr>
      </w:pPr>
      <w:r>
        <w:rPr>
          <w:b/>
          <w:bCs/>
        </w:rPr>
        <w:t xml:space="preserve">о показателях (индикаторах) муниципальной программы «Развитие муниципальной службы» в   Успенском сельсовете Касторенского района Курской области </w:t>
      </w:r>
    </w:p>
    <w:p w:rsidR="00EB2318" w:rsidRDefault="00EB2318" w:rsidP="00E66FDF">
      <w:pPr>
        <w:jc w:val="center"/>
        <w:rPr>
          <w:b/>
          <w:bCs/>
        </w:rPr>
      </w:pPr>
      <w:r>
        <w:rPr>
          <w:b/>
          <w:bCs/>
        </w:rPr>
        <w:t>на 2018-2020  года и ее подпрограмм и их значениях</w:t>
      </w:r>
    </w:p>
    <w:p w:rsidR="00EB2318" w:rsidRDefault="00EB2318" w:rsidP="00E66FDF">
      <w:pPr>
        <w:jc w:val="center"/>
        <w:rPr>
          <w:b/>
          <w:bCs/>
        </w:rPr>
      </w:pPr>
    </w:p>
    <w:tbl>
      <w:tblPr>
        <w:tblW w:w="9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1"/>
        <w:gridCol w:w="3842"/>
        <w:gridCol w:w="1541"/>
        <w:gridCol w:w="3211"/>
      </w:tblGrid>
      <w:tr w:rsidR="00EB2318" w:rsidTr="00E66FDF">
        <w:tc>
          <w:tcPr>
            <w:tcW w:w="931" w:type="dxa"/>
            <w:vMerge w:val="restart"/>
          </w:tcPr>
          <w:p w:rsidR="00EB2318" w:rsidRDefault="00EB2318">
            <w:r>
              <w:t>№ п/п</w:t>
            </w:r>
          </w:p>
        </w:tc>
        <w:tc>
          <w:tcPr>
            <w:tcW w:w="3842" w:type="dxa"/>
            <w:vMerge w:val="restart"/>
          </w:tcPr>
          <w:p w:rsidR="00EB2318" w:rsidRDefault="00EB2318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541" w:type="dxa"/>
            <w:vMerge w:val="restart"/>
          </w:tcPr>
          <w:p w:rsidR="00EB2318" w:rsidRDefault="00EB2318">
            <w:pPr>
              <w:jc w:val="center"/>
            </w:pPr>
            <w:r>
              <w:t>Единица измерения</w:t>
            </w:r>
          </w:p>
        </w:tc>
        <w:tc>
          <w:tcPr>
            <w:tcW w:w="3211" w:type="dxa"/>
          </w:tcPr>
          <w:p w:rsidR="00EB2318" w:rsidRDefault="00EB2318">
            <w:pPr>
              <w:jc w:val="center"/>
            </w:pPr>
            <w:r>
              <w:t xml:space="preserve">Значения показателя </w:t>
            </w:r>
          </w:p>
        </w:tc>
      </w:tr>
      <w:tr w:rsidR="00EB2318" w:rsidTr="00E66FDF">
        <w:tc>
          <w:tcPr>
            <w:tcW w:w="0" w:type="auto"/>
            <w:vMerge/>
            <w:vAlign w:val="center"/>
          </w:tcPr>
          <w:p w:rsidR="00EB2318" w:rsidRDefault="00EB2318"/>
        </w:tc>
        <w:tc>
          <w:tcPr>
            <w:tcW w:w="0" w:type="auto"/>
            <w:vMerge/>
            <w:vAlign w:val="center"/>
          </w:tcPr>
          <w:p w:rsidR="00EB2318" w:rsidRDefault="00EB2318"/>
        </w:tc>
        <w:tc>
          <w:tcPr>
            <w:tcW w:w="0" w:type="auto"/>
            <w:vMerge/>
            <w:vAlign w:val="center"/>
          </w:tcPr>
          <w:p w:rsidR="00EB2318" w:rsidRDefault="00EB2318"/>
        </w:tc>
        <w:tc>
          <w:tcPr>
            <w:tcW w:w="3211" w:type="dxa"/>
          </w:tcPr>
          <w:p w:rsidR="00EB2318" w:rsidRDefault="00EB2318">
            <w:pPr>
              <w:jc w:val="center"/>
            </w:pPr>
            <w:r>
              <w:t>2018-2020</w:t>
            </w:r>
          </w:p>
        </w:tc>
      </w:tr>
      <w:tr w:rsidR="00EB2318" w:rsidTr="00E66FDF">
        <w:tc>
          <w:tcPr>
            <w:tcW w:w="931" w:type="dxa"/>
          </w:tcPr>
          <w:p w:rsidR="00EB2318" w:rsidRDefault="00EB2318">
            <w:pPr>
              <w:jc w:val="center"/>
            </w:pPr>
            <w:r>
              <w:t>1</w:t>
            </w:r>
          </w:p>
        </w:tc>
        <w:tc>
          <w:tcPr>
            <w:tcW w:w="3842" w:type="dxa"/>
          </w:tcPr>
          <w:p w:rsidR="00EB2318" w:rsidRDefault="00EB2318">
            <w:pPr>
              <w:jc w:val="center"/>
            </w:pPr>
            <w:r>
              <w:t>2</w:t>
            </w:r>
          </w:p>
        </w:tc>
        <w:tc>
          <w:tcPr>
            <w:tcW w:w="1541" w:type="dxa"/>
          </w:tcPr>
          <w:p w:rsidR="00EB2318" w:rsidRDefault="00EB2318">
            <w:pPr>
              <w:jc w:val="center"/>
            </w:pPr>
            <w:r>
              <w:t>3</w:t>
            </w:r>
          </w:p>
        </w:tc>
        <w:tc>
          <w:tcPr>
            <w:tcW w:w="3211" w:type="dxa"/>
          </w:tcPr>
          <w:p w:rsidR="00EB2318" w:rsidRDefault="00EB2318">
            <w:pPr>
              <w:jc w:val="center"/>
            </w:pPr>
            <w:r>
              <w:t>4</w:t>
            </w:r>
          </w:p>
        </w:tc>
      </w:tr>
      <w:tr w:rsidR="00EB2318" w:rsidTr="00E66FDF">
        <w:tc>
          <w:tcPr>
            <w:tcW w:w="931" w:type="dxa"/>
          </w:tcPr>
          <w:p w:rsidR="00EB2318" w:rsidRDefault="00EB2318">
            <w:pPr>
              <w:jc w:val="center"/>
            </w:pPr>
            <w:r>
              <w:t>1</w:t>
            </w:r>
          </w:p>
        </w:tc>
        <w:tc>
          <w:tcPr>
            <w:tcW w:w="3842" w:type="dxa"/>
          </w:tcPr>
          <w:p w:rsidR="00EB2318" w:rsidRDefault="00EB2318">
            <w:r>
              <w:t>Переподготовка и повышение квалификации 3 муниципальных служащих</w:t>
            </w:r>
          </w:p>
        </w:tc>
        <w:tc>
          <w:tcPr>
            <w:tcW w:w="1541" w:type="dxa"/>
          </w:tcPr>
          <w:p w:rsidR="00EB2318" w:rsidRDefault="00EB2318">
            <w:r>
              <w:t>человек</w:t>
            </w:r>
          </w:p>
        </w:tc>
        <w:tc>
          <w:tcPr>
            <w:tcW w:w="3211" w:type="dxa"/>
          </w:tcPr>
          <w:p w:rsidR="00EB2318" w:rsidRDefault="00EB2318">
            <w:pPr>
              <w:jc w:val="center"/>
            </w:pPr>
            <w:r>
              <w:t>3</w:t>
            </w:r>
          </w:p>
        </w:tc>
      </w:tr>
      <w:tr w:rsidR="00EB2318" w:rsidTr="00E66FDF">
        <w:tc>
          <w:tcPr>
            <w:tcW w:w="931" w:type="dxa"/>
          </w:tcPr>
          <w:p w:rsidR="00EB2318" w:rsidRDefault="00EB2318">
            <w:pPr>
              <w:jc w:val="center"/>
            </w:pPr>
            <w:r>
              <w:t>2</w:t>
            </w:r>
          </w:p>
        </w:tc>
        <w:tc>
          <w:tcPr>
            <w:tcW w:w="3842" w:type="dxa"/>
          </w:tcPr>
          <w:p w:rsidR="00EB2318" w:rsidRDefault="00EB2318">
            <w:r>
              <w:t>Повышения доверия к органам местного самоуправления</w:t>
            </w:r>
          </w:p>
        </w:tc>
        <w:tc>
          <w:tcPr>
            <w:tcW w:w="1541" w:type="dxa"/>
          </w:tcPr>
          <w:p w:rsidR="00EB2318" w:rsidRDefault="00EB2318">
            <w:r>
              <w:t>процентов</w:t>
            </w:r>
          </w:p>
        </w:tc>
        <w:tc>
          <w:tcPr>
            <w:tcW w:w="3211" w:type="dxa"/>
          </w:tcPr>
          <w:p w:rsidR="00EB2318" w:rsidRDefault="00EB2318">
            <w:pPr>
              <w:jc w:val="center"/>
            </w:pPr>
            <w:r>
              <w:t>100</w:t>
            </w:r>
          </w:p>
        </w:tc>
      </w:tr>
      <w:tr w:rsidR="00EB2318" w:rsidTr="00E66FDF">
        <w:tc>
          <w:tcPr>
            <w:tcW w:w="931" w:type="dxa"/>
          </w:tcPr>
          <w:p w:rsidR="00EB2318" w:rsidRDefault="00EB2318">
            <w:pPr>
              <w:jc w:val="center"/>
            </w:pPr>
            <w:r>
              <w:t>3</w:t>
            </w:r>
          </w:p>
        </w:tc>
        <w:tc>
          <w:tcPr>
            <w:tcW w:w="3842" w:type="dxa"/>
          </w:tcPr>
          <w:p w:rsidR="00EB2318" w:rsidRDefault="00EB2318">
            <w:r>
              <w:t>Формирование нетерпимого отношения к коррупции</w:t>
            </w:r>
          </w:p>
        </w:tc>
        <w:tc>
          <w:tcPr>
            <w:tcW w:w="1541" w:type="dxa"/>
          </w:tcPr>
          <w:p w:rsidR="00EB2318" w:rsidRDefault="00EB2318">
            <w:r>
              <w:t>процентов</w:t>
            </w:r>
          </w:p>
        </w:tc>
        <w:tc>
          <w:tcPr>
            <w:tcW w:w="3211" w:type="dxa"/>
          </w:tcPr>
          <w:p w:rsidR="00EB2318" w:rsidRDefault="00EB2318">
            <w:pPr>
              <w:jc w:val="center"/>
            </w:pPr>
            <w:r>
              <w:t>100</w:t>
            </w:r>
          </w:p>
        </w:tc>
      </w:tr>
      <w:tr w:rsidR="00EB2318" w:rsidTr="00E66FDF">
        <w:tc>
          <w:tcPr>
            <w:tcW w:w="931" w:type="dxa"/>
          </w:tcPr>
          <w:p w:rsidR="00EB2318" w:rsidRDefault="00EB2318">
            <w:pPr>
              <w:jc w:val="center"/>
            </w:pPr>
            <w:r>
              <w:t>4</w:t>
            </w:r>
          </w:p>
        </w:tc>
        <w:tc>
          <w:tcPr>
            <w:tcW w:w="3842" w:type="dxa"/>
          </w:tcPr>
          <w:p w:rsidR="00EB2318" w:rsidRDefault="00EB2318">
            <w:r>
              <w:t xml:space="preserve">Повышение уровня материально-технического обеспечения муниципальной службы </w:t>
            </w:r>
          </w:p>
        </w:tc>
        <w:tc>
          <w:tcPr>
            <w:tcW w:w="1541" w:type="dxa"/>
          </w:tcPr>
          <w:p w:rsidR="00EB2318" w:rsidRDefault="00EB2318">
            <w:r>
              <w:t>процентов</w:t>
            </w:r>
          </w:p>
          <w:p w:rsidR="00EB2318" w:rsidRDefault="00EB2318">
            <w:r>
              <w:t> </w:t>
            </w:r>
          </w:p>
        </w:tc>
        <w:tc>
          <w:tcPr>
            <w:tcW w:w="3211" w:type="dxa"/>
          </w:tcPr>
          <w:p w:rsidR="00EB2318" w:rsidRDefault="00EB2318">
            <w:pPr>
              <w:jc w:val="center"/>
            </w:pPr>
            <w:r>
              <w:t>100</w:t>
            </w:r>
          </w:p>
        </w:tc>
      </w:tr>
      <w:tr w:rsidR="00EB2318" w:rsidTr="00E66FDF">
        <w:tc>
          <w:tcPr>
            <w:tcW w:w="931" w:type="dxa"/>
          </w:tcPr>
          <w:p w:rsidR="00EB2318" w:rsidRDefault="00EB2318">
            <w:pPr>
              <w:jc w:val="center"/>
            </w:pPr>
            <w:r>
              <w:t>5</w:t>
            </w:r>
          </w:p>
        </w:tc>
        <w:tc>
          <w:tcPr>
            <w:tcW w:w="3842" w:type="dxa"/>
          </w:tcPr>
          <w:p w:rsidR="00EB2318" w:rsidRDefault="00EB2318">
            <w:r>
              <w:t>Обеспечение доступа к сети «Интернет» 100 % рабочих мест муниципальных служащих</w:t>
            </w:r>
          </w:p>
        </w:tc>
        <w:tc>
          <w:tcPr>
            <w:tcW w:w="1541" w:type="dxa"/>
          </w:tcPr>
          <w:p w:rsidR="00EB2318" w:rsidRDefault="00EB2318">
            <w:r>
              <w:t>процентов</w:t>
            </w:r>
          </w:p>
        </w:tc>
        <w:tc>
          <w:tcPr>
            <w:tcW w:w="3211" w:type="dxa"/>
          </w:tcPr>
          <w:p w:rsidR="00EB2318" w:rsidRDefault="00EB2318">
            <w:pPr>
              <w:jc w:val="center"/>
            </w:pPr>
            <w:r>
              <w:t>100</w:t>
            </w:r>
          </w:p>
        </w:tc>
      </w:tr>
    </w:tbl>
    <w:p w:rsidR="00EB2318" w:rsidRDefault="00EB2318" w:rsidP="00E66FDF">
      <w:pPr>
        <w:jc w:val="center"/>
      </w:pPr>
    </w:p>
    <w:p w:rsidR="00EB2318" w:rsidRDefault="00EB2318" w:rsidP="00E66FDF">
      <w:r>
        <w:t>                                 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14865" w:type="dxa"/>
        <w:tblInd w:w="-113" w:type="dxa"/>
        <w:tblCellMar>
          <w:left w:w="0" w:type="dxa"/>
          <w:right w:w="0" w:type="dxa"/>
        </w:tblCellMar>
        <w:tblLook w:val="00A0"/>
      </w:tblPr>
      <w:tblGrid>
        <w:gridCol w:w="575"/>
        <w:gridCol w:w="20"/>
        <w:gridCol w:w="4823"/>
        <w:gridCol w:w="1485"/>
        <w:gridCol w:w="2261"/>
        <w:gridCol w:w="2158"/>
        <w:gridCol w:w="92"/>
        <w:gridCol w:w="49"/>
        <w:gridCol w:w="3402"/>
      </w:tblGrid>
      <w:tr w:rsidR="00EB2318" w:rsidTr="00E66FDF">
        <w:tc>
          <w:tcPr>
            <w:tcW w:w="575" w:type="dxa"/>
            <w:vAlign w:val="center"/>
          </w:tcPr>
          <w:p w:rsidR="00EB2318" w:rsidRDefault="00EB2318"/>
        </w:tc>
        <w:tc>
          <w:tcPr>
            <w:tcW w:w="15" w:type="dxa"/>
            <w:vAlign w:val="center"/>
          </w:tcPr>
          <w:p w:rsidR="00EB2318" w:rsidRDefault="00EB2318"/>
        </w:tc>
        <w:tc>
          <w:tcPr>
            <w:tcW w:w="4825" w:type="dxa"/>
            <w:vAlign w:val="center"/>
          </w:tcPr>
          <w:p w:rsidR="00EB2318" w:rsidRDefault="00EB2318"/>
        </w:tc>
        <w:tc>
          <w:tcPr>
            <w:tcW w:w="1485" w:type="dxa"/>
            <w:vAlign w:val="center"/>
          </w:tcPr>
          <w:p w:rsidR="00EB2318" w:rsidRDefault="00EB2318"/>
        </w:tc>
        <w:tc>
          <w:tcPr>
            <w:tcW w:w="2262" w:type="dxa"/>
            <w:vAlign w:val="center"/>
          </w:tcPr>
          <w:p w:rsidR="00EB2318" w:rsidRDefault="00EB2318"/>
        </w:tc>
        <w:tc>
          <w:tcPr>
            <w:tcW w:w="2159" w:type="dxa"/>
            <w:vAlign w:val="center"/>
          </w:tcPr>
          <w:p w:rsidR="00EB2318" w:rsidRDefault="00EB2318"/>
        </w:tc>
        <w:tc>
          <w:tcPr>
            <w:tcW w:w="92" w:type="dxa"/>
            <w:vAlign w:val="center"/>
          </w:tcPr>
          <w:p w:rsidR="00EB2318" w:rsidRDefault="00EB2318"/>
        </w:tc>
        <w:tc>
          <w:tcPr>
            <w:tcW w:w="49" w:type="dxa"/>
            <w:vAlign w:val="center"/>
          </w:tcPr>
          <w:p w:rsidR="00EB2318" w:rsidRDefault="00EB2318"/>
        </w:tc>
        <w:tc>
          <w:tcPr>
            <w:tcW w:w="3403" w:type="dxa"/>
            <w:vAlign w:val="center"/>
          </w:tcPr>
          <w:p w:rsidR="00EB2318" w:rsidRDefault="00EB2318"/>
        </w:tc>
      </w:tr>
    </w:tbl>
    <w:p w:rsidR="00EB2318" w:rsidRDefault="00EB2318" w:rsidP="00E66FDF">
      <w: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EB2318" w:rsidRDefault="00EB2318" w:rsidP="00E66FDF">
      <w:r>
        <w:t> </w:t>
      </w:r>
    </w:p>
    <w:p w:rsidR="00EB2318" w:rsidRDefault="00EB2318" w:rsidP="00E66FDF">
      <w:r>
        <w:t> </w:t>
      </w:r>
    </w:p>
    <w:p w:rsidR="00EB2318" w:rsidRDefault="00EB2318" w:rsidP="00E66FDF">
      <w:r>
        <w:t> </w:t>
      </w:r>
    </w:p>
    <w:p w:rsidR="00EB2318" w:rsidRDefault="00EB2318" w:rsidP="00E66FDF">
      <w:pPr>
        <w:jc w:val="right"/>
      </w:pPr>
      <w:r>
        <w:t> </w:t>
      </w:r>
    </w:p>
    <w:p w:rsidR="00EB2318" w:rsidRDefault="00EB2318" w:rsidP="00E66FDF">
      <w:pPr>
        <w:jc w:val="right"/>
      </w:pPr>
      <w:r>
        <w:t> </w:t>
      </w:r>
    </w:p>
    <w:p w:rsidR="00EB2318" w:rsidRDefault="00EB2318" w:rsidP="00E66FDF">
      <w:pPr>
        <w:jc w:val="right"/>
      </w:pPr>
    </w:p>
    <w:p w:rsidR="00EB2318" w:rsidRDefault="00EB2318" w:rsidP="00E66FDF">
      <w:pPr>
        <w:jc w:val="right"/>
      </w:pPr>
    </w:p>
    <w:p w:rsidR="00EB2318" w:rsidRDefault="00EB2318" w:rsidP="00E66FDF">
      <w:pPr>
        <w:jc w:val="right"/>
      </w:pPr>
    </w:p>
    <w:p w:rsidR="00EB2318" w:rsidRDefault="00EB2318" w:rsidP="00E66FDF">
      <w:pPr>
        <w:jc w:val="right"/>
      </w:pPr>
    </w:p>
    <w:p w:rsidR="00EB2318" w:rsidRDefault="00EB2318" w:rsidP="00E66FDF">
      <w:pPr>
        <w:jc w:val="right"/>
      </w:pPr>
    </w:p>
    <w:p w:rsidR="00EB2318" w:rsidRDefault="00EB2318" w:rsidP="00E66FDF">
      <w:pPr>
        <w:jc w:val="right"/>
      </w:pPr>
    </w:p>
    <w:p w:rsidR="00EB2318" w:rsidRDefault="00EB2318" w:rsidP="00E66FDF">
      <w:pPr>
        <w:jc w:val="right"/>
      </w:pPr>
    </w:p>
    <w:p w:rsidR="00EB2318" w:rsidRDefault="00EB2318" w:rsidP="00E66FDF">
      <w:pPr>
        <w:jc w:val="right"/>
      </w:pPr>
    </w:p>
    <w:p w:rsidR="00EB2318" w:rsidRDefault="00EB2318" w:rsidP="00E66FDF">
      <w:pPr>
        <w:jc w:val="right"/>
      </w:pPr>
    </w:p>
    <w:p w:rsidR="00EB2318" w:rsidRDefault="00EB2318" w:rsidP="00E66FDF">
      <w:pPr>
        <w:jc w:val="right"/>
      </w:pPr>
    </w:p>
    <w:p w:rsidR="00EB2318" w:rsidRDefault="00EB2318" w:rsidP="00E66FDF">
      <w:pPr>
        <w:jc w:val="right"/>
      </w:pPr>
    </w:p>
    <w:p w:rsidR="00EB2318" w:rsidRDefault="00EB2318" w:rsidP="00E66FDF">
      <w:pPr>
        <w:jc w:val="right"/>
      </w:pPr>
    </w:p>
    <w:p w:rsidR="00EB2318" w:rsidRDefault="00EB2318" w:rsidP="00E66FDF">
      <w:pPr>
        <w:jc w:val="right"/>
      </w:pPr>
    </w:p>
    <w:p w:rsidR="00EB2318" w:rsidRDefault="00EB2318" w:rsidP="00E66FDF">
      <w:pPr>
        <w:jc w:val="right"/>
      </w:pPr>
    </w:p>
    <w:p w:rsidR="00EB2318" w:rsidRDefault="00EB2318" w:rsidP="00E66FDF">
      <w:pPr>
        <w:jc w:val="right"/>
      </w:pPr>
    </w:p>
    <w:p w:rsidR="00EB2318" w:rsidRDefault="00EB2318" w:rsidP="00E66FDF">
      <w:pPr>
        <w:jc w:val="right"/>
      </w:pPr>
    </w:p>
    <w:p w:rsidR="00EB2318" w:rsidRDefault="00EB2318" w:rsidP="00E66FDF">
      <w:pPr>
        <w:jc w:val="right"/>
      </w:pPr>
      <w:r>
        <w:t>Приложение № 2</w:t>
      </w:r>
    </w:p>
    <w:p w:rsidR="00EB2318" w:rsidRDefault="00EB2318" w:rsidP="00E66FDF">
      <w:pPr>
        <w:jc w:val="right"/>
      </w:pPr>
      <w:r>
        <w:t xml:space="preserve">к муниципальной программе «Развитие  муниципальной </w:t>
      </w:r>
    </w:p>
    <w:p w:rsidR="00EB2318" w:rsidRDefault="00EB2318" w:rsidP="00E66FDF">
      <w:pPr>
        <w:jc w:val="right"/>
      </w:pPr>
      <w:r>
        <w:t xml:space="preserve">службы» в  </w:t>
      </w:r>
      <w:r>
        <w:rPr>
          <w:bCs/>
        </w:rPr>
        <w:t>Успе</w:t>
      </w:r>
      <w:r>
        <w:t xml:space="preserve">нском сельсовете Касторенского района </w:t>
      </w:r>
    </w:p>
    <w:p w:rsidR="00EB2318" w:rsidRDefault="00EB2318" w:rsidP="00E66FDF">
      <w:pPr>
        <w:jc w:val="right"/>
      </w:pPr>
      <w:r>
        <w:t>Курской области на  2018-2020  года</w:t>
      </w:r>
    </w:p>
    <w:p w:rsidR="00EB2318" w:rsidRDefault="00EB2318" w:rsidP="00E66FDF">
      <w: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EB2318" w:rsidRDefault="00EB2318" w:rsidP="00E66FDF">
      <w:r>
        <w:t> </w:t>
      </w:r>
    </w:p>
    <w:p w:rsidR="00EB2318" w:rsidRDefault="00EB2318" w:rsidP="00E66FDF">
      <w:pPr>
        <w:jc w:val="center"/>
      </w:pPr>
      <w:r>
        <w:rPr>
          <w:b/>
          <w:bCs/>
        </w:rPr>
        <w:t>ПЕРЕЧЕНЬ</w:t>
      </w:r>
    </w:p>
    <w:p w:rsidR="00EB2318" w:rsidRDefault="00EB2318" w:rsidP="00E66FDF">
      <w:pPr>
        <w:jc w:val="center"/>
        <w:rPr>
          <w:b/>
          <w:bCs/>
        </w:rPr>
      </w:pPr>
      <w:r>
        <w:rPr>
          <w:b/>
          <w:bCs/>
        </w:rPr>
        <w:t xml:space="preserve">Подпрограмм и основных мероприятий муниципальной программы </w:t>
      </w:r>
    </w:p>
    <w:p w:rsidR="00EB2318" w:rsidRDefault="00EB2318" w:rsidP="00E66FDF">
      <w:pPr>
        <w:jc w:val="center"/>
        <w:rPr>
          <w:b/>
          <w:bCs/>
        </w:rPr>
      </w:pPr>
      <w:r>
        <w:rPr>
          <w:b/>
          <w:bCs/>
        </w:rPr>
        <w:t>«Развитие муниципальной службы» в  Успенском сельсовете Касторенского района Курской области на 2018-2020 года</w:t>
      </w:r>
    </w:p>
    <w:tbl>
      <w:tblPr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3253"/>
        <w:gridCol w:w="1417"/>
        <w:gridCol w:w="1700"/>
        <w:gridCol w:w="1842"/>
        <w:gridCol w:w="1418"/>
      </w:tblGrid>
      <w:tr w:rsidR="00EB2318" w:rsidTr="00E66FDF">
        <w:trPr>
          <w:trHeight w:val="1656"/>
        </w:trPr>
        <w:tc>
          <w:tcPr>
            <w:tcW w:w="540" w:type="dxa"/>
          </w:tcPr>
          <w:p w:rsidR="00EB2318" w:rsidRDefault="00EB2318">
            <w:r>
              <w:t>№ п/п</w:t>
            </w:r>
          </w:p>
        </w:tc>
        <w:tc>
          <w:tcPr>
            <w:tcW w:w="3254" w:type="dxa"/>
          </w:tcPr>
          <w:p w:rsidR="00EB2318" w:rsidRDefault="00EB2318">
            <w:pPr>
              <w:jc w:val="center"/>
            </w:pPr>
            <w:r>
              <w:t>Наименование подпрограммы муниципальной программы,</w:t>
            </w:r>
          </w:p>
          <w:p w:rsidR="00EB2318" w:rsidRDefault="00EB2318">
            <w:pPr>
              <w:jc w:val="center"/>
            </w:pPr>
            <w:r>
              <w:t>основного мероприятия</w:t>
            </w:r>
          </w:p>
        </w:tc>
        <w:tc>
          <w:tcPr>
            <w:tcW w:w="1417" w:type="dxa"/>
          </w:tcPr>
          <w:p w:rsidR="00EB2318" w:rsidRDefault="00EB2318">
            <w:pPr>
              <w:jc w:val="center"/>
            </w:pPr>
            <w:r>
              <w:t>Срок реализации</w:t>
            </w:r>
          </w:p>
        </w:tc>
        <w:tc>
          <w:tcPr>
            <w:tcW w:w="1701" w:type="dxa"/>
          </w:tcPr>
          <w:p w:rsidR="00EB2318" w:rsidRDefault="00EB2318">
            <w:pPr>
              <w:jc w:val="center"/>
            </w:pPr>
            <w:r>
              <w:t>Ожидаемый непосредственный результат</w:t>
            </w:r>
          </w:p>
        </w:tc>
        <w:tc>
          <w:tcPr>
            <w:tcW w:w="1843" w:type="dxa"/>
          </w:tcPr>
          <w:p w:rsidR="00EB2318" w:rsidRDefault="00EB2318">
            <w:r>
              <w:t xml:space="preserve">Последствия нереализации муниципальной программы, основного мероприятия </w:t>
            </w:r>
          </w:p>
        </w:tc>
        <w:tc>
          <w:tcPr>
            <w:tcW w:w="1418" w:type="dxa"/>
          </w:tcPr>
          <w:p w:rsidR="00EB2318" w:rsidRDefault="00EB2318">
            <w:r>
              <w:t>Показатель муниципальной программы (подпрограммы)</w:t>
            </w:r>
          </w:p>
        </w:tc>
      </w:tr>
      <w:tr w:rsidR="00EB2318" w:rsidTr="00E66FDF">
        <w:tc>
          <w:tcPr>
            <w:tcW w:w="540" w:type="dxa"/>
          </w:tcPr>
          <w:p w:rsidR="00EB2318" w:rsidRDefault="00EB2318">
            <w:pPr>
              <w:jc w:val="center"/>
            </w:pPr>
            <w:r>
              <w:t>1</w:t>
            </w:r>
          </w:p>
        </w:tc>
        <w:tc>
          <w:tcPr>
            <w:tcW w:w="3254" w:type="dxa"/>
          </w:tcPr>
          <w:p w:rsidR="00EB2318" w:rsidRDefault="00EB2318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EB2318" w:rsidRDefault="00EB2318">
            <w:pPr>
              <w:jc w:val="center"/>
            </w:pPr>
            <w:r>
              <w:t>3</w:t>
            </w:r>
          </w:p>
          <w:p w:rsidR="00EB2318" w:rsidRDefault="00EB2318">
            <w:pPr>
              <w:jc w:val="center"/>
            </w:pPr>
          </w:p>
        </w:tc>
        <w:tc>
          <w:tcPr>
            <w:tcW w:w="1701" w:type="dxa"/>
          </w:tcPr>
          <w:p w:rsidR="00EB2318" w:rsidRDefault="00EB2318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EB2318" w:rsidRDefault="00EB2318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EB2318" w:rsidRDefault="00EB2318">
            <w:pPr>
              <w:jc w:val="center"/>
            </w:pPr>
            <w:r>
              <w:t>6</w:t>
            </w:r>
          </w:p>
        </w:tc>
      </w:tr>
      <w:tr w:rsidR="00EB2318" w:rsidTr="00E66FDF">
        <w:tc>
          <w:tcPr>
            <w:tcW w:w="10173" w:type="dxa"/>
            <w:gridSpan w:val="6"/>
          </w:tcPr>
          <w:p w:rsidR="00EB2318" w:rsidRDefault="00EB2318">
            <w:pPr>
              <w:jc w:val="center"/>
            </w:pPr>
            <w: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</w:tr>
      <w:tr w:rsidR="00EB2318" w:rsidTr="00E66FDF">
        <w:trPr>
          <w:trHeight w:val="550"/>
        </w:trPr>
        <w:tc>
          <w:tcPr>
            <w:tcW w:w="540" w:type="dxa"/>
            <w:vMerge w:val="restart"/>
          </w:tcPr>
          <w:p w:rsidR="00EB2318" w:rsidRDefault="00EB2318">
            <w:pPr>
              <w:jc w:val="center"/>
            </w:pPr>
            <w:r>
              <w:t>1</w:t>
            </w:r>
          </w:p>
        </w:tc>
        <w:tc>
          <w:tcPr>
            <w:tcW w:w="3254" w:type="dxa"/>
            <w:vMerge w:val="restart"/>
          </w:tcPr>
          <w:p w:rsidR="00EB2318" w:rsidRDefault="00EB2318">
            <w:r>
              <w:t>Основное мероприятие №1.l. «Повышение квалификации муниципальных служащих»</w:t>
            </w:r>
          </w:p>
        </w:tc>
        <w:tc>
          <w:tcPr>
            <w:tcW w:w="1417" w:type="dxa"/>
            <w:vMerge w:val="restart"/>
          </w:tcPr>
          <w:p w:rsidR="00EB2318" w:rsidRDefault="00EB2318">
            <w:pPr>
              <w:jc w:val="center"/>
            </w:pPr>
            <w:r>
              <w:t xml:space="preserve"> 2018-2020  года</w:t>
            </w:r>
          </w:p>
        </w:tc>
        <w:tc>
          <w:tcPr>
            <w:tcW w:w="1701" w:type="dxa"/>
          </w:tcPr>
          <w:p w:rsidR="00EB2318" w:rsidRDefault="00EB2318">
            <w:pPr>
              <w:jc w:val="center"/>
            </w:pPr>
            <w:r>
              <w:t>Переподготовка и повышение квалификации 3 муниципальных служащих</w:t>
            </w:r>
          </w:p>
        </w:tc>
        <w:tc>
          <w:tcPr>
            <w:tcW w:w="1843" w:type="dxa"/>
          </w:tcPr>
          <w:p w:rsidR="00EB2318" w:rsidRDefault="00EB2318">
            <w:r>
              <w:t>Снижение качества предоставляемых услуг населению муниципальными служащими</w:t>
            </w:r>
          </w:p>
        </w:tc>
        <w:tc>
          <w:tcPr>
            <w:tcW w:w="1418" w:type="dxa"/>
          </w:tcPr>
          <w:p w:rsidR="00EB2318" w:rsidRDefault="00EB2318">
            <w:r>
              <w:t>Показатель1</w:t>
            </w:r>
          </w:p>
        </w:tc>
      </w:tr>
      <w:tr w:rsidR="00EB2318" w:rsidTr="00E66FDF">
        <w:trPr>
          <w:trHeight w:val="550"/>
        </w:trPr>
        <w:tc>
          <w:tcPr>
            <w:tcW w:w="10173" w:type="dxa"/>
            <w:vMerge/>
            <w:vAlign w:val="center"/>
          </w:tcPr>
          <w:p w:rsidR="00EB2318" w:rsidRDefault="00EB2318"/>
        </w:tc>
        <w:tc>
          <w:tcPr>
            <w:tcW w:w="3254" w:type="dxa"/>
            <w:vMerge/>
            <w:vAlign w:val="center"/>
          </w:tcPr>
          <w:p w:rsidR="00EB2318" w:rsidRDefault="00EB2318"/>
        </w:tc>
        <w:tc>
          <w:tcPr>
            <w:tcW w:w="1417" w:type="dxa"/>
            <w:vMerge/>
            <w:vAlign w:val="center"/>
          </w:tcPr>
          <w:p w:rsidR="00EB2318" w:rsidRDefault="00EB2318"/>
        </w:tc>
        <w:tc>
          <w:tcPr>
            <w:tcW w:w="1701" w:type="dxa"/>
          </w:tcPr>
          <w:p w:rsidR="00EB2318" w:rsidRDefault="00EB2318">
            <w:pPr>
              <w:jc w:val="center"/>
            </w:pPr>
          </w:p>
        </w:tc>
        <w:tc>
          <w:tcPr>
            <w:tcW w:w="1843" w:type="dxa"/>
          </w:tcPr>
          <w:p w:rsidR="00EB2318" w:rsidRDefault="00EB2318"/>
        </w:tc>
        <w:tc>
          <w:tcPr>
            <w:tcW w:w="1418" w:type="dxa"/>
          </w:tcPr>
          <w:p w:rsidR="00EB2318" w:rsidRDefault="00EB2318"/>
        </w:tc>
      </w:tr>
      <w:tr w:rsidR="00EB2318" w:rsidTr="00E66FDF">
        <w:trPr>
          <w:trHeight w:val="1840"/>
        </w:trPr>
        <w:tc>
          <w:tcPr>
            <w:tcW w:w="540" w:type="dxa"/>
            <w:vMerge w:val="restart"/>
          </w:tcPr>
          <w:p w:rsidR="00EB2318" w:rsidRDefault="00EB2318">
            <w:pPr>
              <w:jc w:val="center"/>
            </w:pPr>
            <w:r>
              <w:t>2</w:t>
            </w:r>
          </w:p>
        </w:tc>
        <w:tc>
          <w:tcPr>
            <w:tcW w:w="3254" w:type="dxa"/>
            <w:vMerge w:val="restart"/>
            <w:vAlign w:val="center"/>
          </w:tcPr>
          <w:p w:rsidR="00EB2318" w:rsidRDefault="00EB2318">
            <w:r>
              <w:t>Основное мероприятие №1.2. «Правовое регулирование оценки деятельности МО «</w:t>
            </w:r>
            <w:r>
              <w:rPr>
                <w:bCs/>
              </w:rPr>
              <w:t>Успе</w:t>
            </w:r>
            <w:r>
              <w:t>нский сельсовет» Касторенского района Курской области и обеспечения прозрачности, доступности и гласности в сфере местного самоуправления»</w:t>
            </w:r>
          </w:p>
        </w:tc>
        <w:tc>
          <w:tcPr>
            <w:tcW w:w="1417" w:type="dxa"/>
            <w:vMerge w:val="restart"/>
          </w:tcPr>
          <w:p w:rsidR="00EB2318" w:rsidRDefault="00EB2318">
            <w:r>
              <w:t xml:space="preserve"> 2018-2020     </w:t>
            </w:r>
          </w:p>
          <w:p w:rsidR="00EB2318" w:rsidRDefault="00EB2318">
            <w:r>
              <w:t xml:space="preserve">     года </w:t>
            </w:r>
          </w:p>
        </w:tc>
        <w:tc>
          <w:tcPr>
            <w:tcW w:w="1701" w:type="dxa"/>
          </w:tcPr>
          <w:p w:rsidR="00EB2318" w:rsidRDefault="00EB2318">
            <w:r>
              <w:t>Повышения доверия к органам местного самоуправления</w:t>
            </w:r>
          </w:p>
        </w:tc>
        <w:tc>
          <w:tcPr>
            <w:tcW w:w="1843" w:type="dxa"/>
          </w:tcPr>
          <w:p w:rsidR="00EB2318" w:rsidRDefault="00EB2318">
            <w:r>
              <w:t>Снижение доверия к муниципальной службе</w:t>
            </w:r>
          </w:p>
        </w:tc>
        <w:tc>
          <w:tcPr>
            <w:tcW w:w="1418" w:type="dxa"/>
          </w:tcPr>
          <w:p w:rsidR="00EB2318" w:rsidRDefault="00EB2318">
            <w:r>
              <w:t>Показатель 2</w:t>
            </w:r>
          </w:p>
        </w:tc>
      </w:tr>
      <w:tr w:rsidR="00EB2318" w:rsidTr="00E66FDF">
        <w:trPr>
          <w:trHeight w:val="1840"/>
        </w:trPr>
        <w:tc>
          <w:tcPr>
            <w:tcW w:w="10173" w:type="dxa"/>
            <w:vMerge/>
            <w:vAlign w:val="center"/>
          </w:tcPr>
          <w:p w:rsidR="00EB2318" w:rsidRDefault="00EB2318"/>
        </w:tc>
        <w:tc>
          <w:tcPr>
            <w:tcW w:w="3254" w:type="dxa"/>
            <w:vMerge/>
            <w:vAlign w:val="center"/>
          </w:tcPr>
          <w:p w:rsidR="00EB2318" w:rsidRDefault="00EB2318"/>
        </w:tc>
        <w:tc>
          <w:tcPr>
            <w:tcW w:w="1417" w:type="dxa"/>
            <w:vMerge/>
            <w:vAlign w:val="center"/>
          </w:tcPr>
          <w:p w:rsidR="00EB2318" w:rsidRDefault="00EB2318"/>
        </w:tc>
        <w:tc>
          <w:tcPr>
            <w:tcW w:w="1701" w:type="dxa"/>
          </w:tcPr>
          <w:p w:rsidR="00EB2318" w:rsidRDefault="00EB2318">
            <w:r>
              <w:t>Формирование нетерпимого отношения к коррупции</w:t>
            </w:r>
          </w:p>
        </w:tc>
        <w:tc>
          <w:tcPr>
            <w:tcW w:w="1843" w:type="dxa"/>
          </w:tcPr>
          <w:p w:rsidR="00EB2318" w:rsidRDefault="00EB2318">
            <w:r>
              <w:t>Увеличение предпосылок к коррупционным деяниям</w:t>
            </w:r>
          </w:p>
        </w:tc>
        <w:tc>
          <w:tcPr>
            <w:tcW w:w="1418" w:type="dxa"/>
          </w:tcPr>
          <w:p w:rsidR="00EB2318" w:rsidRDefault="00EB2318">
            <w:r>
              <w:t>Показатель 3</w:t>
            </w:r>
          </w:p>
        </w:tc>
      </w:tr>
      <w:tr w:rsidR="00EB2318" w:rsidTr="00E66FDF">
        <w:trPr>
          <w:trHeight w:val="830"/>
        </w:trPr>
        <w:tc>
          <w:tcPr>
            <w:tcW w:w="540" w:type="dxa"/>
            <w:vMerge w:val="restart"/>
          </w:tcPr>
          <w:p w:rsidR="00EB2318" w:rsidRDefault="00EB2318">
            <w:pPr>
              <w:jc w:val="center"/>
            </w:pPr>
            <w:r>
              <w:t>3</w:t>
            </w:r>
          </w:p>
        </w:tc>
        <w:tc>
          <w:tcPr>
            <w:tcW w:w="3254" w:type="dxa"/>
            <w:vMerge w:val="restart"/>
            <w:vAlign w:val="center"/>
          </w:tcPr>
          <w:p w:rsidR="00EB2318" w:rsidRDefault="00EB2318">
            <w:r>
              <w:t>Основное мероприятие №1.3. «Обеспечение материально-техническими ресурсами и информационно-коммуникационное сопровождение рабочих мест муниципальных служащих МО «</w:t>
            </w:r>
            <w:r>
              <w:rPr>
                <w:bCs/>
              </w:rPr>
              <w:t>Успе</w:t>
            </w:r>
            <w:r>
              <w:t>нский сельсовет»</w:t>
            </w:r>
          </w:p>
        </w:tc>
        <w:tc>
          <w:tcPr>
            <w:tcW w:w="1417" w:type="dxa"/>
            <w:vMerge w:val="restart"/>
          </w:tcPr>
          <w:p w:rsidR="00EB2318" w:rsidRDefault="00EB2318">
            <w:pPr>
              <w:jc w:val="center"/>
            </w:pPr>
            <w:r>
              <w:t xml:space="preserve"> 2018-2020  года</w:t>
            </w:r>
          </w:p>
          <w:p w:rsidR="00EB2318" w:rsidRDefault="00EB2318">
            <w:pPr>
              <w:jc w:val="center"/>
            </w:pPr>
          </w:p>
        </w:tc>
        <w:tc>
          <w:tcPr>
            <w:tcW w:w="1701" w:type="dxa"/>
          </w:tcPr>
          <w:p w:rsidR="00EB2318" w:rsidRDefault="00EB2318">
            <w:r>
              <w:t>Повышение уровня материально-технического обеспечения муниципальной службы до 90%</w:t>
            </w:r>
          </w:p>
        </w:tc>
        <w:tc>
          <w:tcPr>
            <w:tcW w:w="1843" w:type="dxa"/>
          </w:tcPr>
          <w:p w:rsidR="00EB2318" w:rsidRDefault="00EB2318">
            <w:r>
              <w:t>Снижение уровня материально-технического обеспечения муниципальной службы</w:t>
            </w:r>
          </w:p>
        </w:tc>
        <w:tc>
          <w:tcPr>
            <w:tcW w:w="1418" w:type="dxa"/>
          </w:tcPr>
          <w:p w:rsidR="00EB2318" w:rsidRDefault="00EB2318">
            <w:r>
              <w:t>Показатель 4</w:t>
            </w:r>
          </w:p>
        </w:tc>
      </w:tr>
      <w:tr w:rsidR="00EB2318" w:rsidTr="00E66FDF">
        <w:trPr>
          <w:trHeight w:val="830"/>
        </w:trPr>
        <w:tc>
          <w:tcPr>
            <w:tcW w:w="10173" w:type="dxa"/>
            <w:vMerge/>
            <w:vAlign w:val="center"/>
          </w:tcPr>
          <w:p w:rsidR="00EB2318" w:rsidRDefault="00EB2318"/>
        </w:tc>
        <w:tc>
          <w:tcPr>
            <w:tcW w:w="3254" w:type="dxa"/>
            <w:vMerge/>
            <w:vAlign w:val="center"/>
          </w:tcPr>
          <w:p w:rsidR="00EB2318" w:rsidRDefault="00EB2318"/>
        </w:tc>
        <w:tc>
          <w:tcPr>
            <w:tcW w:w="1417" w:type="dxa"/>
            <w:vMerge/>
            <w:vAlign w:val="center"/>
          </w:tcPr>
          <w:p w:rsidR="00EB2318" w:rsidRDefault="00EB2318"/>
        </w:tc>
        <w:tc>
          <w:tcPr>
            <w:tcW w:w="1701" w:type="dxa"/>
          </w:tcPr>
          <w:p w:rsidR="00EB2318" w:rsidRDefault="00EB2318">
            <w:r>
              <w:t>Приобретение компьютеров, приобретение лицензированных программных продуктов</w:t>
            </w:r>
          </w:p>
        </w:tc>
        <w:tc>
          <w:tcPr>
            <w:tcW w:w="1843" w:type="dxa"/>
          </w:tcPr>
          <w:p w:rsidR="00EB2318" w:rsidRDefault="00EB2318">
            <w:r>
              <w:t>Ухудшение уровня материально-технического обеспечения муниципальных служащих</w:t>
            </w:r>
          </w:p>
        </w:tc>
        <w:tc>
          <w:tcPr>
            <w:tcW w:w="1418" w:type="dxa"/>
          </w:tcPr>
          <w:p w:rsidR="00EB2318" w:rsidRDefault="00EB2318">
            <w:r>
              <w:t>Показатель 5</w:t>
            </w:r>
          </w:p>
        </w:tc>
      </w:tr>
      <w:tr w:rsidR="00EB2318" w:rsidTr="00E66FDF">
        <w:trPr>
          <w:trHeight w:val="830"/>
        </w:trPr>
        <w:tc>
          <w:tcPr>
            <w:tcW w:w="10173" w:type="dxa"/>
            <w:vMerge/>
            <w:vAlign w:val="center"/>
          </w:tcPr>
          <w:p w:rsidR="00EB2318" w:rsidRDefault="00EB2318"/>
        </w:tc>
        <w:tc>
          <w:tcPr>
            <w:tcW w:w="3254" w:type="dxa"/>
            <w:vMerge/>
            <w:vAlign w:val="center"/>
          </w:tcPr>
          <w:p w:rsidR="00EB2318" w:rsidRDefault="00EB2318"/>
        </w:tc>
        <w:tc>
          <w:tcPr>
            <w:tcW w:w="1417" w:type="dxa"/>
            <w:vMerge/>
            <w:vAlign w:val="center"/>
          </w:tcPr>
          <w:p w:rsidR="00EB2318" w:rsidRDefault="00EB2318"/>
        </w:tc>
        <w:tc>
          <w:tcPr>
            <w:tcW w:w="1701" w:type="dxa"/>
          </w:tcPr>
          <w:p w:rsidR="00EB2318" w:rsidRDefault="00EB2318">
            <w:r>
              <w:t>Обустройство 3 рабочих мест; обеспечение материально-техническими ресурсами 3 рабочих мест муниципальных служащих</w:t>
            </w:r>
          </w:p>
        </w:tc>
        <w:tc>
          <w:tcPr>
            <w:tcW w:w="1843" w:type="dxa"/>
          </w:tcPr>
          <w:p w:rsidR="00EB2318" w:rsidRDefault="00EB2318">
            <w:r>
              <w:t>Снижение эффективности работы муниципальных служащих</w:t>
            </w:r>
          </w:p>
        </w:tc>
        <w:tc>
          <w:tcPr>
            <w:tcW w:w="1418" w:type="dxa"/>
          </w:tcPr>
          <w:p w:rsidR="00EB2318" w:rsidRDefault="00EB2318"/>
        </w:tc>
      </w:tr>
      <w:tr w:rsidR="00EB2318" w:rsidTr="00E66FDF">
        <w:trPr>
          <w:trHeight w:val="830"/>
        </w:trPr>
        <w:tc>
          <w:tcPr>
            <w:tcW w:w="10173" w:type="dxa"/>
            <w:vMerge/>
            <w:vAlign w:val="center"/>
          </w:tcPr>
          <w:p w:rsidR="00EB2318" w:rsidRDefault="00EB2318"/>
        </w:tc>
        <w:tc>
          <w:tcPr>
            <w:tcW w:w="3254" w:type="dxa"/>
            <w:vMerge/>
            <w:vAlign w:val="center"/>
          </w:tcPr>
          <w:p w:rsidR="00EB2318" w:rsidRDefault="00EB2318"/>
        </w:tc>
        <w:tc>
          <w:tcPr>
            <w:tcW w:w="1417" w:type="dxa"/>
            <w:vMerge/>
            <w:vAlign w:val="center"/>
          </w:tcPr>
          <w:p w:rsidR="00EB2318" w:rsidRDefault="00EB2318"/>
        </w:tc>
        <w:tc>
          <w:tcPr>
            <w:tcW w:w="1701" w:type="dxa"/>
          </w:tcPr>
          <w:p w:rsidR="00EB2318" w:rsidRDefault="00EB2318">
            <w:r>
              <w:t>Обеспечение доступа к сети «Интернет» 100 % рабочих мест муниципальных служащих</w:t>
            </w:r>
          </w:p>
        </w:tc>
        <w:tc>
          <w:tcPr>
            <w:tcW w:w="1843" w:type="dxa"/>
          </w:tcPr>
          <w:p w:rsidR="00EB2318" w:rsidRDefault="00EB2318">
            <w:r>
              <w:t>Снижение уровня обеспеченности муниципальных служащих информационными ресурсами</w:t>
            </w:r>
          </w:p>
        </w:tc>
        <w:tc>
          <w:tcPr>
            <w:tcW w:w="1418" w:type="dxa"/>
          </w:tcPr>
          <w:p w:rsidR="00EB2318" w:rsidRDefault="00EB2318"/>
        </w:tc>
      </w:tr>
    </w:tbl>
    <w:p w:rsidR="00EB2318" w:rsidRDefault="00EB2318" w:rsidP="00E66FDF">
      <w:pPr>
        <w:jc w:val="center"/>
        <w:rPr>
          <w:b/>
          <w:bCs/>
        </w:rPr>
      </w:pPr>
    </w:p>
    <w:p w:rsidR="00EB2318" w:rsidRDefault="00EB2318" w:rsidP="00E66FDF">
      <w:pPr>
        <w:jc w:val="right"/>
      </w:pPr>
    </w:p>
    <w:p w:rsidR="00EB2318" w:rsidRDefault="00EB2318" w:rsidP="00E66FDF">
      <w:pPr>
        <w:jc w:val="right"/>
      </w:pPr>
    </w:p>
    <w:p w:rsidR="00EB2318" w:rsidRDefault="00EB2318" w:rsidP="00E66FDF">
      <w:pPr>
        <w:jc w:val="right"/>
      </w:pPr>
      <w:r>
        <w:t>                  </w:t>
      </w:r>
    </w:p>
    <w:p w:rsidR="00EB2318" w:rsidRDefault="00EB2318" w:rsidP="00E66FDF">
      <w:pPr>
        <w:jc w:val="right"/>
      </w:pPr>
    </w:p>
    <w:p w:rsidR="00EB2318" w:rsidRDefault="00EB2318" w:rsidP="00E66FDF">
      <w:pPr>
        <w:jc w:val="right"/>
      </w:pPr>
    </w:p>
    <w:p w:rsidR="00EB2318" w:rsidRDefault="00EB2318" w:rsidP="00E66FDF">
      <w:pPr>
        <w:jc w:val="right"/>
      </w:pPr>
    </w:p>
    <w:p w:rsidR="00EB2318" w:rsidRDefault="00EB2318" w:rsidP="00E66FDF">
      <w:pPr>
        <w:jc w:val="right"/>
      </w:pPr>
    </w:p>
    <w:p w:rsidR="00EB2318" w:rsidRDefault="00EB2318" w:rsidP="00E66FDF">
      <w:pPr>
        <w:jc w:val="right"/>
      </w:pPr>
    </w:p>
    <w:p w:rsidR="00EB2318" w:rsidRDefault="00EB2318" w:rsidP="00E66FDF"/>
    <w:p w:rsidR="00EB2318" w:rsidRDefault="00EB2318" w:rsidP="00E66FDF"/>
    <w:p w:rsidR="00EB2318" w:rsidRDefault="00EB2318" w:rsidP="00E66FDF"/>
    <w:p w:rsidR="00EB2318" w:rsidRDefault="00EB2318" w:rsidP="00E66FDF">
      <w:pPr>
        <w:jc w:val="right"/>
      </w:pPr>
      <w:r>
        <w:t xml:space="preserve">                                                                                                            Приложение № 3</w:t>
      </w:r>
    </w:p>
    <w:p w:rsidR="00EB2318" w:rsidRDefault="00EB2318" w:rsidP="00E66FDF">
      <w:pPr>
        <w:jc w:val="right"/>
      </w:pPr>
      <w:r>
        <w:t>к муниципальной программе</w:t>
      </w:r>
    </w:p>
    <w:p w:rsidR="00EB2318" w:rsidRDefault="00EB2318" w:rsidP="00E66FDF">
      <w:pPr>
        <w:jc w:val="right"/>
      </w:pPr>
      <w:r>
        <w:t xml:space="preserve"> «Развитие  муниципальной </w:t>
      </w:r>
    </w:p>
    <w:p w:rsidR="00EB2318" w:rsidRDefault="00EB2318" w:rsidP="00E66FDF">
      <w:pPr>
        <w:jc w:val="right"/>
      </w:pPr>
      <w:r>
        <w:t xml:space="preserve">службы» в  </w:t>
      </w:r>
      <w:r>
        <w:rPr>
          <w:bCs/>
        </w:rPr>
        <w:t>Успе</w:t>
      </w:r>
      <w:r>
        <w:t>нском сельсовете</w:t>
      </w:r>
    </w:p>
    <w:p w:rsidR="00EB2318" w:rsidRDefault="00EB2318" w:rsidP="00E66FDF">
      <w:pPr>
        <w:jc w:val="right"/>
      </w:pPr>
      <w:r>
        <w:t xml:space="preserve"> Касторенского района </w:t>
      </w:r>
    </w:p>
    <w:p w:rsidR="00EB2318" w:rsidRDefault="00EB2318" w:rsidP="00E66FDF">
      <w:pPr>
        <w:jc w:val="right"/>
      </w:pPr>
      <w:r>
        <w:t>Курской области  на 2018-2020  года</w:t>
      </w:r>
    </w:p>
    <w:p w:rsidR="00EB2318" w:rsidRDefault="00EB2318" w:rsidP="00E66FDF"/>
    <w:p w:rsidR="00EB2318" w:rsidRDefault="00EB2318" w:rsidP="00E66FDF">
      <w:pPr>
        <w:jc w:val="center"/>
      </w:pPr>
      <w:r>
        <w:rPr>
          <w:b/>
          <w:bCs/>
        </w:rPr>
        <w:t>РЕСУРСНОЕ ОБЕСПЕЧЕНИЕ</w:t>
      </w:r>
    </w:p>
    <w:p w:rsidR="00EB2318" w:rsidRDefault="00EB2318" w:rsidP="00E66FDF">
      <w:pPr>
        <w:jc w:val="center"/>
        <w:rPr>
          <w:b/>
          <w:bCs/>
        </w:rPr>
      </w:pPr>
      <w:r>
        <w:rPr>
          <w:b/>
          <w:bCs/>
        </w:rPr>
        <w:t>муниципальной программы «Развитие муниципальной службы»  Успенского сельсовета</w:t>
      </w:r>
      <w:r>
        <w:t xml:space="preserve"> </w:t>
      </w:r>
      <w:r>
        <w:rPr>
          <w:b/>
          <w:bCs/>
        </w:rPr>
        <w:t>Касторенского  района Курской области</w:t>
      </w:r>
    </w:p>
    <w:p w:rsidR="00EB2318" w:rsidRDefault="00EB2318" w:rsidP="00E66FDF">
      <w:pPr>
        <w:jc w:val="center"/>
        <w:rPr>
          <w:b/>
          <w:bCs/>
        </w:rPr>
      </w:pPr>
      <w:r>
        <w:rPr>
          <w:b/>
          <w:bCs/>
        </w:rPr>
        <w:t xml:space="preserve"> на 2018-2020  года</w:t>
      </w:r>
    </w:p>
    <w:p w:rsidR="00EB2318" w:rsidRDefault="00EB2318" w:rsidP="00E66FDF">
      <w:pPr>
        <w:jc w:val="center"/>
        <w:rPr>
          <w:b/>
          <w:bCs/>
        </w:rPr>
      </w:pPr>
    </w:p>
    <w:p w:rsidR="00EB2318" w:rsidRDefault="00EB2318" w:rsidP="00E66FDF">
      <w:pPr>
        <w:jc w:val="center"/>
        <w:rPr>
          <w:b/>
          <w:bCs/>
        </w:rPr>
      </w:pPr>
    </w:p>
    <w:p w:rsidR="00EB2318" w:rsidRDefault="00EB2318" w:rsidP="00E66FDF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97"/>
        <w:gridCol w:w="4465"/>
        <w:gridCol w:w="1276"/>
        <w:gridCol w:w="850"/>
        <w:gridCol w:w="851"/>
        <w:gridCol w:w="793"/>
      </w:tblGrid>
      <w:tr w:rsidR="00EB2318" w:rsidTr="00E66FDF">
        <w:trPr>
          <w:trHeight w:val="690"/>
        </w:trPr>
        <w:tc>
          <w:tcPr>
            <w:tcW w:w="1597" w:type="dxa"/>
            <w:vMerge w:val="restart"/>
            <w:vAlign w:val="center"/>
          </w:tcPr>
          <w:p w:rsidR="00EB2318" w:rsidRDefault="00EB2318">
            <w:pPr>
              <w:jc w:val="center"/>
            </w:pPr>
            <w:r>
              <w:t>статус</w:t>
            </w:r>
          </w:p>
        </w:tc>
        <w:tc>
          <w:tcPr>
            <w:tcW w:w="4465" w:type="dxa"/>
            <w:vMerge w:val="restart"/>
            <w:vAlign w:val="center"/>
          </w:tcPr>
          <w:p w:rsidR="00EB2318" w:rsidRDefault="00EB2318">
            <w:pPr>
              <w:jc w:val="center"/>
            </w:pPr>
            <w:r>
              <w:t>Наименование муниципальной программы, подпрограмм муниципальной программы, основного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EB2318" w:rsidRDefault="00EB2318">
            <w:pPr>
              <w:jc w:val="center"/>
            </w:pPr>
            <w:r>
              <w:t>Источник ресурсного обеспечения</w:t>
            </w:r>
          </w:p>
        </w:tc>
        <w:tc>
          <w:tcPr>
            <w:tcW w:w="2494" w:type="dxa"/>
            <w:gridSpan w:val="3"/>
          </w:tcPr>
          <w:p w:rsidR="00EB2318" w:rsidRDefault="00EB2318">
            <w:pPr>
              <w:jc w:val="center"/>
              <w:rPr>
                <w:bCs/>
              </w:rPr>
            </w:pPr>
            <w:r>
              <w:rPr>
                <w:bCs/>
              </w:rPr>
              <w:t>В том числе по годам (тыс.рублей)</w:t>
            </w:r>
          </w:p>
        </w:tc>
      </w:tr>
      <w:tr w:rsidR="00EB2318" w:rsidTr="00E66FDF">
        <w:trPr>
          <w:trHeight w:val="690"/>
        </w:trPr>
        <w:tc>
          <w:tcPr>
            <w:tcW w:w="1597" w:type="dxa"/>
            <w:vMerge/>
            <w:vAlign w:val="center"/>
          </w:tcPr>
          <w:p w:rsidR="00EB2318" w:rsidRDefault="00EB2318"/>
        </w:tc>
        <w:tc>
          <w:tcPr>
            <w:tcW w:w="4465" w:type="dxa"/>
            <w:vMerge/>
            <w:vAlign w:val="center"/>
          </w:tcPr>
          <w:p w:rsidR="00EB2318" w:rsidRDefault="00EB2318"/>
        </w:tc>
        <w:tc>
          <w:tcPr>
            <w:tcW w:w="1276" w:type="dxa"/>
            <w:vMerge/>
            <w:vAlign w:val="center"/>
          </w:tcPr>
          <w:p w:rsidR="00EB2318" w:rsidRDefault="00EB2318"/>
        </w:tc>
        <w:tc>
          <w:tcPr>
            <w:tcW w:w="850" w:type="dxa"/>
            <w:tcBorders>
              <w:right w:val="single" w:sz="4" w:space="0" w:color="auto"/>
            </w:tcBorders>
          </w:tcPr>
          <w:p w:rsidR="00EB2318" w:rsidRDefault="00EB2318">
            <w:pPr>
              <w:jc w:val="center"/>
              <w:rPr>
                <w:bCs/>
              </w:rPr>
            </w:pPr>
            <w:r>
              <w:rPr>
                <w:bCs/>
              </w:rPr>
              <w:t>2018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B2318" w:rsidRDefault="00EB2318">
            <w:pPr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EB2318" w:rsidRDefault="00EB2318">
            <w:pPr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</w:tr>
      <w:tr w:rsidR="00EB2318" w:rsidTr="00E66FDF">
        <w:tc>
          <w:tcPr>
            <w:tcW w:w="1597" w:type="dxa"/>
            <w:vAlign w:val="center"/>
          </w:tcPr>
          <w:p w:rsidR="00EB2318" w:rsidRDefault="00EB2318">
            <w:r>
              <w:t>Муниципальная программа</w:t>
            </w:r>
          </w:p>
        </w:tc>
        <w:tc>
          <w:tcPr>
            <w:tcW w:w="4465" w:type="dxa"/>
          </w:tcPr>
          <w:p w:rsidR="00EB2318" w:rsidRDefault="00EB2318">
            <w:pPr>
              <w:rPr>
                <w:b/>
                <w:bCs/>
              </w:rPr>
            </w:pPr>
            <w:r>
              <w:t xml:space="preserve">«Развитие муниципальной службы»  </w:t>
            </w:r>
            <w:r>
              <w:rPr>
                <w:bCs/>
              </w:rPr>
              <w:t>Успе</w:t>
            </w:r>
            <w:r>
              <w:t>нского сельсовета Касторенского района Курской области на 2018 - 2020 годы</w:t>
            </w:r>
          </w:p>
        </w:tc>
        <w:tc>
          <w:tcPr>
            <w:tcW w:w="1276" w:type="dxa"/>
          </w:tcPr>
          <w:p w:rsidR="00EB2318" w:rsidRDefault="00EB2318">
            <w:pPr>
              <w:jc w:val="center"/>
              <w:rPr>
                <w:bCs/>
              </w:rPr>
            </w:pPr>
            <w:r>
              <w:rPr>
                <w:bCs/>
              </w:rPr>
              <w:t>Всего местный бюджет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B2318" w:rsidRDefault="00EB2318">
            <w:pPr>
              <w:jc w:val="center"/>
              <w:rPr>
                <w:bCs/>
              </w:rPr>
            </w:pPr>
            <w:r>
              <w:rPr>
                <w:bCs/>
              </w:rPr>
              <w:t>3,8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B2318" w:rsidRDefault="00EB231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3,8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EB2318" w:rsidRDefault="00EB2318">
            <w:pPr>
              <w:jc w:val="center"/>
              <w:rPr>
                <w:bCs/>
              </w:rPr>
            </w:pPr>
            <w:r>
              <w:rPr>
                <w:bCs/>
              </w:rPr>
              <w:t>3,8</w:t>
            </w:r>
          </w:p>
        </w:tc>
      </w:tr>
      <w:tr w:rsidR="00EB2318" w:rsidTr="00E66FDF">
        <w:tc>
          <w:tcPr>
            <w:tcW w:w="1597" w:type="dxa"/>
            <w:vAlign w:val="center"/>
          </w:tcPr>
          <w:p w:rsidR="00EB2318" w:rsidRDefault="00EB2318">
            <w:r>
              <w:t>Подпрограмма 1</w:t>
            </w:r>
          </w:p>
        </w:tc>
        <w:tc>
          <w:tcPr>
            <w:tcW w:w="4465" w:type="dxa"/>
          </w:tcPr>
          <w:p w:rsidR="00EB2318" w:rsidRDefault="00EB2318">
            <w:pPr>
              <w:rPr>
                <w:b/>
                <w:bCs/>
              </w:rPr>
            </w:pPr>
            <w:r>
              <w:t xml:space="preserve">«Создание условий для повышения результативности профессиональной деятельности муниципальных служащих в  </w:t>
            </w:r>
            <w:r>
              <w:rPr>
                <w:bCs/>
              </w:rPr>
              <w:t>Успе</w:t>
            </w:r>
            <w:r>
              <w:t>нском сельсовете Касторенского района Курской области</w:t>
            </w:r>
          </w:p>
        </w:tc>
        <w:tc>
          <w:tcPr>
            <w:tcW w:w="1276" w:type="dxa"/>
          </w:tcPr>
          <w:p w:rsidR="00EB2318" w:rsidRDefault="00EB2318">
            <w:r>
              <w:t xml:space="preserve">местный </w:t>
            </w:r>
          </w:p>
          <w:p w:rsidR="00EB2318" w:rsidRDefault="00EB2318">
            <w:r>
              <w:t xml:space="preserve">бюджет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B2318" w:rsidRDefault="00EB231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B2318" w:rsidRDefault="00EB231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EB2318" w:rsidRDefault="00EB231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B2318" w:rsidTr="00E66FDF">
        <w:tc>
          <w:tcPr>
            <w:tcW w:w="1597" w:type="dxa"/>
          </w:tcPr>
          <w:p w:rsidR="00EB2318" w:rsidRDefault="00EB2318">
            <w:pPr>
              <w:jc w:val="center"/>
              <w:rPr>
                <w:b/>
                <w:bCs/>
              </w:rPr>
            </w:pPr>
            <w:r>
              <w:t>Основное мероприятие 1.1</w:t>
            </w:r>
          </w:p>
        </w:tc>
        <w:tc>
          <w:tcPr>
            <w:tcW w:w="4465" w:type="dxa"/>
          </w:tcPr>
          <w:p w:rsidR="00EB2318" w:rsidRDefault="00EB2318">
            <w:pPr>
              <w:rPr>
                <w:b/>
                <w:bCs/>
              </w:rPr>
            </w:pPr>
            <w:r>
              <w:t>Мероприятия, направленные на развитие муниципальной службы.  Повышение квалификации муниципальных служащих</w:t>
            </w:r>
          </w:p>
        </w:tc>
        <w:tc>
          <w:tcPr>
            <w:tcW w:w="1276" w:type="dxa"/>
          </w:tcPr>
          <w:p w:rsidR="00EB2318" w:rsidRDefault="00EB2318">
            <w:r>
              <w:t xml:space="preserve">местный </w:t>
            </w:r>
          </w:p>
          <w:p w:rsidR="00EB2318" w:rsidRDefault="00EB2318">
            <w:r>
              <w:t xml:space="preserve">бюджет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B2318" w:rsidRDefault="00EB2318">
            <w:pPr>
              <w:jc w:val="center"/>
              <w:rPr>
                <w:bCs/>
              </w:rPr>
            </w:pPr>
            <w:r>
              <w:rPr>
                <w:bCs/>
              </w:rPr>
              <w:t>1,8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B2318" w:rsidRDefault="00EB2318">
            <w:pPr>
              <w:rPr>
                <w:bCs/>
              </w:rPr>
            </w:pPr>
            <w:r>
              <w:rPr>
                <w:bCs/>
              </w:rPr>
              <w:t>1,8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EB2318" w:rsidRDefault="00EB2318">
            <w:pPr>
              <w:jc w:val="center"/>
              <w:rPr>
                <w:bCs/>
              </w:rPr>
            </w:pPr>
            <w:r>
              <w:rPr>
                <w:bCs/>
              </w:rPr>
              <w:t>1,8</w:t>
            </w:r>
          </w:p>
        </w:tc>
      </w:tr>
      <w:tr w:rsidR="00EB2318" w:rsidTr="00E66FDF">
        <w:tc>
          <w:tcPr>
            <w:tcW w:w="1597" w:type="dxa"/>
          </w:tcPr>
          <w:p w:rsidR="00EB2318" w:rsidRDefault="00EB2318">
            <w:pPr>
              <w:jc w:val="center"/>
              <w:rPr>
                <w:b/>
                <w:bCs/>
              </w:rPr>
            </w:pPr>
            <w:r>
              <w:t>Основное мероприятие №1.2.</w:t>
            </w:r>
          </w:p>
        </w:tc>
        <w:tc>
          <w:tcPr>
            <w:tcW w:w="4465" w:type="dxa"/>
          </w:tcPr>
          <w:p w:rsidR="00EB2318" w:rsidRDefault="00EB2318">
            <w:pPr>
              <w:rPr>
                <w:b/>
                <w:bCs/>
              </w:rPr>
            </w:pPr>
            <w:r>
              <w:t>Правовое регулирование оценки деятельности МО «</w:t>
            </w:r>
            <w:r>
              <w:rPr>
                <w:bCs/>
              </w:rPr>
              <w:t>Успе</w:t>
            </w:r>
            <w:r>
              <w:t>нский сельсовет» Касторенского района Курской области и обеспечения прозрачности, доступности и гласности в сфере местного самоуправления</w:t>
            </w:r>
          </w:p>
        </w:tc>
        <w:tc>
          <w:tcPr>
            <w:tcW w:w="1276" w:type="dxa"/>
          </w:tcPr>
          <w:p w:rsidR="00EB2318" w:rsidRDefault="00EB2318">
            <w:r>
              <w:t xml:space="preserve">местный </w:t>
            </w:r>
          </w:p>
          <w:p w:rsidR="00EB2318" w:rsidRDefault="00EB2318">
            <w:r>
              <w:t xml:space="preserve">бюджет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B2318" w:rsidRDefault="00EB2318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B2318" w:rsidRDefault="00EB2318">
            <w:pPr>
              <w:jc w:val="center"/>
              <w:rPr>
                <w:b/>
                <w:bCs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EB2318" w:rsidRDefault="00EB2318">
            <w:pPr>
              <w:jc w:val="center"/>
              <w:rPr>
                <w:b/>
                <w:bCs/>
              </w:rPr>
            </w:pPr>
          </w:p>
        </w:tc>
      </w:tr>
      <w:tr w:rsidR="00EB2318" w:rsidTr="00E66FDF">
        <w:tc>
          <w:tcPr>
            <w:tcW w:w="1597" w:type="dxa"/>
          </w:tcPr>
          <w:p w:rsidR="00EB2318" w:rsidRDefault="00EB2318">
            <w:pPr>
              <w:jc w:val="center"/>
              <w:rPr>
                <w:b/>
                <w:bCs/>
              </w:rPr>
            </w:pPr>
            <w:r>
              <w:t>Основное мероприятие №1.3.</w:t>
            </w:r>
          </w:p>
        </w:tc>
        <w:tc>
          <w:tcPr>
            <w:tcW w:w="4465" w:type="dxa"/>
          </w:tcPr>
          <w:p w:rsidR="00EB2318" w:rsidRDefault="00EB2318">
            <w:pPr>
              <w:rPr>
                <w:b/>
                <w:bCs/>
              </w:rPr>
            </w:pPr>
            <w:r>
              <w:t>Обеспечение материально-техническими ресурсами и информационно-коммуникационное сопровождение рабочих мест муниципальных служащих МО «</w:t>
            </w:r>
            <w:r>
              <w:rPr>
                <w:bCs/>
              </w:rPr>
              <w:t>Успе</w:t>
            </w:r>
            <w:r>
              <w:t>нский сельсовет»</w:t>
            </w:r>
          </w:p>
        </w:tc>
        <w:tc>
          <w:tcPr>
            <w:tcW w:w="1276" w:type="dxa"/>
          </w:tcPr>
          <w:p w:rsidR="00EB2318" w:rsidRDefault="00EB2318">
            <w:r>
              <w:t xml:space="preserve">местный </w:t>
            </w:r>
          </w:p>
          <w:p w:rsidR="00EB2318" w:rsidRDefault="00EB2318">
            <w:r>
              <w:t xml:space="preserve">бюджет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B2318" w:rsidRDefault="00EB2318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B2318" w:rsidRDefault="00EB2318">
            <w:pPr>
              <w:jc w:val="center"/>
              <w:rPr>
                <w:b/>
                <w:bCs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EB2318" w:rsidRDefault="00EB2318">
            <w:pPr>
              <w:jc w:val="center"/>
              <w:rPr>
                <w:b/>
                <w:bCs/>
              </w:rPr>
            </w:pPr>
          </w:p>
        </w:tc>
      </w:tr>
    </w:tbl>
    <w:p w:rsidR="00EB2318" w:rsidRDefault="00EB2318" w:rsidP="00E66FDF"/>
    <w:p w:rsidR="00EB2318" w:rsidRDefault="00EB2318"/>
    <w:sectPr w:rsidR="00EB2318" w:rsidSect="00773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FDF"/>
    <w:rsid w:val="00011144"/>
    <w:rsid w:val="005F44C4"/>
    <w:rsid w:val="006441EA"/>
    <w:rsid w:val="00773AD8"/>
    <w:rsid w:val="00B01DF0"/>
    <w:rsid w:val="00E66FDF"/>
    <w:rsid w:val="00EB2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F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6FDF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66FDF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66FD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66F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">
    <w:name w:val="Простой текст"/>
    <w:basedOn w:val="Normal"/>
    <w:uiPriority w:val="99"/>
    <w:rsid w:val="00E66FDF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8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17</Pages>
  <Words>6178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успенка</cp:lastModifiedBy>
  <cp:revision>2</cp:revision>
  <dcterms:created xsi:type="dcterms:W3CDTF">2018-01-25T13:15:00Z</dcterms:created>
  <dcterms:modified xsi:type="dcterms:W3CDTF">2018-01-25T13:23:00Z</dcterms:modified>
</cp:coreProperties>
</file>