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AF" w:rsidRDefault="004917AF" w:rsidP="00BE097B">
      <w:pPr>
        <w:pStyle w:val="NormalWeb"/>
        <w:spacing w:after="0"/>
        <w:rPr>
          <w:rFonts w:ascii="Arial" w:hAnsi="Arial" w:cs="Arial"/>
        </w:rPr>
      </w:pPr>
    </w:p>
    <w:p w:rsidR="004917AF" w:rsidRDefault="004917AF" w:rsidP="004A57EE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917AF" w:rsidRDefault="004917AF" w:rsidP="00C16EC2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УСПЕНСКОГО СЕЛЬСОВЕТА КАСТОРЕНСКОГО РАЙОНА</w:t>
      </w:r>
    </w:p>
    <w:p w:rsidR="004917AF" w:rsidRDefault="004917AF" w:rsidP="008C3AA6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917AF" w:rsidRPr="0001536D" w:rsidRDefault="004917AF" w:rsidP="0001536D">
      <w:pPr>
        <w:pStyle w:val="NormalWeb"/>
        <w:spacing w:after="0"/>
        <w:jc w:val="center"/>
        <w:rPr>
          <w:rFonts w:ascii="Arial" w:hAnsi="Arial" w:cs="Arial"/>
        </w:rPr>
      </w:pPr>
      <w:r w:rsidRPr="001460CC">
        <w:rPr>
          <w:rFonts w:ascii="Arial" w:hAnsi="Arial" w:cs="Arial"/>
          <w:b/>
          <w:bCs/>
          <w:sz w:val="32"/>
          <w:szCs w:val="32"/>
        </w:rPr>
        <w:t xml:space="preserve">РЕШЕНИЕ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917AF" w:rsidRPr="00E2189F" w:rsidRDefault="004917AF" w:rsidP="00E2189F">
      <w:pPr>
        <w:pStyle w:val="NormalWeb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30 октября </w:t>
      </w:r>
      <w:r w:rsidRPr="00E2189F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2189F">
          <w:rPr>
            <w:rFonts w:ascii="Arial" w:hAnsi="Arial" w:cs="Arial"/>
            <w:b/>
            <w:sz w:val="32"/>
            <w:szCs w:val="32"/>
          </w:rPr>
          <w:t>2017 г</w:t>
        </w:r>
      </w:smartTag>
      <w:r>
        <w:rPr>
          <w:rFonts w:ascii="Arial" w:hAnsi="Arial" w:cs="Arial"/>
          <w:b/>
          <w:sz w:val="32"/>
          <w:szCs w:val="32"/>
        </w:rPr>
        <w:t xml:space="preserve"> № 22</w:t>
      </w:r>
    </w:p>
    <w:p w:rsidR="004917AF" w:rsidRPr="00D274CF" w:rsidRDefault="004917AF" w:rsidP="00D274C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E2189F">
        <w:rPr>
          <w:rFonts w:ascii="Arial" w:hAnsi="Arial" w:cs="Arial"/>
          <w:bCs/>
          <w:sz w:val="32"/>
          <w:szCs w:val="32"/>
        </w:rPr>
        <w:t>О внесении изменений в бюджет Успенского сельсовета</w:t>
      </w:r>
      <w:r w:rsidRPr="00E2189F">
        <w:rPr>
          <w:rFonts w:ascii="Arial" w:hAnsi="Arial" w:cs="Arial"/>
          <w:sz w:val="32"/>
          <w:szCs w:val="32"/>
        </w:rPr>
        <w:t xml:space="preserve"> </w:t>
      </w:r>
      <w:r w:rsidRPr="00E2189F">
        <w:rPr>
          <w:rFonts w:ascii="Arial" w:hAnsi="Arial" w:cs="Arial"/>
          <w:bCs/>
          <w:sz w:val="32"/>
          <w:szCs w:val="32"/>
        </w:rPr>
        <w:t>Касторенского района Курской</w:t>
      </w:r>
      <w:r w:rsidRPr="00E2189F">
        <w:rPr>
          <w:rFonts w:ascii="Arial" w:hAnsi="Arial" w:cs="Arial"/>
          <w:sz w:val="32"/>
          <w:szCs w:val="32"/>
        </w:rPr>
        <w:t xml:space="preserve"> </w:t>
      </w:r>
      <w:r w:rsidRPr="00E2189F">
        <w:rPr>
          <w:rFonts w:ascii="Arial" w:hAnsi="Arial" w:cs="Arial"/>
          <w:bCs/>
          <w:sz w:val="32"/>
          <w:szCs w:val="32"/>
        </w:rPr>
        <w:t>области на 2017 год и плановый период 2018-2019 годов</w:t>
      </w: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274CF">
        <w:rPr>
          <w:rFonts w:ascii="Arial" w:hAnsi="Arial" w:cs="Arial"/>
        </w:rPr>
        <w:t xml:space="preserve">Руководствуясь статьёй 41 Устава муниципального образования «Успенский сельсовет» Собрание депутатов </w:t>
      </w:r>
      <w:r w:rsidRPr="00D274CF">
        <w:rPr>
          <w:rFonts w:ascii="Arial" w:hAnsi="Arial" w:cs="Arial"/>
          <w:b/>
          <w:bCs/>
        </w:rPr>
        <w:t>РЕШИЛО:</w:t>
      </w: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Внести в решение собрания Депутатов Успенского сельсовета «О бюджете Успенского сельсовета на 2017</w:t>
      </w:r>
      <w:r w:rsidRPr="00D274CF">
        <w:rPr>
          <w:rFonts w:ascii="Arial" w:hAnsi="Arial" w:cs="Arial"/>
          <w:b/>
          <w:bCs/>
        </w:rPr>
        <w:t xml:space="preserve"> </w:t>
      </w:r>
      <w:r w:rsidRPr="00D274CF">
        <w:rPr>
          <w:rFonts w:ascii="Arial" w:hAnsi="Arial" w:cs="Arial"/>
        </w:rPr>
        <w:t>год и плановый период 2018-2019 годов от 12.12.2016 г. № 12 следующие изменения и дополнения:</w:t>
      </w: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 xml:space="preserve">1) п.1 изложить в следующей редакции: </w:t>
      </w: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2) 2. Уточнить источники внутреннего финансирования дефицита местного бюджета на 2017 год согласно приложения № 1 к настоящему решению.</w:t>
      </w:r>
      <w:r w:rsidRPr="00D274CF">
        <w:rPr>
          <w:rFonts w:ascii="Arial" w:hAnsi="Arial" w:cs="Arial"/>
          <w:b/>
          <w:bCs/>
        </w:rPr>
        <w:t xml:space="preserve"> </w:t>
      </w: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3) Утвердить бюджет Успенского сельсо</w:t>
      </w:r>
      <w:r>
        <w:rPr>
          <w:rFonts w:ascii="Arial" w:hAnsi="Arial" w:cs="Arial"/>
        </w:rPr>
        <w:t>вета на 2017 год по доходам 1720395 руб.40 коп, по расходам 2299598</w:t>
      </w:r>
      <w:r w:rsidRPr="00D274CF">
        <w:rPr>
          <w:rFonts w:ascii="Arial" w:hAnsi="Arial" w:cs="Arial"/>
        </w:rPr>
        <w:t xml:space="preserve"> руб.60 коп. согласно приложений № 1;2;3.4 </w:t>
      </w:r>
    </w:p>
    <w:p w:rsidR="004917AF" w:rsidRPr="00D274CF" w:rsidRDefault="004917AF" w:rsidP="00D274CF">
      <w:pPr>
        <w:pStyle w:val="Heading2"/>
        <w:jc w:val="both"/>
        <w:rPr>
          <w:rFonts w:ascii="Arial" w:hAnsi="Arial" w:cs="Arial"/>
          <w:b w:val="0"/>
          <w:sz w:val="24"/>
          <w:szCs w:val="24"/>
        </w:rPr>
      </w:pPr>
      <w:r w:rsidRPr="00D274CF">
        <w:rPr>
          <w:rFonts w:ascii="Arial" w:hAnsi="Arial" w:cs="Arial"/>
          <w:b w:val="0"/>
          <w:sz w:val="24"/>
          <w:szCs w:val="24"/>
        </w:rPr>
        <w:t>4) Уточнить Программу муниципальных внутренних заимствований бюджета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74CF">
        <w:rPr>
          <w:rFonts w:ascii="Arial" w:hAnsi="Arial" w:cs="Arial"/>
          <w:b w:val="0"/>
          <w:sz w:val="24"/>
          <w:szCs w:val="24"/>
        </w:rPr>
        <w:t xml:space="preserve">Успенского сельсовета Касторенского района Курской области на 2017 согласно приложения № 6 к настоящему решению. </w:t>
      </w:r>
    </w:p>
    <w:p w:rsidR="004917AF" w:rsidRDefault="004917AF" w:rsidP="00E2189F">
      <w:pPr>
        <w:pStyle w:val="NormalWeb"/>
        <w:spacing w:after="0"/>
      </w:pPr>
    </w:p>
    <w:p w:rsidR="004917AF" w:rsidRPr="00D274CF" w:rsidRDefault="004917AF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 с 01 января 2017 года.</w:t>
      </w:r>
    </w:p>
    <w:p w:rsidR="004917AF" w:rsidRPr="008C3AA6" w:rsidRDefault="004917AF" w:rsidP="008C3AA6">
      <w:pPr>
        <w:pStyle w:val="NormalWeb"/>
        <w:spacing w:after="0"/>
      </w:pPr>
    </w:p>
    <w:p w:rsidR="004917AF" w:rsidRPr="0001536D" w:rsidRDefault="004917AF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Председатель Собрания депутатов</w:t>
      </w:r>
    </w:p>
    <w:p w:rsidR="004917AF" w:rsidRPr="0001536D" w:rsidRDefault="004917AF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                </w:t>
      </w:r>
      <w:r w:rsidRPr="0001536D">
        <w:rPr>
          <w:rFonts w:ascii="Arial" w:hAnsi="Arial" w:cs="Arial"/>
        </w:rPr>
        <w:t>Ю.В.</w:t>
      </w:r>
      <w:r>
        <w:rPr>
          <w:rFonts w:ascii="Arial" w:hAnsi="Arial" w:cs="Arial"/>
        </w:rPr>
        <w:t xml:space="preserve"> </w:t>
      </w:r>
      <w:r w:rsidRPr="0001536D">
        <w:rPr>
          <w:rFonts w:ascii="Arial" w:hAnsi="Arial" w:cs="Arial"/>
        </w:rPr>
        <w:t>Маслихова</w:t>
      </w:r>
    </w:p>
    <w:p w:rsidR="004917AF" w:rsidRPr="0001536D" w:rsidRDefault="004917AF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Глава</w:t>
      </w:r>
    </w:p>
    <w:p w:rsidR="004917AF" w:rsidRPr="00387320" w:rsidRDefault="004917AF" w:rsidP="00387320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Успенского сельсовета.</w:t>
      </w:r>
      <w:r>
        <w:rPr>
          <w:rFonts w:ascii="Arial" w:hAnsi="Arial" w:cs="Arial"/>
        </w:rPr>
        <w:t xml:space="preserve">                                                   </w:t>
      </w:r>
      <w:r w:rsidRPr="0001536D">
        <w:rPr>
          <w:rFonts w:ascii="Arial" w:hAnsi="Arial" w:cs="Arial"/>
        </w:rPr>
        <w:t xml:space="preserve"> В.В.Кудрявцев</w:t>
      </w:r>
    </w:p>
    <w:p w:rsidR="004917AF" w:rsidRDefault="004917AF" w:rsidP="006F7E79">
      <w:pPr>
        <w:pStyle w:val="NormalWeb"/>
        <w:spacing w:after="0"/>
        <w:jc w:val="center"/>
      </w:pPr>
      <w: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Приложение № 1    </w:t>
      </w:r>
    </w:p>
    <w:p w:rsidR="004917AF" w:rsidRDefault="004917AF" w:rsidP="006F7E79">
      <w:pPr>
        <w:pStyle w:val="NormalWeb"/>
        <w:spacing w:after="0"/>
        <w:jc w:val="right"/>
      </w:pPr>
      <w:r>
        <w:rPr>
          <w:rFonts w:ascii="Arial" w:hAnsi="Arial" w:cs="Arial"/>
        </w:rPr>
        <w:t>к решению Собрания депутатов Успенского сельсовета</w:t>
      </w:r>
    </w:p>
    <w:p w:rsidR="004917AF" w:rsidRDefault="004917AF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4917AF" w:rsidRDefault="004917AF" w:rsidP="006F7E79">
      <w:pPr>
        <w:pStyle w:val="NormalWeb"/>
        <w:spacing w:after="0"/>
        <w:jc w:val="right"/>
      </w:pPr>
      <w:r>
        <w:rPr>
          <w:rFonts w:ascii="Arial" w:hAnsi="Arial" w:cs="Arial"/>
        </w:rPr>
        <w:t>«О внесении изменений в бюджет Успенского сельсовета</w:t>
      </w:r>
    </w:p>
    <w:p w:rsidR="004917AF" w:rsidRDefault="004917AF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4917AF" w:rsidRDefault="004917AF" w:rsidP="006F7E79">
      <w:pPr>
        <w:pStyle w:val="NormalWeb"/>
        <w:spacing w:after="0"/>
        <w:jc w:val="right"/>
      </w:pPr>
      <w:r>
        <w:rPr>
          <w:rFonts w:ascii="Arial" w:hAnsi="Arial" w:cs="Arial"/>
        </w:rPr>
        <w:t>на 2017 год и плановый период 2018-2019 годов»</w:t>
      </w:r>
    </w:p>
    <w:p w:rsidR="004917AF" w:rsidRPr="00D274CF" w:rsidRDefault="004917AF" w:rsidP="00D274CF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   </w:t>
      </w:r>
      <w:r w:rsidRPr="00D274CF">
        <w:rPr>
          <w:rFonts w:ascii="Arial" w:hAnsi="Arial" w:cs="Arial"/>
          <w:bCs/>
        </w:rPr>
        <w:t xml:space="preserve">от 30 </w:t>
      </w:r>
      <w:r>
        <w:rPr>
          <w:rFonts w:ascii="Arial" w:hAnsi="Arial" w:cs="Arial"/>
          <w:bCs/>
        </w:rPr>
        <w:t xml:space="preserve"> октября</w:t>
      </w:r>
      <w:r w:rsidRPr="00D274CF">
        <w:rPr>
          <w:rFonts w:ascii="Arial" w:hAnsi="Arial" w:cs="Arial"/>
          <w:bCs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274CF">
          <w:rPr>
            <w:rFonts w:ascii="Arial" w:hAnsi="Arial" w:cs="Arial"/>
            <w:bCs/>
          </w:rPr>
          <w:t>2017 г</w:t>
        </w:r>
      </w:smartTag>
      <w:r w:rsidRPr="00D274CF">
        <w:rPr>
          <w:rFonts w:ascii="Arial" w:hAnsi="Arial" w:cs="Arial"/>
          <w:bCs/>
        </w:rPr>
        <w:t xml:space="preserve">. № </w:t>
      </w:r>
      <w:r>
        <w:rPr>
          <w:rFonts w:ascii="Arial" w:hAnsi="Arial" w:cs="Arial"/>
          <w:bCs/>
        </w:rPr>
        <w:t>22</w:t>
      </w:r>
    </w:p>
    <w:p w:rsidR="004917AF" w:rsidRDefault="004917AF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</w:t>
      </w:r>
    </w:p>
    <w:p w:rsidR="004917AF" w:rsidRDefault="004917AF">
      <w:pPr>
        <w:tabs>
          <w:tab w:val="center" w:pos="4677"/>
          <w:tab w:val="right" w:pos="9355"/>
        </w:tabs>
        <w:jc w:val="both"/>
        <w:rPr>
          <w:rFonts w:ascii="Times New Roman" w:hAnsi="Times New Roman"/>
        </w:rPr>
      </w:pPr>
    </w:p>
    <w:p w:rsidR="004917AF" w:rsidRPr="006F7E79" w:rsidRDefault="004917AF" w:rsidP="006F7E79">
      <w:pPr>
        <w:pStyle w:val="NormalWeb"/>
        <w:spacing w:after="0"/>
        <w:jc w:val="center"/>
        <w:rPr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 xml:space="preserve">Успенского сельсовета Касторенского района Курской области на 2017 год 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>и плановый период 2017-2018 годов</w:t>
      </w:r>
    </w:p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Рублей</w:t>
      </w:r>
    </w:p>
    <w:p w:rsidR="004917AF" w:rsidRPr="009C7A83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85"/>
        <w:gridCol w:w="902"/>
        <w:gridCol w:w="2880"/>
        <w:gridCol w:w="1438"/>
        <w:gridCol w:w="1259"/>
        <w:gridCol w:w="1254"/>
      </w:tblGrid>
      <w:tr w:rsidR="004917AF" w:rsidRPr="009C7A83" w:rsidTr="009C7A83">
        <w:trPr>
          <w:trHeight w:val="79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БЮДЖЕТА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9C7A83" w:rsidRDefault="004917AF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4917AF" w:rsidRPr="009C7A83" w:rsidTr="009C7A83">
        <w:trPr>
          <w:trHeight w:val="64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4917AF" w:rsidRPr="009C7A83" w:rsidTr="009C7A83">
        <w:trPr>
          <w:trHeight w:val="88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4917AF" w:rsidRPr="009C7A83" w:rsidTr="009C7A83">
        <w:trPr>
          <w:trHeight w:val="78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4917AF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4917AF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4917AF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4917AF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00 00 00 00 0000 00А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17AF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-1720395,40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7A552F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-1720395,40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-1720395,40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-1720395,40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4917AF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2299598,60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2299598,60 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4917AF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2299598,60 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4917AF" w:rsidRPr="009C7A83" w:rsidTr="009C7A83">
        <w:trPr>
          <w:trHeight w:val="51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2299598,60 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9C7A83" w:rsidRDefault="004917AF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</w:tbl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4917AF" w:rsidRDefault="004917AF" w:rsidP="006F7E79">
      <w:pPr>
        <w:pStyle w:val="NormalWeb"/>
        <w:spacing w:after="0"/>
        <w:jc w:val="right"/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>
      <w:pPr>
        <w:rPr>
          <w:rFonts w:ascii="Arial" w:hAnsi="Arial" w:cs="Arial"/>
          <w:sz w:val="24"/>
          <w:szCs w:val="24"/>
        </w:rPr>
      </w:pPr>
    </w:p>
    <w:p w:rsidR="004917AF" w:rsidRDefault="004917AF" w:rsidP="006F7E79">
      <w:pPr>
        <w:pStyle w:val="NormalWeb"/>
        <w:spacing w:after="0"/>
        <w:jc w:val="center"/>
      </w:pPr>
      <w:r>
        <w:t xml:space="preserve">                                                                        </w:t>
      </w:r>
      <w:r>
        <w:rPr>
          <w:rFonts w:ascii="Arial" w:hAnsi="Arial" w:cs="Arial"/>
        </w:rPr>
        <w:t xml:space="preserve">Приложение № 2    </w:t>
      </w:r>
    </w:p>
    <w:p w:rsidR="004917AF" w:rsidRPr="006F7E79" w:rsidRDefault="004917AF" w:rsidP="006F7E79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4917AF" w:rsidRPr="006F7E79" w:rsidRDefault="004917AF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4917AF" w:rsidRPr="006F7E79" w:rsidRDefault="004917AF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4917AF" w:rsidRPr="006F7E79" w:rsidRDefault="004917AF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4917AF" w:rsidRPr="006F7E79" w:rsidRDefault="004917AF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4917AF" w:rsidRDefault="004917AF" w:rsidP="002E266C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 октября  </w:t>
      </w:r>
      <w:smartTag w:uri="urn:schemas-microsoft-com:office:smarttags" w:element="metricconverter">
        <w:smartTagPr>
          <w:attr w:name="ProductID" w:val="2017 г"/>
        </w:smartTagPr>
        <w:r w:rsidRPr="006F7E79">
          <w:rPr>
            <w:rFonts w:ascii="Arial" w:hAnsi="Arial" w:cs="Arial"/>
          </w:rPr>
          <w:t>2017 г</w:t>
        </w:r>
      </w:smartTag>
      <w:r>
        <w:rPr>
          <w:rFonts w:ascii="Arial" w:hAnsi="Arial" w:cs="Arial"/>
        </w:rPr>
        <w:t>. № 22</w:t>
      </w:r>
    </w:p>
    <w:p w:rsidR="004917AF" w:rsidRPr="006F7E79" w:rsidRDefault="004917AF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4917AF" w:rsidRPr="006F7E79" w:rsidRDefault="004917AF" w:rsidP="006F7E79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Поступления доходов в бюджет Успенского сельсовета Касторенского района Курской области на 2017 год и плановый период 2018-2019 годов</w:t>
      </w:r>
    </w:p>
    <w:p w:rsidR="004917AF" w:rsidRDefault="004917AF" w:rsidP="006F7E79">
      <w:pPr>
        <w:pStyle w:val="NormalWeb"/>
        <w:spacing w:after="0"/>
        <w:jc w:val="right"/>
        <w:rPr>
          <w:rFonts w:ascii="Arial" w:hAnsi="Arial" w:cs="Arial"/>
          <w:bCs/>
        </w:rPr>
      </w:pPr>
      <w:r w:rsidRPr="006F7E79">
        <w:rPr>
          <w:rFonts w:ascii="Arial" w:hAnsi="Arial" w:cs="Arial"/>
          <w:bCs/>
        </w:rPr>
        <w:t>Рублей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79"/>
        <w:gridCol w:w="2160"/>
        <w:gridCol w:w="1621"/>
        <w:gridCol w:w="1233"/>
        <w:gridCol w:w="1175"/>
      </w:tblGrid>
      <w:tr w:rsidR="004917AF" w:rsidRPr="00460A60" w:rsidTr="00813A29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</w:tr>
      <w:tr w:rsidR="004917AF" w:rsidRPr="00460A60" w:rsidTr="00813A29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1720395,40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1253696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1253987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1720395,40 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1049957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1050248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19894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4917AF" w:rsidRPr="00460A60" w:rsidTr="00813A29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168,94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168,94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168,94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1030717,06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</w:tr>
      <w:tr w:rsidR="004917AF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32000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</w:tr>
      <w:tr w:rsidR="004917AF" w:rsidRPr="00460A60" w:rsidTr="00813A29">
        <w:trPr>
          <w:trHeight w:val="5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</w:tr>
      <w:tr w:rsidR="004917AF" w:rsidRPr="00460A60" w:rsidTr="00813A29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998717,06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</w:tr>
      <w:tr w:rsidR="004917AF" w:rsidRPr="00460A60" w:rsidTr="00813A29">
        <w:trPr>
          <w:trHeight w:val="1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799719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4917AF" w:rsidRPr="00460A60" w:rsidTr="00813A29">
        <w:trPr>
          <w:trHeight w:val="40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799719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4917AF" w:rsidRPr="00460A60" w:rsidTr="00813A29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198998,06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198998,06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1 16 32000 00 0000 140</w:t>
            </w:r>
            <w:r w:rsidRPr="00225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1 16 32000 00 0000 140</w:t>
            </w:r>
            <w:r w:rsidRPr="00225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1 17 00000 00 0000 000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 xml:space="preserve"> </w:t>
            </w:r>
            <w:r w:rsidRPr="00225D65">
              <w:rPr>
                <w:rFonts w:ascii="Arial" w:hAnsi="Arial" w:cs="Arial"/>
                <w:color w:val="000000"/>
              </w:rPr>
              <w:t>1 17 05000 00 0000 180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1 17 05000 00 0000 180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225D65" w:rsidRDefault="004917AF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627218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4917AF" w:rsidRPr="00460A60" w:rsidTr="00813A29">
        <w:trPr>
          <w:trHeight w:val="31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617218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4917AF" w:rsidRPr="00460A60" w:rsidTr="00813A29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сельских поселений</w:t>
            </w:r>
          </w:p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79023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4917AF" w:rsidRPr="00460A60" w:rsidTr="006A6D60">
        <w:trPr>
          <w:trHeight w:val="2078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6A6D60" w:rsidRDefault="004917AF" w:rsidP="006A6D60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6A6D60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2 02 15001 0</w:t>
            </w:r>
            <w:r w:rsidRPr="00460A60">
              <w:rPr>
                <w:rFonts w:ascii="Arial" w:hAnsi="Arial" w:cs="Arial"/>
                <w:sz w:val="24"/>
                <w:szCs w:val="24"/>
              </w:rPr>
              <w:t>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6A6D60" w:rsidRDefault="004917AF" w:rsidP="006A6D60">
            <w:pPr>
              <w:pStyle w:val="NormalWeb"/>
              <w:jc w:val="both"/>
              <w:rPr>
                <w:rFonts w:ascii="Arial" w:hAnsi="Arial" w:cs="Arial"/>
              </w:rPr>
            </w:pPr>
            <w:r w:rsidRPr="006A6D60">
              <w:rPr>
                <w:rFonts w:ascii="Arial" w:hAnsi="Arial" w:cs="Arial"/>
              </w:rPr>
              <w:t xml:space="preserve">Дотации бюджетам </w:t>
            </w:r>
            <w:r w:rsidRPr="006A6D60">
              <w:rPr>
                <w:rFonts w:ascii="Arial" w:hAnsi="Arial" w:cs="Arial"/>
                <w:color w:val="000000"/>
              </w:rPr>
              <w:t>сельских</w:t>
            </w:r>
            <w:r w:rsidRPr="006A6D60">
              <w:rPr>
                <w:rFonts w:ascii="Arial" w:hAnsi="Arial" w:cs="Arial"/>
              </w:rPr>
              <w:t xml:space="preserve"> поселений на поддержку мер по обеспечению сбалансированности бюджетов</w:t>
            </w:r>
          </w:p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6A6D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A6D60">
              <w:rPr>
                <w:rFonts w:ascii="Arial" w:hAnsi="Arial" w:cs="Arial"/>
                <w:b/>
                <w:sz w:val="24"/>
                <w:szCs w:val="24"/>
              </w:rPr>
              <w:t>65838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65838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65838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34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4917AF" w:rsidRPr="00460A60" w:rsidTr="00813A29">
        <w:trPr>
          <w:trHeight w:val="33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460A60" w:rsidTr="00813A29">
        <w:trPr>
          <w:trHeight w:val="5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460A60" w:rsidTr="00813A29">
        <w:trPr>
          <w:trHeight w:val="15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2 02 04004 00 0000 151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303338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69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местного значения в соответствии с заключёнными соглашениями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 w:rsidP="00CF5505">
            <w:pPr>
              <w:pStyle w:val="NormalWeb"/>
              <w:spacing w:after="0"/>
              <w:rPr>
                <w:rFonts w:ascii="Arial" w:hAnsi="Arial" w:cs="Arial"/>
              </w:rPr>
            </w:pPr>
            <w:r w:rsidRPr="00CF5505">
              <w:rPr>
                <w:rFonts w:ascii="Arial" w:hAnsi="Arial" w:cs="Arial"/>
              </w:rPr>
              <w:t>2 07 00000 00 0000 000</w:t>
            </w:r>
          </w:p>
          <w:p w:rsidR="004917AF" w:rsidRPr="00CF5505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pStyle w:val="NormalWeb"/>
            </w:pPr>
            <w:r w:rsidRPr="00CF5505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pStyle w:val="NormalWeb"/>
            </w:pPr>
            <w:r w:rsidRPr="00CF5505">
              <w:rPr>
                <w:rFonts w:ascii="Arial" w:hAnsi="Arial" w:cs="Arial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 w:rsidP="00CF5505">
            <w:pPr>
              <w:pStyle w:val="NormalWeb"/>
              <w:spacing w:after="0"/>
              <w:rPr>
                <w:rFonts w:ascii="Arial" w:hAnsi="Arial" w:cs="Arial"/>
              </w:rPr>
            </w:pPr>
            <w:r w:rsidRPr="00CF5505">
              <w:rPr>
                <w:rFonts w:ascii="Arial" w:hAnsi="Arial" w:cs="Arial"/>
              </w:rPr>
              <w:t>2 07 00000 00 0000 180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pStyle w:val="NormalWeb"/>
            </w:pPr>
            <w:r w:rsidRPr="00CF550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pStyle w:val="NormalWeb"/>
            </w:pPr>
            <w:r w:rsidRPr="00CF5505">
              <w:rPr>
                <w:rFonts w:ascii="Arial" w:hAnsi="Arial" w:cs="Arial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CF5505">
              <w:rPr>
                <w:rFonts w:ascii="Arial" w:hAnsi="Arial" w:cs="Arial"/>
                <w:sz w:val="24"/>
                <w:szCs w:val="24"/>
              </w:rPr>
              <w:t>2 07 00000 00 0000 180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rPr>
                <w:rStyle w:val="Heading1Char"/>
                <w:rFonts w:ascii="Calibri" w:hAnsi="Calibri"/>
                <w:b w:val="0"/>
                <w:bCs w:val="0"/>
                <w:kern w:val="0"/>
                <w:sz w:val="24"/>
                <w:szCs w:val="24"/>
              </w:rPr>
            </w:pPr>
            <w:r w:rsidRPr="00CF5505"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CF5505" w:rsidRDefault="004917AF">
            <w:pPr>
              <w:rPr>
                <w:rStyle w:val="Heading1Char"/>
                <w:rFonts w:ascii="Calibri" w:hAnsi="Calibri"/>
                <w:b w:val="0"/>
                <w:bCs w:val="0"/>
                <w:kern w:val="0"/>
                <w:sz w:val="24"/>
                <w:szCs w:val="24"/>
              </w:rPr>
            </w:pPr>
            <w:r w:rsidRPr="00CF5505"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17AF" w:rsidRPr="006F7E79" w:rsidRDefault="004917AF" w:rsidP="00151AB6">
      <w:pPr>
        <w:pStyle w:val="NormalWeb"/>
        <w:spacing w:after="0"/>
        <w:rPr>
          <w:rFonts w:ascii="Arial" w:hAnsi="Arial" w:cs="Arial"/>
        </w:rPr>
      </w:pPr>
    </w:p>
    <w:p w:rsidR="004917AF" w:rsidRDefault="004917AF" w:rsidP="00460A60">
      <w:pPr>
        <w:pStyle w:val="NormalWeb"/>
        <w:spacing w:after="0"/>
        <w:jc w:val="center"/>
      </w:pPr>
      <w:r>
        <w:t xml:space="preserve">                                                          </w:t>
      </w:r>
      <w:r>
        <w:rPr>
          <w:rFonts w:ascii="Arial" w:hAnsi="Arial" w:cs="Arial"/>
        </w:rPr>
        <w:t>Приложение № 3</w:t>
      </w:r>
    </w:p>
    <w:p w:rsidR="004917AF" w:rsidRPr="006F7E79" w:rsidRDefault="004917AF" w:rsidP="00460A60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4917AF" w:rsidRPr="006F7E79" w:rsidRDefault="004917AF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4917AF" w:rsidRPr="006F7E79" w:rsidRDefault="004917AF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4917AF" w:rsidRPr="006F7E79" w:rsidRDefault="004917AF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4917AF" w:rsidRPr="006F7E79" w:rsidRDefault="004917AF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4917AF" w:rsidRDefault="004917AF" w:rsidP="00460A60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 октября 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22</w:t>
      </w:r>
    </w:p>
    <w:p w:rsidR="004917AF" w:rsidRPr="006F7E79" w:rsidRDefault="004917AF" w:rsidP="00460A60">
      <w:pPr>
        <w:pStyle w:val="NormalWeb"/>
        <w:spacing w:after="0"/>
        <w:rPr>
          <w:rFonts w:ascii="Arial" w:hAnsi="Arial" w:cs="Arial"/>
        </w:rPr>
      </w:pPr>
    </w:p>
    <w:p w:rsidR="004917AF" w:rsidRPr="00623E55" w:rsidRDefault="004917AF" w:rsidP="00623E55">
      <w:pPr>
        <w:pStyle w:val="NormalWeb"/>
        <w:spacing w:after="0"/>
        <w:jc w:val="center"/>
        <w:rPr>
          <w:sz w:val="28"/>
          <w:szCs w:val="28"/>
        </w:rPr>
      </w:pPr>
      <w:r w:rsidRPr="00623E55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2017 год и плановый период 2018-2019 годов</w:t>
      </w:r>
    </w:p>
    <w:p w:rsidR="004917AF" w:rsidRPr="00370A41" w:rsidRDefault="004917AF" w:rsidP="00370A41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70A41">
        <w:rPr>
          <w:rFonts w:ascii="Arial" w:hAnsi="Arial" w:cs="Arial"/>
          <w:sz w:val="24"/>
          <w:szCs w:val="24"/>
        </w:rPr>
        <w:t xml:space="preserve">Руб.   </w:t>
      </w:r>
    </w:p>
    <w:tbl>
      <w:tblPr>
        <w:tblW w:w="5052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3"/>
        <w:gridCol w:w="899"/>
        <w:gridCol w:w="541"/>
        <w:gridCol w:w="1798"/>
        <w:gridCol w:w="719"/>
        <w:gridCol w:w="1619"/>
        <w:gridCol w:w="1261"/>
        <w:gridCol w:w="1185"/>
      </w:tblGrid>
      <w:tr w:rsidR="004917AF" w:rsidRPr="00460A60" w:rsidTr="00370A41">
        <w:trPr>
          <w:trHeight w:val="6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2299598,6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1357696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1358987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33942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67949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432188,36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1172513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1139615</w:t>
            </w:r>
          </w:p>
        </w:tc>
      </w:tr>
      <w:tr w:rsidR="004917AF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32223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6A6D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60">
              <w:rPr>
                <w:rFonts w:ascii="Arial" w:hAnsi="Arial" w:cs="Arial"/>
                <w:bCs/>
                <w:sz w:val="24"/>
                <w:szCs w:val="24"/>
              </w:rPr>
              <w:t>322234,73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60">
              <w:rPr>
                <w:rFonts w:ascii="Arial" w:hAnsi="Arial" w:cs="Arial"/>
                <w:bCs/>
                <w:sz w:val="24"/>
                <w:szCs w:val="24"/>
              </w:rPr>
              <w:t>322234,73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60">
              <w:rPr>
                <w:rFonts w:ascii="Arial" w:hAnsi="Arial" w:cs="Arial"/>
                <w:bCs/>
                <w:sz w:val="24"/>
                <w:szCs w:val="24"/>
              </w:rPr>
              <w:t>322234,73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60">
              <w:rPr>
                <w:rFonts w:ascii="Arial" w:hAnsi="Arial" w:cs="Arial"/>
                <w:bCs/>
                <w:sz w:val="24"/>
                <w:szCs w:val="24"/>
              </w:rPr>
              <w:t>322234,73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60">
              <w:rPr>
                <w:rFonts w:ascii="Arial" w:hAnsi="Arial" w:cs="Arial"/>
                <w:bCs/>
                <w:sz w:val="24"/>
                <w:szCs w:val="24"/>
              </w:rPr>
              <w:t>322234,73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247492,13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74742,60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</w:tr>
      <w:tr w:rsidR="004917AF" w:rsidRPr="00460A60" w:rsidTr="00370A41">
        <w:trPr>
          <w:trHeight w:val="5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15210,23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</w:tr>
      <w:tr w:rsidR="004917AF" w:rsidRPr="00460A60" w:rsidTr="00370A41">
        <w:trPr>
          <w:trHeight w:val="21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16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3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09 101С1437</w:t>
            </w:r>
          </w:p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7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511410,23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511410,23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511410,23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508410,23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508410,23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392339,60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116070,63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rHeight w:val="6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550918,40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267372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89851,40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89851,40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13935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75916,40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233772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  <w:r w:rsidRPr="00460A60">
              <w:rPr>
                <w:rFonts w:ascii="Arial" w:hAnsi="Arial" w:cs="Arial"/>
                <w:sz w:val="24"/>
                <w:szCs w:val="24"/>
              </w:rPr>
              <w:t>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460A60">
              <w:rPr>
                <w:rFonts w:ascii="Arial" w:hAnsi="Arial" w:cs="Arial"/>
                <w:sz w:val="24"/>
                <w:szCs w:val="24"/>
              </w:rPr>
              <w:t>5409,50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60A60">
              <w:rPr>
                <w:rFonts w:ascii="Arial" w:hAnsi="Arial" w:cs="Arial"/>
                <w:sz w:val="24"/>
                <w:szCs w:val="24"/>
              </w:rPr>
              <w:t>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60A60">
              <w:rPr>
                <w:rFonts w:ascii="Arial" w:hAnsi="Arial" w:cs="Arial"/>
                <w:sz w:val="24"/>
                <w:szCs w:val="24"/>
              </w:rPr>
              <w:t>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Pr="00460A60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460A60">
              <w:rPr>
                <w:rFonts w:ascii="Arial" w:hAnsi="Arial" w:cs="Arial"/>
                <w:sz w:val="24"/>
                <w:szCs w:val="24"/>
              </w:rPr>
              <w:t>561,50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</w:tr>
      <w:tr w:rsidR="004917AF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60A60">
              <w:rPr>
                <w:rFonts w:ascii="Arial" w:hAnsi="Arial" w:cs="Arial"/>
                <w:sz w:val="24"/>
                <w:szCs w:val="24"/>
              </w:rPr>
              <w:t>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60A60">
              <w:rPr>
                <w:rFonts w:ascii="Arial" w:hAnsi="Arial" w:cs="Arial"/>
                <w:sz w:val="24"/>
                <w:szCs w:val="24"/>
              </w:rPr>
              <w:t>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0A60">
              <w:rPr>
                <w:rFonts w:ascii="Arial" w:hAnsi="Arial" w:cs="Arial"/>
                <w:sz w:val="24"/>
                <w:szCs w:val="24"/>
              </w:rPr>
              <w:t>3724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60A60">
              <w:rPr>
                <w:rFonts w:ascii="Arial" w:hAnsi="Arial" w:cs="Arial"/>
                <w:sz w:val="24"/>
                <w:szCs w:val="24"/>
              </w:rPr>
              <w:t>1880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72575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40041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4917AF" w:rsidRPr="00460A60" w:rsidTr="00370A41">
        <w:trPr>
          <w:trHeight w:val="24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34818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34214,06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34214,06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26278,08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</w:tr>
      <w:tr w:rsidR="004917AF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7935,98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34804,94</w:t>
            </w: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34804,94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19504,94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4917AF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Основные мероприятия «Расходы на </w:t>
            </w: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Подпрограмма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443564,25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06 0 000000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6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программы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06 1 0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211883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по благоустройству»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1883">
              <w:rPr>
                <w:rFonts w:ascii="Arial" w:hAnsi="Arial" w:cs="Arial"/>
                <w:bCs/>
                <w:sz w:val="24"/>
                <w:szCs w:val="24"/>
              </w:rPr>
              <w:t>140226,25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обеспечения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93692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,50567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15271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18154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18154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18154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13943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4917AF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4917AF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4917AF" w:rsidRPr="00460A60" w:rsidTr="00370A41">
        <w:trPr>
          <w:trHeight w:val="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4917AF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4917AF" w:rsidRPr="00460A60" w:rsidTr="00370A41">
        <w:trPr>
          <w:trHeight w:val="28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460A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4917AF" w:rsidRPr="00460A60" w:rsidRDefault="004917AF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4917AF" w:rsidRPr="00460A60" w:rsidRDefault="004917AF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4917AF" w:rsidRDefault="004917AF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4917AF" w:rsidRDefault="004917AF" w:rsidP="00370A41">
      <w:pPr>
        <w:pStyle w:val="NormalWeb"/>
        <w:spacing w:after="0"/>
        <w:jc w:val="center"/>
      </w:pPr>
      <w:r>
        <w:t xml:space="preserve">                                                               </w:t>
      </w:r>
      <w:r>
        <w:rPr>
          <w:rFonts w:ascii="Arial" w:hAnsi="Arial" w:cs="Arial"/>
        </w:rPr>
        <w:t>Приложение № 4</w:t>
      </w:r>
    </w:p>
    <w:p w:rsidR="004917AF" w:rsidRPr="006F7E79" w:rsidRDefault="004917AF" w:rsidP="00370A41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4917AF" w:rsidRPr="006F7E79" w:rsidRDefault="004917AF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4917AF" w:rsidRPr="006F7E79" w:rsidRDefault="004917AF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4917AF" w:rsidRPr="006F7E79" w:rsidRDefault="004917AF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4917AF" w:rsidRPr="006F7E79" w:rsidRDefault="004917AF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4917AF" w:rsidRDefault="004917AF" w:rsidP="00370A41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октября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22</w:t>
      </w:r>
    </w:p>
    <w:p w:rsidR="004917AF" w:rsidRDefault="004917AF" w:rsidP="00500A45">
      <w:pPr>
        <w:pStyle w:val="NormalWeb"/>
        <w:spacing w:after="0"/>
        <w:rPr>
          <w:rFonts w:ascii="Arial" w:hAnsi="Arial" w:cs="Arial"/>
        </w:rPr>
      </w:pPr>
    </w:p>
    <w:p w:rsidR="004917AF" w:rsidRDefault="004917AF" w:rsidP="0061432B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61432B">
        <w:rPr>
          <w:rFonts w:ascii="Arial" w:hAnsi="Arial" w:cs="Arial"/>
          <w:b/>
          <w:bCs/>
          <w:color w:val="000000"/>
        </w:rPr>
        <w:t>Распределение бюджетных ассигнований по целевым статьям (муниципальным программам муниципального образования «Успенский сельсовет» Касторенского района Курской области и непрограммным направлениям деятельности), группам видов расходов на 2017 год</w:t>
      </w:r>
      <w:r w:rsidRPr="0061432B">
        <w:rPr>
          <w:rFonts w:ascii="Arial" w:hAnsi="Arial" w:cs="Arial"/>
        </w:rPr>
        <w:t xml:space="preserve"> </w:t>
      </w:r>
      <w:r w:rsidRPr="0061432B">
        <w:rPr>
          <w:rFonts w:ascii="Arial" w:hAnsi="Arial" w:cs="Arial"/>
          <w:b/>
          <w:bCs/>
          <w:color w:val="000000"/>
        </w:rPr>
        <w:t>и плановый период 2018-2019 годов</w:t>
      </w:r>
    </w:p>
    <w:tbl>
      <w:tblPr>
        <w:tblW w:w="4996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40"/>
        <w:gridCol w:w="2112"/>
        <w:gridCol w:w="768"/>
        <w:gridCol w:w="1749"/>
        <w:gridCol w:w="1198"/>
        <w:gridCol w:w="1194"/>
      </w:tblGrid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2299598,6</w:t>
            </w: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1357696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1358805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Основные мероприятия обеспечения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65838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65838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5B5C4E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18154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5B5C4E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18154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01 102 00000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</w:t>
            </w: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01 101 С1463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имущественных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земельных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7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программы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</w:rPr>
              <w:t>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06 101 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140226,25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«Успенский сельсовет Касторенского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140226,25 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140226,25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140226,25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Подпрограмма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4917AF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234,73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234,73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2234,73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4917AF" w:rsidRPr="003D2EE1" w:rsidTr="003D2EE1">
        <w:trPr>
          <w:trHeight w:val="114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234,73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4917AF" w:rsidRPr="003D2EE1" w:rsidTr="003D2EE1">
        <w:trPr>
          <w:trHeight w:val="51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11410,23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11410,23 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11410,23 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508410,23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89851,40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76 100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499428,50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519408,50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34214,06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4917AF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4917AF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34804,94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4917AF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D2EE1">
              <w:rPr>
                <w:rFonts w:ascii="Arial" w:hAnsi="Arial" w:cs="Arial"/>
                <w:sz w:val="24"/>
                <w:szCs w:val="24"/>
              </w:rPr>
              <w:t>7305,50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4917AF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D2EE1">
              <w:rPr>
                <w:rFonts w:ascii="Arial" w:hAnsi="Arial" w:cs="Arial"/>
                <w:sz w:val="24"/>
                <w:szCs w:val="24"/>
              </w:rPr>
              <w:t>5604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4917AF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  <w:tr w:rsidR="004917AF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7AF" w:rsidRPr="003D2EE1" w:rsidRDefault="004917AF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917AF" w:rsidRPr="003D2EE1" w:rsidRDefault="004917AF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</w:tbl>
    <w:p w:rsidR="004917AF" w:rsidRDefault="004917AF" w:rsidP="0061432B">
      <w:pPr>
        <w:pStyle w:val="NormalWeb"/>
        <w:spacing w:after="0"/>
        <w:jc w:val="center"/>
        <w:rPr>
          <w:rFonts w:ascii="Arial" w:hAnsi="Arial" w:cs="Arial"/>
        </w:rPr>
      </w:pPr>
    </w:p>
    <w:p w:rsidR="004917AF" w:rsidRDefault="004917AF" w:rsidP="0061432B">
      <w:pPr>
        <w:pStyle w:val="NormalWeb"/>
        <w:spacing w:after="0"/>
        <w:jc w:val="center"/>
        <w:rPr>
          <w:rFonts w:ascii="Arial" w:hAnsi="Arial" w:cs="Arial"/>
        </w:rPr>
      </w:pPr>
    </w:p>
    <w:sectPr w:rsidR="004917AF" w:rsidSect="003873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6C8"/>
    <w:multiLevelType w:val="multilevel"/>
    <w:tmpl w:val="C940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D34411"/>
    <w:multiLevelType w:val="multilevel"/>
    <w:tmpl w:val="FD2E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7A5C7B"/>
    <w:multiLevelType w:val="multilevel"/>
    <w:tmpl w:val="6F603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1536D"/>
    <w:rsid w:val="00020EFA"/>
    <w:rsid w:val="00080568"/>
    <w:rsid w:val="000A1481"/>
    <w:rsid w:val="001126B7"/>
    <w:rsid w:val="00112A35"/>
    <w:rsid w:val="001460CC"/>
    <w:rsid w:val="00151AB6"/>
    <w:rsid w:val="001A6091"/>
    <w:rsid w:val="001B7794"/>
    <w:rsid w:val="00206140"/>
    <w:rsid w:val="00211883"/>
    <w:rsid w:val="00213304"/>
    <w:rsid w:val="00224EF5"/>
    <w:rsid w:val="00225D65"/>
    <w:rsid w:val="00282AC3"/>
    <w:rsid w:val="002923C6"/>
    <w:rsid w:val="002E266C"/>
    <w:rsid w:val="003059E2"/>
    <w:rsid w:val="00344353"/>
    <w:rsid w:val="00361F2A"/>
    <w:rsid w:val="00370A41"/>
    <w:rsid w:val="00387320"/>
    <w:rsid w:val="003D2EE1"/>
    <w:rsid w:val="004452A7"/>
    <w:rsid w:val="00450F02"/>
    <w:rsid w:val="00460A60"/>
    <w:rsid w:val="004917AF"/>
    <w:rsid w:val="004A57EE"/>
    <w:rsid w:val="00500A45"/>
    <w:rsid w:val="00514381"/>
    <w:rsid w:val="005B5C4E"/>
    <w:rsid w:val="005C5EC9"/>
    <w:rsid w:val="005D1CFE"/>
    <w:rsid w:val="0061432B"/>
    <w:rsid w:val="00623E55"/>
    <w:rsid w:val="00674F53"/>
    <w:rsid w:val="0069440C"/>
    <w:rsid w:val="006A1AFB"/>
    <w:rsid w:val="006A6D60"/>
    <w:rsid w:val="006F7E79"/>
    <w:rsid w:val="00726C79"/>
    <w:rsid w:val="007A552F"/>
    <w:rsid w:val="007B61AA"/>
    <w:rsid w:val="007C2A3D"/>
    <w:rsid w:val="007D5A53"/>
    <w:rsid w:val="00813A29"/>
    <w:rsid w:val="00823546"/>
    <w:rsid w:val="00870E4B"/>
    <w:rsid w:val="00883633"/>
    <w:rsid w:val="00895EDB"/>
    <w:rsid w:val="008C3AA6"/>
    <w:rsid w:val="009C7A83"/>
    <w:rsid w:val="00A03C6C"/>
    <w:rsid w:val="00A86197"/>
    <w:rsid w:val="00AD127A"/>
    <w:rsid w:val="00B71D2D"/>
    <w:rsid w:val="00BE097B"/>
    <w:rsid w:val="00BF0BA4"/>
    <w:rsid w:val="00C16EC2"/>
    <w:rsid w:val="00C22F13"/>
    <w:rsid w:val="00CF5505"/>
    <w:rsid w:val="00CF7303"/>
    <w:rsid w:val="00D274CF"/>
    <w:rsid w:val="00D5738B"/>
    <w:rsid w:val="00D655E3"/>
    <w:rsid w:val="00D97507"/>
    <w:rsid w:val="00DB3BA3"/>
    <w:rsid w:val="00DC5E6E"/>
    <w:rsid w:val="00E2189F"/>
    <w:rsid w:val="00E34411"/>
    <w:rsid w:val="00E63436"/>
    <w:rsid w:val="00E80E13"/>
    <w:rsid w:val="00E87BBC"/>
    <w:rsid w:val="00F62A33"/>
    <w:rsid w:val="00F87D83"/>
    <w:rsid w:val="00FB090D"/>
    <w:rsid w:val="00FE13C2"/>
    <w:rsid w:val="00F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A57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F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2AC3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432B"/>
    <w:rPr>
      <w:rFonts w:cs="Times New Roman"/>
      <w:color w:val="000080"/>
      <w:u w:val="single"/>
    </w:rPr>
  </w:style>
  <w:style w:type="table" w:styleId="TableGrid">
    <w:name w:val="Table Grid"/>
    <w:basedOn w:val="TableNormal"/>
    <w:uiPriority w:val="99"/>
    <w:locked/>
    <w:rsid w:val="006A6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06C8B0E322DA1BBA42282C9440EEF08E6CC43400230U6VF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76</Pages>
  <Words>6732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12</cp:revision>
  <dcterms:created xsi:type="dcterms:W3CDTF">2017-04-04T08:08:00Z</dcterms:created>
  <dcterms:modified xsi:type="dcterms:W3CDTF">2017-11-08T08:16:00Z</dcterms:modified>
</cp:coreProperties>
</file>