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CE" w:rsidRPr="0029162D" w:rsidRDefault="00E831CE" w:rsidP="0001443A">
      <w:pPr>
        <w:tabs>
          <w:tab w:val="left" w:pos="900"/>
          <w:tab w:val="left" w:pos="1620"/>
          <w:tab w:val="left" w:pos="324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9162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831CE" w:rsidRPr="0029162D" w:rsidRDefault="00E831CE" w:rsidP="001C34E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9162D">
        <w:rPr>
          <w:rFonts w:ascii="Arial" w:hAnsi="Arial" w:cs="Arial"/>
          <w:b/>
          <w:sz w:val="32"/>
          <w:szCs w:val="32"/>
        </w:rPr>
        <w:t>АДМИНИСТРАЦИЯ  УСПЕНСКОГО СЕЛЬСОВЕТА</w:t>
      </w:r>
    </w:p>
    <w:p w:rsidR="00E831CE" w:rsidRPr="0029162D" w:rsidRDefault="00E831CE" w:rsidP="001C34E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9162D">
        <w:rPr>
          <w:rFonts w:ascii="Arial" w:hAnsi="Arial" w:cs="Arial"/>
          <w:b/>
          <w:sz w:val="32"/>
          <w:szCs w:val="32"/>
        </w:rPr>
        <w:t>КАСТОРЕНСКОГО РАЙОНАКУРСКОЙ ОБЛАСТИ</w:t>
      </w:r>
    </w:p>
    <w:p w:rsidR="00E831CE" w:rsidRPr="0029162D" w:rsidRDefault="00E831CE" w:rsidP="0001443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831CE" w:rsidRPr="0029162D" w:rsidRDefault="00E831CE" w:rsidP="002916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9162D">
        <w:rPr>
          <w:rFonts w:ascii="Arial" w:hAnsi="Arial" w:cs="Arial"/>
          <w:b/>
          <w:sz w:val="32"/>
          <w:szCs w:val="32"/>
        </w:rPr>
        <w:t>ПОСТАНОВЛЕНИЕ</w:t>
      </w:r>
    </w:p>
    <w:p w:rsidR="00E831CE" w:rsidRPr="0029162D" w:rsidRDefault="00E831CE" w:rsidP="002916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9162D">
        <w:rPr>
          <w:rFonts w:ascii="Arial" w:hAnsi="Arial" w:cs="Arial"/>
          <w:b/>
          <w:sz w:val="32"/>
          <w:szCs w:val="32"/>
        </w:rPr>
        <w:t>от 25 октября 2017 года        № 47</w:t>
      </w:r>
    </w:p>
    <w:p w:rsidR="00E831CE" w:rsidRPr="0029162D" w:rsidRDefault="00E831CE" w:rsidP="0001443A">
      <w:pPr>
        <w:tabs>
          <w:tab w:val="left" w:pos="712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831CE" w:rsidRPr="0029162D" w:rsidRDefault="00E831CE" w:rsidP="002916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9162D">
        <w:rPr>
          <w:rFonts w:ascii="Arial" w:hAnsi="Arial" w:cs="Arial"/>
          <w:b/>
          <w:sz w:val="32"/>
          <w:szCs w:val="32"/>
        </w:rPr>
        <w:t>Об утверждении Положения о порядке взаимодействия Администрации Успенского сельсовета Касторенского района Курской области  с ТП УФМС России по Курской области в Касторенском районе направленные на противодействие нелегальной миграции населения</w:t>
      </w:r>
    </w:p>
    <w:p w:rsidR="00E831CE" w:rsidRPr="0029162D" w:rsidRDefault="00E831CE" w:rsidP="000144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31CE" w:rsidRPr="0029162D" w:rsidRDefault="00E831CE" w:rsidP="001C34E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В целях реализации на территории Успенского сельсовета государственной политики в области профилактики терроризма и экстремизма, руководствуясь пунктом 7.1 части 1 статьи 14 Федерального закона от 06.10.2003 г. № 131-ФЗ «Об общих принципах организации местного самоуправления в Российской Федерации», частью 3 статьи 5 Федерального закона от 06.03.2006 г. № 35-ФЗ «О противодействии терроризму»,  пункта 6 части 1 статьи 4 Федерального  закона  от 18.07.2006года  № 109-ФЗ  «О миграционном  учете  иностранных  граждан и лиц  без гражданства в Российской  Федерации», статьями 4 и 5 Федерального закона от 25.07.2002 г. № 114-ФЗ «О противодействии экстремисткой деятельности», Постановлением  Правительства  РФ  от 14.02.2007 года  № 94 «Положение о государственной  информационной  системе  миграционного учета»,  Уставом  муниципального  образования  «Успенский сельсовет»  Касторенского  района  Курской  области,  Администрация   Успенского сельсовета  Касторенского района Курской области   ПОСТАНОВЛЯЕТ:</w:t>
      </w:r>
    </w:p>
    <w:p w:rsidR="00E831CE" w:rsidRPr="0029162D" w:rsidRDefault="00E831CE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831CE" w:rsidRPr="0029162D" w:rsidRDefault="00E831CE" w:rsidP="002916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 xml:space="preserve">Утвердить Положение о порядке взаимодействия Администрации </w:t>
      </w:r>
    </w:p>
    <w:p w:rsidR="00E831CE" w:rsidRPr="0029162D" w:rsidRDefault="00E831CE" w:rsidP="002916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 xml:space="preserve"> Успенского сельсовета Касторенского района Курской области с ТП УФМС России по Курской области в Касторенском районе по вопросам противодействия нелегальной миграции на территории  Успенского сельсовета» (Приложение №1).</w:t>
      </w:r>
    </w:p>
    <w:p w:rsidR="00E831CE" w:rsidRPr="0029162D" w:rsidRDefault="00E831CE" w:rsidP="002916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2. Назначить ответственным в Администрации  Успенского сельсовета Касторенского района Курской области за организацию  информационного обмена   сведениями, информацией  об иностранных гражданах, подлежащей  включению   в  информационную  систему  миграционного  учета  заместителя  главы  Администрации   Успенского  сельсовета  Касторенского  района    Гладских  Е.И.</w:t>
      </w:r>
    </w:p>
    <w:p w:rsidR="00E831CE" w:rsidRPr="0029162D" w:rsidRDefault="00E831CE" w:rsidP="002916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3. Разместить  настоящее постановление на  официальном сайте Администрации  Успенского сельсовета Касторенского  района Курской области    в сети «Интернет</w:t>
      </w:r>
      <w:r w:rsidRPr="0029162D">
        <w:rPr>
          <w:rFonts w:ascii="Arial" w:hAnsi="Arial" w:cs="Arial"/>
          <w:b/>
          <w:sz w:val="24"/>
          <w:szCs w:val="24"/>
        </w:rPr>
        <w:t>».</w:t>
      </w:r>
    </w:p>
    <w:p w:rsidR="00E831CE" w:rsidRPr="0029162D" w:rsidRDefault="00E831CE" w:rsidP="002916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4. Контроль за исполнением постановления оставляю за собой.</w:t>
      </w:r>
    </w:p>
    <w:p w:rsidR="00E831CE" w:rsidRPr="0029162D" w:rsidRDefault="00E831CE" w:rsidP="002916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5. Постановление вступает в силу с момента подписания.</w:t>
      </w:r>
    </w:p>
    <w:p w:rsidR="00E831CE" w:rsidRPr="0029162D" w:rsidRDefault="00E831CE" w:rsidP="002916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31CE" w:rsidRPr="0029162D" w:rsidRDefault="00E831CE" w:rsidP="002916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31CE" w:rsidRPr="0029162D" w:rsidRDefault="00E831CE" w:rsidP="0029162D">
      <w:pPr>
        <w:tabs>
          <w:tab w:val="left" w:pos="540"/>
          <w:tab w:val="left" w:pos="900"/>
          <w:tab w:val="left" w:pos="16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 xml:space="preserve">Глава </w:t>
      </w:r>
    </w:p>
    <w:p w:rsidR="00E831CE" w:rsidRPr="0029162D" w:rsidRDefault="00E831CE" w:rsidP="0029162D">
      <w:pPr>
        <w:tabs>
          <w:tab w:val="left" w:pos="540"/>
          <w:tab w:val="left" w:pos="900"/>
          <w:tab w:val="left" w:pos="16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 xml:space="preserve"> Успенского сельсовета                               В.В. Кудрявцев</w:t>
      </w:r>
    </w:p>
    <w:p w:rsidR="00E831CE" w:rsidRPr="0029162D" w:rsidRDefault="00E831CE" w:rsidP="000144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 xml:space="preserve">Приложение № 1 </w:t>
      </w:r>
    </w:p>
    <w:p w:rsidR="00E831CE" w:rsidRPr="0029162D" w:rsidRDefault="00E831CE" w:rsidP="000144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к постановлению</w:t>
      </w:r>
    </w:p>
    <w:p w:rsidR="00E831CE" w:rsidRPr="0029162D" w:rsidRDefault="00E831CE" w:rsidP="000144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Администрации  Успенского сельсовета</w:t>
      </w:r>
    </w:p>
    <w:p w:rsidR="00E831CE" w:rsidRPr="0029162D" w:rsidRDefault="00E831CE" w:rsidP="000144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Касторенского  района</w:t>
      </w:r>
    </w:p>
    <w:p w:rsidR="00E831CE" w:rsidRPr="0029162D" w:rsidRDefault="00E831CE" w:rsidP="000144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Курской области</w:t>
      </w:r>
    </w:p>
    <w:p w:rsidR="00E831CE" w:rsidRPr="0029162D" w:rsidRDefault="00E831CE" w:rsidP="000144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ab/>
        <w:t xml:space="preserve">от  25.10.2017 г.  № </w:t>
      </w:r>
      <w:bookmarkStart w:id="0" w:name="_GoBack"/>
      <w:bookmarkEnd w:id="0"/>
      <w:r w:rsidRPr="0029162D">
        <w:rPr>
          <w:rFonts w:ascii="Arial" w:hAnsi="Arial" w:cs="Arial"/>
          <w:sz w:val="24"/>
          <w:szCs w:val="24"/>
        </w:rPr>
        <w:t>47</w:t>
      </w:r>
    </w:p>
    <w:p w:rsidR="00E831CE" w:rsidRPr="0029162D" w:rsidRDefault="00E831CE" w:rsidP="0001443A">
      <w:pPr>
        <w:tabs>
          <w:tab w:val="left" w:pos="76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831CE" w:rsidRPr="0029162D" w:rsidRDefault="00E831CE" w:rsidP="0001443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831CE" w:rsidRPr="0029162D" w:rsidRDefault="00E831CE" w:rsidP="00014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9162D">
        <w:rPr>
          <w:rFonts w:ascii="Arial" w:hAnsi="Arial" w:cs="Arial"/>
          <w:b/>
          <w:sz w:val="28"/>
          <w:szCs w:val="28"/>
        </w:rPr>
        <w:t>ПОЛОЖЕНИЕ</w:t>
      </w:r>
    </w:p>
    <w:p w:rsidR="00E831CE" w:rsidRPr="0029162D" w:rsidRDefault="00E831CE" w:rsidP="00014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9162D">
        <w:rPr>
          <w:rFonts w:ascii="Arial" w:hAnsi="Arial" w:cs="Arial"/>
          <w:b/>
          <w:sz w:val="28"/>
          <w:szCs w:val="28"/>
        </w:rPr>
        <w:t>о порядке взаимодействия Администрации   Успенского сельсовета Касторенского района Курской области с  ТП УФМС России по Курской области в Касторенском районе по вопросам противодействия нелегальной миграции на территории Успенского сельсовета</w:t>
      </w:r>
    </w:p>
    <w:p w:rsidR="00E831CE" w:rsidRPr="0029162D" w:rsidRDefault="00E831CE" w:rsidP="00014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831CE" w:rsidRPr="0029162D" w:rsidRDefault="00E831CE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Настоящее Положение разработано в соответствии с Конституцией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 </w:t>
      </w:r>
      <w:hyperlink r:id="rId5" w:tgtFrame="_blank" w:history="1">
        <w:r w:rsidRPr="0029162D">
          <w:rPr>
            <w:rStyle w:val="Hyperlink"/>
            <w:rFonts w:ascii="Arial" w:hAnsi="Arial" w:cs="Arial"/>
            <w:sz w:val="24"/>
            <w:szCs w:val="24"/>
          </w:rPr>
          <w:t>законом</w:t>
        </w:r>
      </w:hyperlink>
      <w:r w:rsidRPr="0029162D">
        <w:rPr>
          <w:rFonts w:ascii="Arial" w:hAnsi="Arial" w:cs="Arial"/>
          <w:sz w:val="24"/>
          <w:szCs w:val="24"/>
        </w:rPr>
        <w:t> от 06.03.2006 г. № 35-ФЗ "О противодействии терроризму", Федеральным   законом  от 18.07.2006 г.  № 109-ФЗ  «О миграционном  учете  иностранных  граждан и лиц  без гражданства в Российской  Федерации»,Федеральным </w:t>
      </w:r>
      <w:hyperlink r:id="rId6" w:tgtFrame="_blank" w:history="1">
        <w:r w:rsidRPr="0029162D">
          <w:rPr>
            <w:rStyle w:val="Hyperlink"/>
            <w:rFonts w:ascii="Arial" w:hAnsi="Arial" w:cs="Arial"/>
            <w:sz w:val="24"/>
            <w:szCs w:val="24"/>
          </w:rPr>
          <w:t>законом</w:t>
        </w:r>
      </w:hyperlink>
      <w:r w:rsidRPr="0029162D">
        <w:rPr>
          <w:rFonts w:ascii="Arial" w:hAnsi="Arial" w:cs="Arial"/>
          <w:sz w:val="24"/>
          <w:szCs w:val="24"/>
        </w:rPr>
        <w:t> от 25.07.2002 № 114-ФЗ "О противодействии экстремистской деятельности",Постановлением  Правительства  РФ  от 14.02.2007 года  № 94 «Положение о государственной  информационной  системе  миграционного учета», Уставом муниципального образования «Успенский сельсовет», и регулирует отношения, возникающие в процессе противодействия террористической и экстремистской деятельности, нелегальной миграции на территории  Успенского сельсовета, в том числе при реализации установленных настоящим положением профилактических мер, направленных на предупреждение террористической и экстремистской деятельности, укрепление межнационального и межконфессионального согласия, социальную и культурную адаптацию мигрантов, профилактику межнациональных (межэтнических) конфликтов на территории поселения.</w:t>
      </w:r>
    </w:p>
    <w:p w:rsidR="00E831CE" w:rsidRPr="0029162D" w:rsidRDefault="00E831CE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Основными задачами настоящего Положения является создание:</w:t>
      </w:r>
    </w:p>
    <w:p w:rsidR="00E831CE" w:rsidRPr="0029162D" w:rsidRDefault="00E831CE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1.</w:t>
      </w:r>
      <w:r w:rsidRPr="0029162D">
        <w:rPr>
          <w:rFonts w:ascii="Arial" w:eastAsia="Arial Unicode MS" w:hAnsi="Arial" w:cs="Arial"/>
          <w:sz w:val="24"/>
          <w:szCs w:val="24"/>
        </w:rPr>
        <w:t>​</w:t>
      </w:r>
      <w:r w:rsidRPr="0029162D">
        <w:rPr>
          <w:rFonts w:ascii="Arial" w:hAnsi="Arial" w:cs="Arial"/>
          <w:sz w:val="24"/>
          <w:szCs w:val="24"/>
        </w:rPr>
        <w:t>  Механизма взаимодействия Администрации  Успенского сельсовета с органами Федеральной миграционной службы по вопросам предупреждения нелегальной миграции;</w:t>
      </w:r>
    </w:p>
    <w:p w:rsidR="00E831CE" w:rsidRPr="0029162D" w:rsidRDefault="00E831CE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2.</w:t>
      </w:r>
      <w:r w:rsidRPr="0029162D">
        <w:rPr>
          <w:rFonts w:ascii="Arial" w:eastAsia="Arial Unicode MS" w:hAnsi="Arial" w:cs="Arial"/>
          <w:sz w:val="24"/>
          <w:szCs w:val="24"/>
        </w:rPr>
        <w:t>​</w:t>
      </w:r>
      <w:r w:rsidRPr="0029162D">
        <w:rPr>
          <w:rFonts w:ascii="Arial" w:hAnsi="Arial" w:cs="Arial"/>
          <w:sz w:val="24"/>
          <w:szCs w:val="24"/>
        </w:rPr>
        <w:t> Условий по обеспечению защиты населения, особо важных объектов, объектов жизнеобеспечения и массового пребывания людей, расположенных на территории  Успенского сельсовета, от экстремистской угрозы;</w:t>
      </w:r>
    </w:p>
    <w:p w:rsidR="00E831CE" w:rsidRPr="0029162D" w:rsidRDefault="00E831CE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3.</w:t>
      </w:r>
      <w:r w:rsidRPr="0029162D">
        <w:rPr>
          <w:rFonts w:ascii="Arial" w:eastAsia="Arial Unicode MS" w:hAnsi="Arial" w:cs="Arial"/>
          <w:sz w:val="24"/>
          <w:szCs w:val="24"/>
        </w:rPr>
        <w:t>​</w:t>
      </w:r>
      <w:r w:rsidRPr="0029162D">
        <w:rPr>
          <w:rFonts w:ascii="Arial" w:hAnsi="Arial" w:cs="Arial"/>
          <w:sz w:val="24"/>
          <w:szCs w:val="24"/>
        </w:rPr>
        <w:t> Плана мероприятий по профилактике, предупреждению, выявлению и пресечению нелегальной миграции, межнациональных и межконфессиональных конфликтов и иных мер, направленных на защиту социальной и культурной жизнедеятельности населения поселения;</w:t>
      </w:r>
    </w:p>
    <w:p w:rsidR="00E831CE" w:rsidRPr="0029162D" w:rsidRDefault="00E831CE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4.</w:t>
      </w:r>
      <w:r w:rsidRPr="0029162D">
        <w:rPr>
          <w:rFonts w:ascii="Arial" w:eastAsia="Arial Unicode MS" w:hAnsi="Arial" w:cs="Arial"/>
          <w:sz w:val="24"/>
          <w:szCs w:val="24"/>
        </w:rPr>
        <w:t>​</w:t>
      </w:r>
      <w:r w:rsidRPr="0029162D">
        <w:rPr>
          <w:rFonts w:ascii="Arial" w:hAnsi="Arial" w:cs="Arial"/>
          <w:sz w:val="24"/>
          <w:szCs w:val="24"/>
        </w:rPr>
        <w:t> Реализация эффективных социально - культурных технологий распространения норм толерантного поведения и противодействия различным видам экстремизма и конфликтов;</w:t>
      </w:r>
    </w:p>
    <w:p w:rsidR="00E831CE" w:rsidRPr="0029162D" w:rsidRDefault="00E831CE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5.</w:t>
      </w:r>
      <w:r w:rsidRPr="0029162D">
        <w:rPr>
          <w:rFonts w:ascii="Arial" w:eastAsia="Arial Unicode MS" w:hAnsi="Arial" w:cs="Arial"/>
          <w:sz w:val="24"/>
          <w:szCs w:val="24"/>
        </w:rPr>
        <w:t>​</w:t>
      </w:r>
      <w:r w:rsidRPr="0029162D">
        <w:rPr>
          <w:rFonts w:ascii="Arial" w:hAnsi="Arial" w:cs="Arial"/>
          <w:sz w:val="24"/>
          <w:szCs w:val="24"/>
        </w:rPr>
        <w:t>  Анализ информации об эффективности принимаемых мер антиэкстремистской направленности;</w:t>
      </w:r>
    </w:p>
    <w:p w:rsidR="00E831CE" w:rsidRPr="0029162D" w:rsidRDefault="00E831CE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6.</w:t>
      </w:r>
      <w:r w:rsidRPr="0029162D">
        <w:rPr>
          <w:rFonts w:ascii="Arial" w:eastAsia="Arial Unicode MS" w:hAnsi="Arial" w:cs="Arial"/>
          <w:sz w:val="24"/>
          <w:szCs w:val="24"/>
        </w:rPr>
        <w:t>​</w:t>
      </w:r>
      <w:r w:rsidRPr="0029162D">
        <w:rPr>
          <w:rFonts w:ascii="Arial" w:hAnsi="Arial" w:cs="Arial"/>
          <w:sz w:val="24"/>
          <w:szCs w:val="24"/>
        </w:rPr>
        <w:t> Расширение межведомственного сотрудничества по рассматриваемому вопросу.</w:t>
      </w:r>
    </w:p>
    <w:p w:rsidR="00E831CE" w:rsidRPr="0029162D" w:rsidRDefault="00E831CE" w:rsidP="0001443A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E831CE" w:rsidRPr="0029162D" w:rsidRDefault="00E831CE" w:rsidP="00014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9162D">
        <w:rPr>
          <w:rFonts w:ascii="Arial" w:hAnsi="Arial" w:cs="Arial"/>
          <w:b/>
          <w:sz w:val="28"/>
          <w:szCs w:val="28"/>
        </w:rPr>
        <w:t>Общие положения</w:t>
      </w:r>
    </w:p>
    <w:p w:rsidR="00E831CE" w:rsidRPr="0029162D" w:rsidRDefault="00E831CE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Настоящее Положение регламентирует порядок и основания проведения мероприятий согласно приложению 1 по приоритетным направлениям в сфере противодействия нелегальной миграции.</w:t>
      </w:r>
    </w:p>
    <w:p w:rsidR="00E831CE" w:rsidRPr="0029162D" w:rsidRDefault="00E831CE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1.1. Организационные, технические, правовые, информационные и иные меры противодействия нелегальной миграции.</w:t>
      </w:r>
    </w:p>
    <w:p w:rsidR="00E831CE" w:rsidRPr="0029162D" w:rsidRDefault="00E831CE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Цель данных мероприятий состоит в совершенствовании организационной, технической, правовой и информационной базы в области профилактики нелегальной миграции, укреплению межнационального и межконфессионального согласия, толерантности.</w:t>
      </w:r>
    </w:p>
    <w:p w:rsidR="00E831CE" w:rsidRPr="0029162D" w:rsidRDefault="00E831CE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Предлагается:</w:t>
      </w:r>
    </w:p>
    <w:p w:rsidR="00E831CE" w:rsidRPr="0029162D" w:rsidRDefault="00E831CE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реализовать указания Межведомственной комиссии по противодействию терроризму и экстремизму в Российской Федерации;</w:t>
      </w:r>
    </w:p>
    <w:p w:rsidR="00E831CE" w:rsidRPr="0029162D" w:rsidRDefault="00E831CE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установить порядок взаимодействия территориальных органов федеральных органов исполнительной власти, муниципальных общественных организаций и учреждений в сфере предупреждения экстремистских угроз;</w:t>
      </w:r>
    </w:p>
    <w:p w:rsidR="00E831CE" w:rsidRPr="0029162D" w:rsidRDefault="00E831CE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Планируется внедрить в практику:</w:t>
      </w:r>
    </w:p>
    <w:p w:rsidR="00E831CE" w:rsidRPr="0029162D" w:rsidRDefault="00E831CE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систему информирования населения через СМИ и другие источники о принимаемых мерах антиэкстремистской направленности;</w:t>
      </w:r>
    </w:p>
    <w:p w:rsidR="00E831CE" w:rsidRPr="0029162D" w:rsidRDefault="00E831CE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комплекс мероприятий по внедрению норм толерантности у подрастающего поколения;</w:t>
      </w:r>
    </w:p>
    <w:p w:rsidR="00E831CE" w:rsidRPr="0029162D" w:rsidRDefault="00E831CE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проведение мероприятий по выявлению на территории поселения нелегальных мигрантов, сообщению полученной информации в соответствующие территориальные органы исполнительной власти и содействие пресечению нелегальной миграции на территории поселения.</w:t>
      </w:r>
    </w:p>
    <w:p w:rsidR="00E831CE" w:rsidRPr="0029162D" w:rsidRDefault="00E831CE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1.2. Профилактика нелегальной миграции.</w:t>
      </w:r>
    </w:p>
    <w:p w:rsidR="00E831CE" w:rsidRPr="0029162D" w:rsidRDefault="00E831CE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Профилактика терроризма и экстремизма осуществляется по трем основным направлениям:</w:t>
      </w:r>
    </w:p>
    <w:p w:rsidR="00E831CE" w:rsidRPr="0029162D" w:rsidRDefault="00E831CE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организация и осуществление на системной основе противодействия идеологии экстремизма и межнациональных (межэтнических) конфликтов;</w:t>
      </w:r>
    </w:p>
    <w:p w:rsidR="00E831CE" w:rsidRPr="0029162D" w:rsidRDefault="00E831CE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внедрение идеологии межконфессиональной и межэтнической толерантности, особенно в молодежной среде;</w:t>
      </w:r>
    </w:p>
    <w:p w:rsidR="00E831CE" w:rsidRPr="0029162D" w:rsidRDefault="00E831CE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помощь в социальной и культурной адаптации мигрантов, прибывших в установленном законом порядке на территорию сельского поселения.</w:t>
      </w:r>
    </w:p>
    <w:p w:rsidR="00E831CE" w:rsidRPr="0029162D" w:rsidRDefault="00E831CE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Предполагается:</w:t>
      </w:r>
    </w:p>
    <w:p w:rsidR="00E831CE" w:rsidRPr="0029162D" w:rsidRDefault="00E831CE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Проводить ежеквартально разъяснительную работу среди населения и руководителей учебных, дошкольных и лечебных учреждений по вопросам антиэкстимистской защиты, укреплению толерантности и согласия;</w:t>
      </w:r>
    </w:p>
    <w:p w:rsidR="00E831CE" w:rsidRPr="0029162D" w:rsidRDefault="00E831CE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осуществить комплекс мероприятий, направленных на стабилизацию миграционных процессов на территории поселения и на установление действенного контроля за привлечением иностранной рабочей силы посредством информационного взаимодействия с территориальными подразделениями Федеральной миграционной службы;</w:t>
      </w:r>
    </w:p>
    <w:p w:rsidR="00E831CE" w:rsidRPr="0029162D" w:rsidRDefault="00E831CE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В связи с этим планируется внедрить в практику:</w:t>
      </w:r>
    </w:p>
    <w:p w:rsidR="00E831CE" w:rsidRPr="0029162D" w:rsidRDefault="00E831CE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Систему информационного взаимодействия с территориальными органами Федеральной миграционной службы по вопросам нелегальной миграции и привлечением иностранной рабочей силы на территории поселения путем направления запросов и предоставления по ним исчерпывающих ответов.</w:t>
      </w:r>
    </w:p>
    <w:p w:rsidR="00E831CE" w:rsidRPr="0029162D" w:rsidRDefault="00E831CE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Предусматривается:</w:t>
      </w:r>
    </w:p>
    <w:p w:rsidR="00E831CE" w:rsidRPr="0029162D" w:rsidRDefault="00E831CE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способствовать формированию и поддержке воспитательной работы среди населения по повышению бдительности;</w:t>
      </w:r>
    </w:p>
    <w:p w:rsidR="00E831CE" w:rsidRPr="0029162D" w:rsidRDefault="00E831CE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осуществлять работу по предоставлению компетентным органам информации о деятельности организаций, учреждений и физических лиц, использующих иностранную рабочую силу.</w:t>
      </w:r>
    </w:p>
    <w:p w:rsidR="00E831CE" w:rsidRPr="0029162D" w:rsidRDefault="00E831CE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1.3. Содействие органам, осуществляющим борьбу с терроризмом и экстремизмом.</w:t>
      </w:r>
    </w:p>
    <w:p w:rsidR="00E831CE" w:rsidRPr="0029162D" w:rsidRDefault="00E831CE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Борьба с терроризмом и экстремизмом - деятельность уполномоченных федеральных органов исполнительной власти, осуществляемая с использованием разведывательных, контрразведывательных, оперативно-розыскных, следственных, войсковых и специальных мероприятий, направленных на решение задач по:</w:t>
      </w:r>
    </w:p>
    <w:p w:rsidR="00E831CE" w:rsidRPr="0029162D" w:rsidRDefault="00E831CE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- выявлению, предупреждению и пресечению террористической и экстремистской деятельности;</w:t>
      </w:r>
    </w:p>
    <w:p w:rsidR="00E831CE" w:rsidRPr="0029162D" w:rsidRDefault="00E831CE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- раскрытию и расследованию преступлений террористического и экстремистского характера.</w:t>
      </w:r>
    </w:p>
    <w:p w:rsidR="00E831CE" w:rsidRPr="0029162D" w:rsidRDefault="00E831CE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Основными задачами этого направления деятельности является внедрение в практику:</w:t>
      </w:r>
    </w:p>
    <w:p w:rsidR="00E831CE" w:rsidRPr="0029162D" w:rsidRDefault="00E831CE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участия граждан в проводимых профилактических мероприятиях антиэкстремистской направленности;</w:t>
      </w:r>
    </w:p>
    <w:p w:rsidR="00E831CE" w:rsidRPr="0029162D" w:rsidRDefault="00E831CE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своевременного информирования правоохранительных и других органов о фактах и лицах, представляющих оперативный интерес, а также лицах, незаконно находящихся на территории поселения.</w:t>
      </w:r>
    </w:p>
    <w:p w:rsidR="00E831CE" w:rsidRPr="0029162D" w:rsidRDefault="00E831CE" w:rsidP="000144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31CE" w:rsidRPr="0029162D" w:rsidRDefault="00E831CE" w:rsidP="000144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9162D">
        <w:rPr>
          <w:rFonts w:ascii="Arial" w:hAnsi="Arial" w:cs="Arial"/>
          <w:b/>
          <w:sz w:val="28"/>
          <w:szCs w:val="28"/>
        </w:rPr>
        <w:t>1.</w:t>
      </w:r>
      <w:r w:rsidRPr="0029162D">
        <w:rPr>
          <w:rFonts w:ascii="Arial" w:eastAsia="Arial Unicode MS" w:hAnsi="Arial" w:cs="Arial"/>
          <w:b/>
          <w:sz w:val="28"/>
          <w:szCs w:val="28"/>
        </w:rPr>
        <w:t>​</w:t>
      </w:r>
      <w:r w:rsidRPr="0029162D">
        <w:rPr>
          <w:rFonts w:ascii="Arial" w:hAnsi="Arial" w:cs="Arial"/>
          <w:b/>
          <w:sz w:val="24"/>
          <w:szCs w:val="24"/>
        </w:rPr>
        <w:t> </w:t>
      </w:r>
      <w:r w:rsidRPr="0029162D">
        <w:rPr>
          <w:rFonts w:ascii="Arial" w:hAnsi="Arial" w:cs="Arial"/>
          <w:b/>
          <w:sz w:val="28"/>
          <w:szCs w:val="28"/>
        </w:rPr>
        <w:t>Организация взаимодействия Администрации  Успенского сельсовета с органами исполнительной власти по вопросам предупреждения и профилактики терроризма и экстремизма, нелегальной миграции</w:t>
      </w:r>
    </w:p>
    <w:p w:rsidR="00E831CE" w:rsidRPr="0029162D" w:rsidRDefault="00E831CE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1.1.</w:t>
      </w:r>
      <w:r w:rsidRPr="0029162D">
        <w:rPr>
          <w:rFonts w:ascii="Arial" w:eastAsia="Arial Unicode MS" w:hAnsi="Arial" w:cs="Arial"/>
          <w:sz w:val="24"/>
          <w:szCs w:val="24"/>
        </w:rPr>
        <w:t>​</w:t>
      </w:r>
      <w:r w:rsidRPr="0029162D">
        <w:rPr>
          <w:rFonts w:ascii="Arial" w:hAnsi="Arial" w:cs="Arial"/>
          <w:sz w:val="24"/>
          <w:szCs w:val="24"/>
        </w:rPr>
        <w:t> Взаимодействие Администрации  Успенского сельсовета с территориальными органами Федеральной миграционной службы по вопрос выявления, пресечения и предупреждения нелегальной миграции и экстремистской деятельности заключается в следующих действиях:</w:t>
      </w:r>
    </w:p>
    <w:p w:rsidR="00E831CE" w:rsidRPr="0029162D" w:rsidRDefault="00E831CE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1.1.1.</w:t>
      </w:r>
      <w:r w:rsidRPr="0029162D">
        <w:rPr>
          <w:rFonts w:ascii="Arial" w:eastAsia="Arial Unicode MS" w:hAnsi="Arial" w:cs="Arial"/>
          <w:sz w:val="24"/>
          <w:szCs w:val="24"/>
        </w:rPr>
        <w:t>​</w:t>
      </w:r>
      <w:r w:rsidRPr="0029162D">
        <w:rPr>
          <w:rFonts w:ascii="Arial" w:hAnsi="Arial" w:cs="Arial"/>
          <w:sz w:val="24"/>
          <w:szCs w:val="24"/>
        </w:rPr>
        <w:t> Сообщение администрацией сельсовета в территориальные органы Федеральной миграционной службы о фактах прибытия или проживания на территории поселения иностранных граждан, у которых отсутствует какое-либо разрешение на пребывание на территории Российской Федерации и (или) осуществление трудовой и иной деятельности на территории Российской Федерации, а так же о фактах, являющихся основанием для проверки случаев нарушения миграционного законодательства Российской Федерации физическими, юридическими и иными лицами при привлечении иностранной рабочей силы;</w:t>
      </w:r>
    </w:p>
    <w:p w:rsidR="00E831CE" w:rsidRPr="0029162D" w:rsidRDefault="00E831CE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1.1.2.</w:t>
      </w:r>
      <w:r w:rsidRPr="0029162D">
        <w:rPr>
          <w:rFonts w:ascii="Arial" w:eastAsia="Arial Unicode MS" w:hAnsi="Arial" w:cs="Arial"/>
          <w:sz w:val="24"/>
          <w:szCs w:val="24"/>
        </w:rPr>
        <w:t>​</w:t>
      </w:r>
      <w:r w:rsidRPr="0029162D">
        <w:rPr>
          <w:rFonts w:ascii="Arial" w:hAnsi="Arial" w:cs="Arial"/>
          <w:sz w:val="24"/>
          <w:szCs w:val="24"/>
        </w:rPr>
        <w:t> Запрос в территориальные органы Федеральной миграционной службы информации о прибытии и регистрационном учете иностранных граждан на территории сельского поселения и прилегающей территории для осуществления мер по социально-культурной адаптации, профилактике межнациональных конфликтов и экстремистской деятельности как со стороны мигрантов, так и со стороны местных жителей;</w:t>
      </w:r>
    </w:p>
    <w:p w:rsidR="00E831CE" w:rsidRPr="0029162D" w:rsidRDefault="00E831CE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1.2.</w:t>
      </w:r>
      <w:r w:rsidRPr="0029162D">
        <w:rPr>
          <w:rFonts w:ascii="Arial" w:eastAsia="Arial Unicode MS" w:hAnsi="Arial" w:cs="Arial"/>
          <w:sz w:val="24"/>
          <w:szCs w:val="24"/>
        </w:rPr>
        <w:t>​</w:t>
      </w:r>
      <w:r w:rsidRPr="0029162D">
        <w:rPr>
          <w:rFonts w:ascii="Arial" w:hAnsi="Arial" w:cs="Arial"/>
          <w:sz w:val="24"/>
          <w:szCs w:val="24"/>
        </w:rPr>
        <w:t> Взаимодействие Администрации  Успенского сельсовета с правоохранительными органами по вопрос выявления, пресечения и предупреждения террористической и экстремистской деятельности заключается в следующих действиях:</w:t>
      </w:r>
    </w:p>
    <w:p w:rsidR="00E831CE" w:rsidRPr="0029162D" w:rsidRDefault="00E831CE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1.2.1.</w:t>
      </w:r>
      <w:r w:rsidRPr="0029162D">
        <w:rPr>
          <w:rFonts w:ascii="Arial" w:eastAsia="Arial Unicode MS" w:hAnsi="Arial" w:cs="Arial"/>
          <w:sz w:val="24"/>
          <w:szCs w:val="24"/>
        </w:rPr>
        <w:t>​</w:t>
      </w:r>
      <w:r w:rsidRPr="0029162D">
        <w:rPr>
          <w:rFonts w:ascii="Arial" w:hAnsi="Arial" w:cs="Arial"/>
          <w:sz w:val="24"/>
          <w:szCs w:val="24"/>
        </w:rPr>
        <w:t> Сообщение правоохранительным органам о фактах, являющихся основанием для проведения проверки в отношении событий или действий лиц, которые имеют признаки террористической и экстремистской направленности, направленных на создание межнационального (межэтнического) и (или) межконфессионального конфликта или вражды, а так же на факты распространения информации, направленной на укрепление у местного населения или отдельных граждан враждебности к представителям различных верований, религиозных взглядов, традиционных устоев, национальностей, конфессий, этнических групп;</w:t>
      </w:r>
    </w:p>
    <w:p w:rsidR="00E831CE" w:rsidRPr="0029162D" w:rsidRDefault="00E831CE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1.3.</w:t>
      </w:r>
      <w:r w:rsidRPr="0029162D">
        <w:rPr>
          <w:rFonts w:ascii="Arial" w:eastAsia="Arial Unicode MS" w:hAnsi="Arial" w:cs="Arial"/>
          <w:sz w:val="24"/>
          <w:szCs w:val="24"/>
        </w:rPr>
        <w:t>​</w:t>
      </w:r>
      <w:r w:rsidRPr="0029162D">
        <w:rPr>
          <w:rFonts w:ascii="Arial" w:hAnsi="Arial" w:cs="Arial"/>
          <w:sz w:val="24"/>
          <w:szCs w:val="24"/>
        </w:rPr>
        <w:t> Взаимодействие с государственными органами исполнительной власти по вопросам профилактики терроризма и экстремизма, нелегальной миграции заключается в следующих действиях:</w:t>
      </w:r>
    </w:p>
    <w:p w:rsidR="00E831CE" w:rsidRPr="0029162D" w:rsidRDefault="00E831CE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1.3.1.</w:t>
      </w:r>
      <w:r w:rsidRPr="0029162D">
        <w:rPr>
          <w:rFonts w:ascii="Arial" w:eastAsia="Arial Unicode MS" w:hAnsi="Arial" w:cs="Arial"/>
          <w:sz w:val="24"/>
          <w:szCs w:val="24"/>
        </w:rPr>
        <w:t>​</w:t>
      </w:r>
      <w:r w:rsidRPr="0029162D">
        <w:rPr>
          <w:rFonts w:ascii="Arial" w:hAnsi="Arial" w:cs="Arial"/>
          <w:sz w:val="24"/>
          <w:szCs w:val="24"/>
        </w:rPr>
        <w:t> Организация совместно с полномочными исполнительными органами государственной власти встреч и профилактических бесед с населением поселения, направленных на создание и укрепления толерантного отношения к представителям различных верований, религиозных взглядов, традиционных устоев, национальностей, конфессий, этнических групп.</w:t>
      </w:r>
    </w:p>
    <w:p w:rsidR="00E831CE" w:rsidRPr="0029162D" w:rsidRDefault="00E831CE" w:rsidP="000144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31CE" w:rsidRPr="0029162D" w:rsidRDefault="00E831CE" w:rsidP="000144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9162D">
        <w:rPr>
          <w:rFonts w:ascii="Arial" w:hAnsi="Arial" w:cs="Arial"/>
          <w:b/>
          <w:sz w:val="28"/>
          <w:szCs w:val="28"/>
        </w:rPr>
        <w:t>2.</w:t>
      </w:r>
      <w:r w:rsidRPr="0029162D">
        <w:rPr>
          <w:rFonts w:ascii="Arial" w:eastAsia="Arial Unicode MS" w:hAnsi="Arial" w:cs="Arial"/>
          <w:b/>
          <w:sz w:val="28"/>
          <w:szCs w:val="28"/>
        </w:rPr>
        <w:t>​</w:t>
      </w:r>
      <w:r w:rsidRPr="0029162D">
        <w:rPr>
          <w:rFonts w:ascii="Arial" w:hAnsi="Arial" w:cs="Arial"/>
          <w:b/>
          <w:sz w:val="24"/>
          <w:szCs w:val="24"/>
        </w:rPr>
        <w:t> </w:t>
      </w:r>
      <w:r w:rsidRPr="0029162D">
        <w:rPr>
          <w:rFonts w:ascii="Arial" w:hAnsi="Arial" w:cs="Arial"/>
          <w:b/>
          <w:sz w:val="28"/>
          <w:szCs w:val="28"/>
        </w:rPr>
        <w:t>Организация проведения профилактических мероприятий среди местного населения</w:t>
      </w:r>
    </w:p>
    <w:p w:rsidR="00E831CE" w:rsidRPr="0029162D" w:rsidRDefault="00E831CE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2.1.</w:t>
      </w:r>
      <w:r w:rsidRPr="0029162D">
        <w:rPr>
          <w:rFonts w:ascii="Arial" w:eastAsia="Arial Unicode MS" w:hAnsi="Arial" w:cs="Arial"/>
          <w:sz w:val="24"/>
          <w:szCs w:val="24"/>
        </w:rPr>
        <w:t>​</w:t>
      </w:r>
      <w:r w:rsidRPr="0029162D">
        <w:rPr>
          <w:rFonts w:ascii="Arial" w:hAnsi="Arial" w:cs="Arial"/>
          <w:sz w:val="24"/>
          <w:szCs w:val="24"/>
        </w:rPr>
        <w:t> Предупреждение террористической и экстремистской деятельности включает в себя комплекс мер, направленных на укрепление у населения и прибывших на территорию поселения лиц положительного или толерантного отношения к представителям различных верований, религиозных взглядов, традиционных устоев, национальностей, конфессий, этнических групп, в том числе профилактические, воспитательные и пропагандистские меры;</w:t>
      </w:r>
    </w:p>
    <w:p w:rsidR="00E831CE" w:rsidRPr="0029162D" w:rsidRDefault="00E831CE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2.2.</w:t>
      </w:r>
      <w:r w:rsidRPr="0029162D">
        <w:rPr>
          <w:rFonts w:ascii="Arial" w:eastAsia="Arial Unicode MS" w:hAnsi="Arial" w:cs="Arial"/>
          <w:sz w:val="24"/>
          <w:szCs w:val="24"/>
        </w:rPr>
        <w:t>​</w:t>
      </w:r>
      <w:r w:rsidRPr="0029162D">
        <w:rPr>
          <w:rFonts w:ascii="Arial" w:hAnsi="Arial" w:cs="Arial"/>
          <w:sz w:val="24"/>
          <w:szCs w:val="24"/>
        </w:rPr>
        <w:t> К воспитательным мерам по предупреждению террористической и экстремистской деятельности является разъяснительная работа с детьми, подростками и молодежью, которая может осуществляться педагогами в образовательных учреждениях по месту обучения данной категории лиц. Данная работа осуществляется совместно с педагогическим составом образовательного учреждения по просьбе администрации сельского поселения или без таковой путем тематических бесед, доведения до сведения учеников информационных сообщений, проведения игровых мероприятий, направленных на укрепление толерантного отношения к представителям любых конфессий, верований, религий, национальностей, этнических групп путем информирования о сущности разных верований, религий, национальных особенностей отдельных групп и других вопросов, а так же об ответственности за разжигание межнациональной, межконфессиональной и межэтнической вражды.</w:t>
      </w:r>
    </w:p>
    <w:p w:rsidR="00E831CE" w:rsidRPr="0029162D" w:rsidRDefault="00E831CE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2.3.</w:t>
      </w:r>
      <w:r w:rsidRPr="0029162D">
        <w:rPr>
          <w:rFonts w:ascii="Arial" w:eastAsia="Arial Unicode MS" w:hAnsi="Arial" w:cs="Arial"/>
          <w:sz w:val="24"/>
          <w:szCs w:val="24"/>
        </w:rPr>
        <w:t>​</w:t>
      </w:r>
      <w:r w:rsidRPr="0029162D">
        <w:rPr>
          <w:rFonts w:ascii="Arial" w:hAnsi="Arial" w:cs="Arial"/>
          <w:sz w:val="24"/>
          <w:szCs w:val="24"/>
        </w:rPr>
        <w:t> Пропаганда толерантности среди взрослого (совершеннолетнего) населения осуществляется путем тематических бесед, доведения до сведения населения информационных сообщений любым из возможных способов, направленных на укрепление толерантного отношения к представителям любых конфессий, верований, религий, национальностей, этнических групп, а так же об ответственности за разжигание межнациональной, межконфессиональной и межэтнической вражды.</w:t>
      </w:r>
    </w:p>
    <w:p w:rsidR="00E831CE" w:rsidRPr="0029162D" w:rsidRDefault="00E831CE" w:rsidP="000144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31CE" w:rsidRPr="0029162D" w:rsidRDefault="00E831CE" w:rsidP="000144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9162D">
        <w:rPr>
          <w:rFonts w:ascii="Arial" w:hAnsi="Arial" w:cs="Arial"/>
          <w:b/>
          <w:sz w:val="28"/>
          <w:szCs w:val="28"/>
        </w:rPr>
        <w:t>3</w:t>
      </w:r>
      <w:r w:rsidRPr="0029162D">
        <w:rPr>
          <w:rFonts w:ascii="Arial" w:hAnsi="Arial" w:cs="Arial"/>
          <w:b/>
          <w:sz w:val="24"/>
          <w:szCs w:val="24"/>
        </w:rPr>
        <w:t>.</w:t>
      </w:r>
      <w:r w:rsidRPr="0029162D">
        <w:rPr>
          <w:rFonts w:ascii="Arial" w:eastAsia="Arial Unicode MS" w:hAnsi="Arial" w:cs="Arial"/>
          <w:b/>
          <w:sz w:val="24"/>
          <w:szCs w:val="24"/>
        </w:rPr>
        <w:t>​</w:t>
      </w:r>
      <w:r w:rsidRPr="0029162D">
        <w:rPr>
          <w:rFonts w:ascii="Arial" w:hAnsi="Arial" w:cs="Arial"/>
          <w:b/>
          <w:sz w:val="24"/>
          <w:szCs w:val="24"/>
        </w:rPr>
        <w:t> </w:t>
      </w:r>
      <w:r w:rsidRPr="0029162D">
        <w:rPr>
          <w:rFonts w:ascii="Arial" w:hAnsi="Arial" w:cs="Arial"/>
          <w:b/>
          <w:sz w:val="28"/>
          <w:szCs w:val="28"/>
        </w:rPr>
        <w:t>Реализация Положения и контроль за его исполнением</w:t>
      </w:r>
    </w:p>
    <w:p w:rsidR="00E831CE" w:rsidRPr="0029162D" w:rsidRDefault="00E831CE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Общий контроль за выполнением настоящего положения осуществляет Глава Администрации  Успенского сельсовета, Собрание депутатов  Успенского сельсовета, которые уточняют нормы Положения, механизм реализации и комплекс мер.</w:t>
      </w:r>
    </w:p>
    <w:p w:rsidR="00E831CE" w:rsidRPr="0029162D" w:rsidRDefault="00E831CE" w:rsidP="0001443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831CE" w:rsidRPr="0029162D" w:rsidRDefault="00E831CE" w:rsidP="00014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9162D">
        <w:rPr>
          <w:rFonts w:ascii="Arial" w:hAnsi="Arial" w:cs="Arial"/>
          <w:b/>
          <w:sz w:val="28"/>
          <w:szCs w:val="28"/>
        </w:rPr>
        <w:t>4.Оценка эффективности последствий реализации Положения</w:t>
      </w:r>
    </w:p>
    <w:p w:rsidR="00E831CE" w:rsidRPr="0029162D" w:rsidRDefault="00E831CE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Предполагается, что реализация Положения будет способствовать:</w:t>
      </w:r>
    </w:p>
    <w:p w:rsidR="00E831CE" w:rsidRPr="0029162D" w:rsidRDefault="00E831CE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повышению организованности и бдительности населения в области противодействия терроризму и экстремизму, нелегальной миграции;</w:t>
      </w:r>
    </w:p>
    <w:p w:rsidR="00E831CE" w:rsidRPr="0029162D" w:rsidRDefault="00E831CE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улучшению социальной защищенности общества и толерантности населения;</w:t>
      </w:r>
    </w:p>
    <w:p w:rsidR="00E831CE" w:rsidRPr="0029162D" w:rsidRDefault="00E831CE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стабилизации миграционных потоков на территории сельсовета, муниципального района, области и государства в целом;</w:t>
      </w:r>
    </w:p>
    <w:p w:rsidR="00E831CE" w:rsidRPr="0029162D" w:rsidRDefault="00E831CE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предупреждению появления и выявлению лиц, нелегально пребывающих на территории сельсовета и Российской Федерации в целом;</w:t>
      </w:r>
    </w:p>
    <w:p w:rsidR="00E831CE" w:rsidRPr="0029162D" w:rsidRDefault="00E831CE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62D">
        <w:rPr>
          <w:rFonts w:ascii="Arial" w:hAnsi="Arial" w:cs="Arial"/>
          <w:sz w:val="24"/>
          <w:szCs w:val="24"/>
        </w:rPr>
        <w:t>совершенствованию тактики и методики предупреждения, выявления и пресечения возможной террористической и экстремистской деятельности.</w:t>
      </w:r>
    </w:p>
    <w:p w:rsidR="00E831CE" w:rsidRPr="0029162D" w:rsidRDefault="00E831CE" w:rsidP="0001443A">
      <w:pPr>
        <w:spacing w:after="0"/>
        <w:rPr>
          <w:rFonts w:ascii="Arial" w:hAnsi="Arial" w:cs="Arial"/>
          <w:sz w:val="24"/>
          <w:szCs w:val="24"/>
        </w:rPr>
      </w:pPr>
    </w:p>
    <w:p w:rsidR="00E831CE" w:rsidRPr="0029162D" w:rsidRDefault="00E831CE">
      <w:pPr>
        <w:rPr>
          <w:rFonts w:ascii="Arial" w:hAnsi="Arial" w:cs="Arial"/>
          <w:sz w:val="24"/>
          <w:szCs w:val="24"/>
        </w:rPr>
      </w:pPr>
    </w:p>
    <w:sectPr w:rsidR="00E831CE" w:rsidRPr="0029162D" w:rsidSect="0029162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C01CA"/>
    <w:multiLevelType w:val="hybridMultilevel"/>
    <w:tmpl w:val="378A154A"/>
    <w:lvl w:ilvl="0" w:tplc="5B72B550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6C6D61B4"/>
    <w:multiLevelType w:val="hybridMultilevel"/>
    <w:tmpl w:val="378A154A"/>
    <w:lvl w:ilvl="0" w:tplc="5B72B550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43A"/>
    <w:rsid w:val="0001443A"/>
    <w:rsid w:val="000F5205"/>
    <w:rsid w:val="00123093"/>
    <w:rsid w:val="00147CCB"/>
    <w:rsid w:val="00165E7A"/>
    <w:rsid w:val="001C34E9"/>
    <w:rsid w:val="00247B08"/>
    <w:rsid w:val="0029162D"/>
    <w:rsid w:val="003F6862"/>
    <w:rsid w:val="0045461C"/>
    <w:rsid w:val="0053620C"/>
    <w:rsid w:val="0064152F"/>
    <w:rsid w:val="00645DBD"/>
    <w:rsid w:val="006A370C"/>
    <w:rsid w:val="006B17EC"/>
    <w:rsid w:val="006D046F"/>
    <w:rsid w:val="007060A0"/>
    <w:rsid w:val="007879A8"/>
    <w:rsid w:val="00815284"/>
    <w:rsid w:val="0089181E"/>
    <w:rsid w:val="008C44A4"/>
    <w:rsid w:val="00A72342"/>
    <w:rsid w:val="00B00E8E"/>
    <w:rsid w:val="00B011A6"/>
    <w:rsid w:val="00BB5A75"/>
    <w:rsid w:val="00C65B74"/>
    <w:rsid w:val="00CB1A4A"/>
    <w:rsid w:val="00CB7BED"/>
    <w:rsid w:val="00CC45A7"/>
    <w:rsid w:val="00D3225A"/>
    <w:rsid w:val="00DB77E6"/>
    <w:rsid w:val="00E831CE"/>
    <w:rsid w:val="00F6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E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1443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C34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5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46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86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ck.yandex.ru/redir/dv/*data=url%3Dhttp%253A%252F%252Fwww.bestpravo.ru%252Ffederalnoje%252Fxg-dokumenty%252Fh6n.htm%26ts%3D1461650798%26uid%3D9488232991421611840&amp;sign=a947111d122b7aab9166a83a7c5decfa&amp;keyno=1" TargetMode="External"/><Relationship Id="rId5" Type="http://schemas.openxmlformats.org/officeDocument/2006/relationships/hyperlink" Target="http://clck.yandex.ru/redir/dv/*data=url%3Dhttp%253A%252F%252Fwww.bestpravo.ru%252Ffederalnoje%252Fea-instrukcii%252Fz2p.htm%26ts%3D1461650798%26uid%3D9488232991421611840&amp;sign=30b79657ccf0dda95909e79528c92eb0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</TotalTime>
  <Pages>6</Pages>
  <Words>2221</Words>
  <Characters>12664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успенка</cp:lastModifiedBy>
  <cp:revision>23</cp:revision>
  <cp:lastPrinted>2017-10-31T06:15:00Z</cp:lastPrinted>
  <dcterms:created xsi:type="dcterms:W3CDTF">2017-10-24T08:32:00Z</dcterms:created>
  <dcterms:modified xsi:type="dcterms:W3CDTF">2017-11-08T06:00:00Z</dcterms:modified>
</cp:coreProperties>
</file>