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6D" w:rsidRDefault="0006356D" w:rsidP="00C16EC2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6356D" w:rsidRDefault="0006356D" w:rsidP="00C16EC2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УСПЕНСКОГО СЕЛЬСОВЕТА КАСТОРЕНСКОГО РАЙОНА</w:t>
      </w:r>
    </w:p>
    <w:p w:rsidR="0006356D" w:rsidRDefault="0006356D" w:rsidP="00C16EC2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6356D" w:rsidRDefault="0006356D" w:rsidP="001460CC">
      <w:pPr>
        <w:pStyle w:val="NormalWeb"/>
        <w:spacing w:before="278" w:beforeAutospacing="0" w:after="0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6356D" w:rsidRPr="0001536D" w:rsidRDefault="0006356D" w:rsidP="0001536D">
      <w:pPr>
        <w:pStyle w:val="NormalWeb"/>
        <w:spacing w:after="0"/>
        <w:jc w:val="center"/>
        <w:rPr>
          <w:rFonts w:ascii="Arial" w:hAnsi="Arial" w:cs="Arial"/>
        </w:rPr>
      </w:pPr>
      <w:r w:rsidRPr="001460CC">
        <w:rPr>
          <w:rFonts w:ascii="Arial" w:hAnsi="Arial" w:cs="Arial"/>
          <w:b/>
          <w:bCs/>
          <w:sz w:val="32"/>
          <w:szCs w:val="32"/>
        </w:rPr>
        <w:t xml:space="preserve">РЕШЕНИЕ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6356D" w:rsidRPr="001460CC" w:rsidRDefault="0006356D" w:rsidP="001460CC">
      <w:pPr>
        <w:pStyle w:val="NormalWeb"/>
        <w:spacing w:after="0"/>
        <w:jc w:val="center"/>
        <w:rPr>
          <w:b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19 мая  </w:t>
      </w:r>
      <w:smartTag w:uri="urn:schemas-microsoft-com:office:smarttags" w:element="metricconverter">
        <w:smartTagPr>
          <w:attr w:name="ProductID" w:val="2017 г"/>
        </w:smartTagPr>
        <w:r w:rsidRPr="001460CC">
          <w:rPr>
            <w:rFonts w:ascii="Arial" w:hAnsi="Arial" w:cs="Arial"/>
            <w:b/>
            <w:bCs/>
            <w:sz w:val="32"/>
            <w:szCs w:val="32"/>
          </w:rPr>
          <w:t>2017 г</w:t>
        </w:r>
      </w:smartTag>
      <w:r w:rsidRPr="001460CC">
        <w:rPr>
          <w:b/>
          <w:bCs/>
        </w:rPr>
        <w:t xml:space="preserve">. </w:t>
      </w:r>
      <w:r w:rsidRPr="001460CC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9</w:t>
      </w:r>
    </w:p>
    <w:p w:rsidR="0006356D" w:rsidRDefault="0006356D" w:rsidP="00450F02">
      <w:pPr>
        <w:pStyle w:val="NormalWeb"/>
        <w:spacing w:before="278" w:beforeAutospacing="0" w:after="0"/>
        <w:jc w:val="center"/>
      </w:pPr>
    </w:p>
    <w:p w:rsidR="0006356D" w:rsidRPr="001460CC" w:rsidRDefault="0006356D" w:rsidP="001460CC">
      <w:pPr>
        <w:pStyle w:val="NormalWeb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60CC">
        <w:rPr>
          <w:rFonts w:ascii="Arial" w:hAnsi="Arial" w:cs="Arial"/>
          <w:b/>
          <w:sz w:val="32"/>
          <w:szCs w:val="32"/>
        </w:rPr>
        <w:t xml:space="preserve">О внесении изменений в бюджет </w:t>
      </w:r>
      <w:r w:rsidRPr="001460CC">
        <w:rPr>
          <w:rFonts w:ascii="Arial" w:hAnsi="Arial" w:cs="Arial"/>
          <w:b/>
          <w:bCs/>
          <w:sz w:val="32"/>
          <w:szCs w:val="32"/>
        </w:rPr>
        <w:t>Успенского сельсовета</w:t>
      </w:r>
      <w:r w:rsidRPr="001460CC">
        <w:rPr>
          <w:rFonts w:ascii="Arial" w:hAnsi="Arial" w:cs="Arial"/>
          <w:b/>
          <w:sz w:val="32"/>
          <w:szCs w:val="32"/>
        </w:rPr>
        <w:t xml:space="preserve"> </w:t>
      </w:r>
      <w:r w:rsidRPr="001460CC">
        <w:rPr>
          <w:rFonts w:ascii="Arial" w:hAnsi="Arial" w:cs="Arial"/>
          <w:b/>
          <w:bCs/>
          <w:sz w:val="32"/>
          <w:szCs w:val="32"/>
        </w:rPr>
        <w:t>Касторенского района Курской</w:t>
      </w:r>
      <w:r w:rsidRPr="001460CC">
        <w:rPr>
          <w:rFonts w:ascii="Arial" w:hAnsi="Arial" w:cs="Arial"/>
          <w:b/>
          <w:sz w:val="32"/>
          <w:szCs w:val="32"/>
        </w:rPr>
        <w:t xml:space="preserve"> </w:t>
      </w:r>
      <w:r w:rsidRPr="001460CC">
        <w:rPr>
          <w:rFonts w:ascii="Arial" w:hAnsi="Arial" w:cs="Arial"/>
          <w:b/>
          <w:bCs/>
          <w:sz w:val="32"/>
          <w:szCs w:val="32"/>
        </w:rPr>
        <w:t>области на 2017 год и плановый период 2018-2019 годов</w:t>
      </w:r>
    </w:p>
    <w:p w:rsidR="0006356D" w:rsidRPr="0001536D" w:rsidRDefault="0006356D" w:rsidP="0001536D">
      <w:pPr>
        <w:pStyle w:val="NormalWeb"/>
        <w:spacing w:before="278" w:beforeAutospacing="0" w:after="0"/>
        <w:jc w:val="both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t xml:space="preserve">       </w:t>
      </w:r>
      <w:r w:rsidRPr="0001536D">
        <w:rPr>
          <w:rFonts w:ascii="Arial" w:hAnsi="Arial" w:cs="Arial"/>
        </w:rPr>
        <w:t>В соответствии со ст.41 Устава муниципального образования «Успенский сельсовет» Собрание депутатов Успенского сельсовета РЕШИЛО:</w:t>
      </w:r>
      <w:r>
        <w:rPr>
          <w:rFonts w:ascii="Arial" w:hAnsi="Arial" w:cs="Arial"/>
        </w:rPr>
        <w:t xml:space="preserve"> </w:t>
      </w:r>
    </w:p>
    <w:p w:rsidR="0006356D" w:rsidRPr="0001536D" w:rsidRDefault="0006356D" w:rsidP="0001536D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01536D">
        <w:rPr>
          <w:rFonts w:ascii="Arial" w:hAnsi="Arial" w:cs="Arial"/>
          <w:b/>
          <w:bCs/>
          <w:sz w:val="28"/>
          <w:szCs w:val="28"/>
        </w:rPr>
        <w:t>Статья 1.Основные характеристики бюджета Успенского сельсовета</w:t>
      </w:r>
      <w:r>
        <w:rPr>
          <w:rFonts w:ascii="Arial" w:hAnsi="Arial" w:cs="Arial"/>
          <w:sz w:val="28"/>
          <w:szCs w:val="28"/>
        </w:rPr>
        <w:t xml:space="preserve"> </w:t>
      </w:r>
      <w:r w:rsidRPr="0001536D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1.</w:t>
      </w:r>
      <w:r w:rsidRPr="0001536D">
        <w:rPr>
          <w:rFonts w:ascii="Arial" w:hAnsi="Arial" w:cs="Arial"/>
        </w:rPr>
        <w:t xml:space="preserve"> Утвердить основные характеристики бюджета на 2017 год: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а) прогнозируемый общий объем доходов бюджета У</w:t>
      </w:r>
      <w:r>
        <w:rPr>
          <w:rFonts w:ascii="Arial" w:hAnsi="Arial" w:cs="Arial"/>
        </w:rPr>
        <w:t>спенского сельсовета в сумме 165</w:t>
      </w:r>
      <w:r w:rsidRPr="0001536D">
        <w:rPr>
          <w:rFonts w:ascii="Arial" w:hAnsi="Arial" w:cs="Arial"/>
        </w:rPr>
        <w:t>4041 руб.;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б) общий объем расходов бюджета У</w:t>
      </w:r>
      <w:r>
        <w:rPr>
          <w:rFonts w:ascii="Arial" w:hAnsi="Arial" w:cs="Arial"/>
        </w:rPr>
        <w:t>спенского сельсовета в сумме 223</w:t>
      </w:r>
      <w:r w:rsidRPr="0001536D">
        <w:rPr>
          <w:rFonts w:ascii="Arial" w:hAnsi="Arial" w:cs="Arial"/>
        </w:rPr>
        <w:t>3244,20 руб.;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в) дефицит бюджета Успенского сельсовета</w:t>
      </w:r>
      <w:r w:rsidRPr="0001536D">
        <w:rPr>
          <w:rFonts w:ascii="Arial" w:hAnsi="Arial" w:cs="Arial"/>
          <w:b/>
          <w:bCs/>
        </w:rPr>
        <w:t xml:space="preserve"> </w:t>
      </w:r>
      <w:r w:rsidRPr="0001536D">
        <w:rPr>
          <w:rFonts w:ascii="Arial" w:hAnsi="Arial" w:cs="Arial"/>
          <w:bCs/>
        </w:rPr>
        <w:t>в сумме 579203 руб.20 коп.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2.</w:t>
      </w:r>
      <w:r w:rsidRPr="0001536D">
        <w:rPr>
          <w:rFonts w:ascii="Arial" w:hAnsi="Arial" w:cs="Arial"/>
        </w:rPr>
        <w:t xml:space="preserve"> Утвердить основные характеристики бюджета на плановый период 2018-2019 годы: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2.1 а) прогнозируемый общий объем доходов бюджета Успенского сельсовета на 2018 год в сумме 1253696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руб.;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б) общий объем расходов бюджета Успенского сельсовета в сумме 1357696 руб.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в) дефицит бюджета Успенского сельсовета</w:t>
      </w:r>
      <w:r w:rsidRPr="0001536D">
        <w:rPr>
          <w:rFonts w:ascii="Arial" w:hAnsi="Arial" w:cs="Arial"/>
          <w:b/>
          <w:bCs/>
        </w:rPr>
        <w:t xml:space="preserve"> </w:t>
      </w:r>
      <w:r w:rsidRPr="0001536D">
        <w:rPr>
          <w:rFonts w:ascii="Arial" w:hAnsi="Arial" w:cs="Arial"/>
          <w:bCs/>
        </w:rPr>
        <w:t>в сумме 104000 руб.;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а) прогнозируемый общий объем доходов бюджета Успенского сельсовета на 2019 год в сумме 1253987 руб.;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б)общий объем расходов бюджета Успенского сельсовета на 2019 год в сумме 1358987 руб.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в) дефицит бюджета Успенского сельсовета</w:t>
      </w:r>
      <w:r w:rsidRPr="0001536D">
        <w:rPr>
          <w:rFonts w:ascii="Arial" w:hAnsi="Arial" w:cs="Arial"/>
          <w:b/>
          <w:bCs/>
        </w:rPr>
        <w:t xml:space="preserve"> в сумме 105000 руб.</w:t>
      </w:r>
    </w:p>
    <w:p w:rsidR="0006356D" w:rsidRPr="0001536D" w:rsidRDefault="0006356D" w:rsidP="0001536D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01536D">
        <w:rPr>
          <w:rFonts w:ascii="Arial" w:hAnsi="Arial" w:cs="Arial"/>
          <w:b/>
          <w:bCs/>
          <w:sz w:val="28"/>
          <w:szCs w:val="28"/>
        </w:rPr>
        <w:t>Статья 2.</w:t>
      </w:r>
      <w:r w:rsidRPr="0001536D">
        <w:rPr>
          <w:rFonts w:ascii="Arial" w:hAnsi="Arial" w:cs="Arial"/>
          <w:sz w:val="28"/>
          <w:szCs w:val="28"/>
        </w:rPr>
        <w:t xml:space="preserve"> </w:t>
      </w:r>
      <w:r w:rsidRPr="0001536D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 Успенского сельсовета Касторенского района Курской области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1.Установить источники финансирования дефицита бюджета на 2017 год и плановый период 2018-2019 годов согласно приложения № 1 к настоящему решению.</w:t>
      </w:r>
    </w:p>
    <w:p w:rsidR="0006356D" w:rsidRPr="0001536D" w:rsidRDefault="0006356D" w:rsidP="0001536D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01536D">
        <w:rPr>
          <w:rFonts w:ascii="Arial" w:hAnsi="Arial" w:cs="Arial"/>
          <w:b/>
          <w:bCs/>
          <w:sz w:val="28"/>
          <w:szCs w:val="28"/>
        </w:rPr>
        <w:t>Статья 3</w:t>
      </w:r>
      <w:r w:rsidRPr="0001536D">
        <w:rPr>
          <w:rFonts w:ascii="Arial" w:hAnsi="Arial" w:cs="Arial"/>
          <w:sz w:val="28"/>
          <w:szCs w:val="28"/>
        </w:rPr>
        <w:t>.</w:t>
      </w:r>
      <w:r w:rsidRPr="0001536D">
        <w:rPr>
          <w:rFonts w:ascii="Arial" w:hAnsi="Arial" w:cs="Arial"/>
          <w:b/>
          <w:bCs/>
          <w:sz w:val="28"/>
          <w:szCs w:val="28"/>
        </w:rPr>
        <w:t xml:space="preserve"> Главные</w:t>
      </w:r>
      <w:r w:rsidRPr="0001536D">
        <w:rPr>
          <w:rFonts w:ascii="Arial" w:hAnsi="Arial" w:cs="Arial"/>
          <w:sz w:val="28"/>
          <w:szCs w:val="28"/>
        </w:rPr>
        <w:t xml:space="preserve"> а</w:t>
      </w:r>
      <w:r w:rsidRPr="0001536D">
        <w:rPr>
          <w:rFonts w:ascii="Arial" w:hAnsi="Arial" w:cs="Arial"/>
          <w:b/>
          <w:bCs/>
          <w:sz w:val="28"/>
          <w:szCs w:val="28"/>
        </w:rPr>
        <w:t>дминистраторы доходов бюджета Успенского сельсовета Касторенского района Курской области и главные администраторы источников финансирования дефицита бюджета Успенского сельсовета Касторенского района Курской области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 xml:space="preserve">1. </w:t>
      </w:r>
      <w:r w:rsidRPr="0001536D">
        <w:rPr>
          <w:rFonts w:ascii="Arial" w:hAnsi="Arial" w:cs="Arial"/>
        </w:rPr>
        <w:t>Утвердить перечень главных администраторов доходов бюджета Успенского сельсовета Касторенского района Курской области согласно приложения № 2 к настоящему решению.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2.</w:t>
      </w:r>
      <w:r w:rsidRPr="0001536D">
        <w:rPr>
          <w:rFonts w:ascii="Arial" w:hAnsi="Arial" w:cs="Arial"/>
        </w:rPr>
        <w:t xml:space="preserve"> Утвердить перечень главных администраторов источников финансирования дефицита бюджета Успенского сельсовета Касторенского района Курской области согласно приложения № 3 к настоящему решению.</w:t>
      </w:r>
    </w:p>
    <w:p w:rsidR="0006356D" w:rsidRPr="0001536D" w:rsidRDefault="0006356D" w:rsidP="0001536D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01536D">
        <w:rPr>
          <w:rFonts w:ascii="Arial" w:hAnsi="Arial" w:cs="Arial"/>
          <w:b/>
          <w:bCs/>
          <w:sz w:val="28"/>
          <w:szCs w:val="28"/>
        </w:rPr>
        <w:t>Статья 4.Особенности администрирования доходов бюджета Успенского сельсовета</w:t>
      </w:r>
      <w:r>
        <w:rPr>
          <w:rFonts w:ascii="Arial" w:hAnsi="Arial" w:cs="Arial"/>
          <w:sz w:val="28"/>
          <w:szCs w:val="28"/>
        </w:rPr>
        <w:t xml:space="preserve"> </w:t>
      </w:r>
      <w:r w:rsidRPr="0001536D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 в 2017 году и плановом периоде 2018-2019 годов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1.Доходы от оказания платных услуг (работ) получателями средств бюджетов поселений после уплаты налогов, сборов и иных обязательных платежей в порядке установленном законодательством Российской Федерации в полном объёме отражаются в доходной части бюджета поселений.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2.Учесть поступления доходов в бюджет Успенского сельсовета Касторенского района Курской области согласно приложения № 4 к настоящему решению.</w:t>
      </w:r>
    </w:p>
    <w:p w:rsidR="0006356D" w:rsidRPr="0001536D" w:rsidRDefault="0006356D" w:rsidP="0001536D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01536D">
        <w:rPr>
          <w:rFonts w:ascii="Arial" w:hAnsi="Arial" w:cs="Arial"/>
          <w:b/>
          <w:bCs/>
          <w:sz w:val="28"/>
          <w:szCs w:val="28"/>
        </w:rPr>
        <w:t>Статья 5. Бюджетные ассигнования бюджета Успенского сельсовета Касторенского</w:t>
      </w:r>
      <w:r w:rsidRPr="0001536D">
        <w:rPr>
          <w:rFonts w:ascii="Arial" w:hAnsi="Arial" w:cs="Arial"/>
          <w:sz w:val="28"/>
          <w:szCs w:val="28"/>
        </w:rPr>
        <w:t xml:space="preserve"> </w:t>
      </w:r>
      <w:r w:rsidRPr="0001536D">
        <w:rPr>
          <w:rFonts w:ascii="Arial" w:hAnsi="Arial" w:cs="Arial"/>
          <w:b/>
          <w:bCs/>
          <w:sz w:val="28"/>
          <w:szCs w:val="28"/>
        </w:rPr>
        <w:t>района Курской области на 2017 год и плановом периоде 2018-2019 годов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 xml:space="preserve">1. </w:t>
      </w:r>
      <w:r w:rsidRPr="0001536D">
        <w:rPr>
          <w:rFonts w:ascii="Arial" w:hAnsi="Arial" w:cs="Arial"/>
        </w:rPr>
        <w:t>Утвердить распределение бюджетных ассигнований по разделам и подразделам, целевым статьям муниципальным программам и непрограммным направлениям деятельности, группам (подгруппам) видам расходов классификации расходов бюджета Успенского сельсовета Касторенского района Курской области на 2017 год согласно приложения № 5 к настоящему решению.</w:t>
      </w:r>
      <w:r w:rsidRPr="0001536D">
        <w:rPr>
          <w:rFonts w:ascii="Arial" w:hAnsi="Arial" w:cs="Arial"/>
          <w:b/>
          <w:bCs/>
        </w:rPr>
        <w:br/>
        <w:t xml:space="preserve">2. </w:t>
      </w:r>
      <w:r w:rsidRPr="0001536D">
        <w:rPr>
          <w:rFonts w:ascii="Arial" w:hAnsi="Arial" w:cs="Arial"/>
        </w:rPr>
        <w:t>Утвердить ведомственную структуру расходов бюджета на 2017 год и плановый период 2018-2019 годов согласно приложения № 6 к настоящему решению.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 xml:space="preserve">3. </w:t>
      </w:r>
      <w:r w:rsidRPr="0001536D">
        <w:rPr>
          <w:rFonts w:ascii="Arial" w:hAnsi="Arial" w:cs="Arial"/>
        </w:rPr>
        <w:t>Утвердить распределение бюджетных ассигнований по целевым статьям (муниципальным программам) и непрограммным направлениям деятельности, группам (подгруппам) видов расходов согласно приложения № 7 к настоящему решению.</w:t>
      </w:r>
    </w:p>
    <w:p w:rsidR="0006356D" w:rsidRPr="009C7A83" w:rsidRDefault="0006356D" w:rsidP="009C7A83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9C7A83">
        <w:rPr>
          <w:rFonts w:ascii="Arial" w:hAnsi="Arial" w:cs="Arial"/>
          <w:b/>
          <w:bCs/>
          <w:sz w:val="28"/>
          <w:szCs w:val="28"/>
        </w:rPr>
        <w:t>Статья 6. Особенности исполнения бюджета Успенского сельсовета Касторенского</w:t>
      </w:r>
      <w:r w:rsidRPr="009C7A83">
        <w:rPr>
          <w:rFonts w:ascii="Arial" w:hAnsi="Arial" w:cs="Arial"/>
          <w:sz w:val="28"/>
          <w:szCs w:val="28"/>
        </w:rPr>
        <w:t xml:space="preserve"> </w:t>
      </w:r>
      <w:r w:rsidRPr="009C7A83">
        <w:rPr>
          <w:rFonts w:ascii="Arial" w:hAnsi="Arial" w:cs="Arial"/>
          <w:b/>
          <w:bCs/>
          <w:sz w:val="28"/>
          <w:szCs w:val="28"/>
        </w:rPr>
        <w:t>района Курской области в 2017 году и плановом периоде 2018-2019 годов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 xml:space="preserve">1. </w:t>
      </w:r>
      <w:r w:rsidRPr="0001536D">
        <w:rPr>
          <w:rFonts w:ascii="Arial" w:hAnsi="Arial" w:cs="Arial"/>
        </w:rPr>
        <w:t>Казённые</w:t>
      </w:r>
      <w:r w:rsidRPr="0001536D">
        <w:rPr>
          <w:rFonts w:ascii="Arial" w:hAnsi="Arial" w:cs="Arial"/>
          <w:b/>
          <w:bCs/>
        </w:rPr>
        <w:t xml:space="preserve"> </w:t>
      </w:r>
      <w:r w:rsidRPr="0001536D">
        <w:rPr>
          <w:rFonts w:ascii="Arial" w:hAnsi="Arial" w:cs="Arial"/>
        </w:rPr>
        <w:t>учреждения, подведомственные органам исполнительной власти муниципального образования, используют бюджетные средства исключительно через лицевые счета бюджетных учреждений, которые ведутся Федеральным казначейством.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 xml:space="preserve">2. </w:t>
      </w:r>
      <w:r w:rsidRPr="0001536D">
        <w:rPr>
          <w:rFonts w:ascii="Arial" w:hAnsi="Arial" w:cs="Arial"/>
        </w:rPr>
        <w:t>Предоставить право</w:t>
      </w:r>
      <w:r w:rsidRPr="0001536D">
        <w:rPr>
          <w:rFonts w:ascii="Arial" w:hAnsi="Arial" w:cs="Arial"/>
          <w:b/>
          <w:bCs/>
        </w:rPr>
        <w:t xml:space="preserve"> </w:t>
      </w:r>
      <w:r w:rsidRPr="0001536D">
        <w:rPr>
          <w:rFonts w:ascii="Arial" w:hAnsi="Arial" w:cs="Arial"/>
        </w:rPr>
        <w:t>Администрации Успенского сельсовета в 2017 году вносить</w:t>
      </w:r>
      <w:r w:rsidRPr="0001536D">
        <w:rPr>
          <w:rFonts w:ascii="Arial" w:hAnsi="Arial" w:cs="Arial"/>
          <w:b/>
          <w:bCs/>
        </w:rPr>
        <w:t xml:space="preserve"> </w:t>
      </w:r>
      <w:r w:rsidRPr="0001536D">
        <w:rPr>
          <w:rFonts w:ascii="Arial" w:hAnsi="Arial" w:cs="Arial"/>
        </w:rPr>
        <w:t>изменение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 объемами финансовой помощи из областного бюджета с уведомлением Собрания депутатов в течение 30 дней со дня принятия решения о внесении изменений в связи с: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а) передачей полномочий по финансированию отдельных учреждений, мероприятий или расходов;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б) передачей полномочий органам местного самоуправления части полномочий исполнительной власти области;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в) реорганизацией или преобразованием муниципальных учреждений;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г) распределения средств, предусмотренных в составе утвержденных бюджетных ассигнований по подразделу «Другие общегосударственные вопросы» - раздела «Общегосударственные в</w:t>
      </w:r>
      <w:r>
        <w:rPr>
          <w:rFonts w:ascii="Arial" w:hAnsi="Arial" w:cs="Arial"/>
        </w:rPr>
        <w:t>опросы на 2017 год в сумме-77592.5</w:t>
      </w:r>
      <w:r w:rsidRPr="0001536D">
        <w:rPr>
          <w:rFonts w:ascii="Arial" w:hAnsi="Arial" w:cs="Arial"/>
        </w:rPr>
        <w:t>0 руб.,на 2018 год в сумме 33600,00 руб.на 2019 год в сумме 33600 руб.».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3.</w:t>
      </w:r>
      <w:r w:rsidRPr="0001536D">
        <w:rPr>
          <w:rFonts w:ascii="Arial" w:hAnsi="Arial" w:cs="Arial"/>
        </w:rPr>
        <w:t xml:space="preserve"> Установить, что получатели средств местного бюджета при заключении договоров (контрактов) на поставку товаров (работ, услуг) вправе предусматривать авансовые платежи в размерах;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1) при заключении договоров ( муниципальных контрактов) на поставку товаров ( работ, услуг ) в размерах:</w:t>
      </w:r>
    </w:p>
    <w:p w:rsidR="0006356D" w:rsidRPr="0001536D" w:rsidRDefault="0006356D" w:rsidP="0001536D">
      <w:pPr>
        <w:pStyle w:val="NormalWeb"/>
        <w:spacing w:after="0"/>
        <w:ind w:firstLine="72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а) 100 процентов суммы договора (контракта) - по договорам (контрактам)</w:t>
      </w:r>
      <w:r w:rsidRPr="0001536D">
        <w:rPr>
          <w:rFonts w:ascii="Arial" w:hAnsi="Arial" w:cs="Arial"/>
          <w:b/>
          <w:bCs/>
        </w:rPr>
        <w:t xml:space="preserve"> </w:t>
      </w:r>
      <w:r w:rsidRPr="0001536D">
        <w:rPr>
          <w:rFonts w:ascii="Arial" w:hAnsi="Arial" w:cs="Arial"/>
        </w:rPr>
        <w:t>об оказании услуг связи, о подписке на печатные издания и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06356D" w:rsidRPr="0001536D" w:rsidRDefault="0006356D" w:rsidP="0001536D">
      <w:pPr>
        <w:pStyle w:val="NormalWeb"/>
        <w:spacing w:after="0"/>
        <w:ind w:firstLine="72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б) не более 30 % суммы договора (контракта)- по иным договорам (контрактам), если иное не предусмотрено законодательством РФ.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 xml:space="preserve">2. </w:t>
      </w:r>
      <w:r w:rsidRPr="0001536D">
        <w:rPr>
          <w:rFonts w:ascii="Arial" w:hAnsi="Arial" w:cs="Arial"/>
        </w:rPr>
        <w:t>для осуществления расходов, связанных с оплатой организованных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командировками,- в размере 100 процентов.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3</w:t>
      </w:r>
      <w:r w:rsidRPr="0001536D">
        <w:rPr>
          <w:rFonts w:ascii="Arial" w:hAnsi="Arial" w:cs="Arial"/>
        </w:rPr>
        <w:t>. Остатки средств на счетах бюджета администрации Успенского сельсовета Касторенского района Курской области по состоянию на 1 января 2017 года, образовавшиеся в связи с неполным использованием доходов бюджетных учреждений муниципального образования, полученных от платных услуг и иной приносящей доход деятельности, прочих неналоговых доходов, доходов от прочих безвозмездных поступлений направляются в 2017 году на те же цели в качестве дополнительного источника.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4</w:t>
      </w:r>
      <w:r w:rsidRPr="0001536D">
        <w:rPr>
          <w:rFonts w:ascii="Arial" w:hAnsi="Arial" w:cs="Arial"/>
        </w:rPr>
        <w:t>.Муниципальные казённые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 полученные от указанной деятельности поступают в местный бюджет.</w:t>
      </w:r>
    </w:p>
    <w:p w:rsidR="0006356D" w:rsidRPr="009C7A83" w:rsidRDefault="0006356D" w:rsidP="009C7A83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9C7A83">
        <w:rPr>
          <w:rFonts w:ascii="Arial" w:hAnsi="Arial" w:cs="Arial"/>
          <w:b/>
          <w:bCs/>
          <w:sz w:val="28"/>
          <w:szCs w:val="28"/>
        </w:rPr>
        <w:t>Статья 7.Особенности использования бюджетных ассигнований на обеспечение деятельности органов местного самоуправления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1</w:t>
      </w:r>
      <w:r w:rsidRPr="0001536D">
        <w:rPr>
          <w:rFonts w:ascii="Arial" w:hAnsi="Arial" w:cs="Arial"/>
        </w:rPr>
        <w:t>.Администрация Успенского сельсовета Касторенского района Курской области не вправе принимать решения, приводящие к увеличению в 2017 году численности муниципальных служащих и работников учреждений и организаций бюджетной сферы, а так же расходов на их содержание, финансируемых из бюджета муниципального образования</w:t>
      </w:r>
    </w:p>
    <w:p w:rsidR="0006356D" w:rsidRPr="009C7A83" w:rsidRDefault="0006356D" w:rsidP="009C7A83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9C7A83">
        <w:rPr>
          <w:rFonts w:ascii="Arial" w:hAnsi="Arial" w:cs="Arial"/>
          <w:b/>
          <w:bCs/>
          <w:sz w:val="28"/>
          <w:szCs w:val="28"/>
        </w:rPr>
        <w:t>Статья 8. Осуществление расходов, не предусмотренных местным бюджетом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br/>
        <w:t xml:space="preserve">1. </w:t>
      </w:r>
      <w:r w:rsidRPr="0001536D">
        <w:rPr>
          <w:rFonts w:ascii="Arial" w:hAnsi="Arial" w:cs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Собрания депутатов Успенского сельсовета о бюджете при наличии соответствующих источников дополнительных поступлений доходов в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бюджет и (или) при сокращении бюджетных ассигнований по отдельным статьям расходов бюджета.</w:t>
      </w:r>
    </w:p>
    <w:p w:rsidR="0006356D" w:rsidRPr="009C7A83" w:rsidRDefault="0006356D" w:rsidP="009C7A83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01536D">
        <w:rPr>
          <w:rFonts w:ascii="Arial" w:hAnsi="Arial" w:cs="Arial"/>
          <w:b/>
          <w:bCs/>
        </w:rPr>
        <w:br/>
      </w:r>
      <w:r w:rsidRPr="009C7A83">
        <w:rPr>
          <w:rFonts w:ascii="Arial" w:hAnsi="Arial" w:cs="Arial"/>
          <w:b/>
          <w:bCs/>
          <w:sz w:val="28"/>
          <w:szCs w:val="28"/>
        </w:rPr>
        <w:t>Статья 9. Заключение и оплата муниципальными учреждениями и органами местного самоуправления договоров, исполнение которых осуществляется за счет средств местного бюджета.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br/>
        <w:t xml:space="preserve">1. </w:t>
      </w:r>
      <w:r w:rsidRPr="0001536D">
        <w:rPr>
          <w:rFonts w:ascii="Arial" w:hAnsi="Arial" w:cs="Arial"/>
        </w:rPr>
        <w:t>Установить, что заключение и оплата муниципальными учреждениями и органами местного самоуправления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06356D" w:rsidRPr="0001536D" w:rsidRDefault="0006356D" w:rsidP="009C7A83">
      <w:pPr>
        <w:pStyle w:val="NormalWeb"/>
        <w:spacing w:after="24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2.</w:t>
      </w:r>
      <w:r w:rsidRPr="0001536D">
        <w:rPr>
          <w:rFonts w:ascii="Arial" w:hAnsi="Arial" w:cs="Arial"/>
        </w:rPr>
        <w:t xml:space="preserve"> Обязательства, вытекающие из договоров, исполнение которых осуществляется за счет средств бюджета Успенского сельсовета, принятые муниципальными учреждениями и органами местного самоуправления сверх утвержденных лимитов бюджетных обязательств, не подлежат оплате за счет средств местного бюджета на 2017 год.</w:t>
      </w:r>
    </w:p>
    <w:p w:rsidR="0006356D" w:rsidRPr="009C7A83" w:rsidRDefault="0006356D" w:rsidP="009C7A83">
      <w:pPr>
        <w:pStyle w:val="NormalWeb"/>
        <w:spacing w:after="0"/>
        <w:ind w:firstLine="709"/>
        <w:jc w:val="center"/>
        <w:rPr>
          <w:rFonts w:ascii="Arial" w:hAnsi="Arial" w:cs="Arial"/>
          <w:sz w:val="28"/>
          <w:szCs w:val="28"/>
        </w:rPr>
      </w:pPr>
      <w:r w:rsidRPr="009C7A83">
        <w:rPr>
          <w:rFonts w:ascii="Arial" w:hAnsi="Arial" w:cs="Arial"/>
          <w:b/>
          <w:bCs/>
          <w:sz w:val="28"/>
          <w:szCs w:val="28"/>
        </w:rPr>
        <w:t>Статья 10.Муниципальный долг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  <w:color w:val="000000"/>
        </w:rPr>
        <w:t>1</w:t>
      </w:r>
      <w:r w:rsidRPr="0001536D">
        <w:rPr>
          <w:rFonts w:ascii="Arial" w:hAnsi="Arial" w:cs="Arial"/>
          <w:color w:val="000000"/>
        </w:rPr>
        <w:t>. Установить предельный объем муниципального долга на 2017 год - 1049725 рублей;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color w:val="000000"/>
        </w:rPr>
        <w:t>на 2018 год -1049957 рублей; 2019 год - 1050248 рублей.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  <w:color w:val="000000"/>
        </w:rPr>
        <w:t>2</w:t>
      </w:r>
      <w:r w:rsidRPr="0001536D">
        <w:rPr>
          <w:rFonts w:ascii="Arial" w:hAnsi="Arial" w:cs="Arial"/>
          <w:color w:val="000000"/>
        </w:rPr>
        <w:t>. Установить верхний предел муниципального долга местного бюджета на 01.01.2018 года по долговым обязательствам муниципального образования «Успенский сельсовет» в сумме 0 рублей, в том числе по муниципальным гарантиям – 0 рублей.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color w:val="000000"/>
        </w:rPr>
        <w:t>3. Установить верхний предел муниципального долга местного бюджета на 01.01.2019 года по долговым обязательствам муниципального образования «Успенский сельсовет» в сумме 0 рублей, в том числе по муниципальным гарантиям – 0 рублей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color w:val="000000"/>
        </w:rPr>
        <w:t>4. Установить верхний предел муниципального долга местного бюджета на 01.01.2020 года по долговым обязательствам муниципального образования «Успенский сельсовет» в сумме 0 рублей, в том числе по муниципальным гарантиям – 0 рублей.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5</w:t>
      </w:r>
      <w:r w:rsidRPr="0001536D">
        <w:rPr>
          <w:rFonts w:ascii="Arial" w:hAnsi="Arial" w:cs="Arial"/>
        </w:rPr>
        <w:t>. Утвердить Программу муниципальных внутренних заимствований на 2017 год и плановый период 2018-2019 годов согласно приложению № 8 к настоящему решению.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6.</w:t>
      </w:r>
      <w:r w:rsidRPr="0001536D">
        <w:rPr>
          <w:rFonts w:ascii="Arial" w:hAnsi="Arial" w:cs="Arial"/>
        </w:rPr>
        <w:t xml:space="preserve"> Утвердить Программу муниципальных гарантий на 2017 год и плановый период 2018-2019 годов согласно приложению № 9 к настоящему решению.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 xml:space="preserve">7. </w:t>
      </w:r>
      <w:r w:rsidRPr="0001536D">
        <w:rPr>
          <w:rFonts w:ascii="Arial" w:hAnsi="Arial" w:cs="Arial"/>
        </w:rPr>
        <w:t>Администрация Успенского сельсовета Касторенского района Курской области в 2017 году и в плановом периоде 2018 и 2019 годов: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а)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обязательств;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б) в рамках установленного предельного размера муниципального долга привлекает бюджетные кредиты и кредиты коммерческих банков сроком до трёх лет для финансирования дефицита бюджета и погашения долговых обязательств.</w:t>
      </w:r>
    </w:p>
    <w:p w:rsidR="0006356D" w:rsidRPr="009C7A83" w:rsidRDefault="0006356D" w:rsidP="009C7A83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9C7A83">
        <w:rPr>
          <w:rFonts w:ascii="Arial" w:hAnsi="Arial" w:cs="Arial"/>
          <w:b/>
          <w:bCs/>
          <w:sz w:val="28"/>
          <w:szCs w:val="28"/>
        </w:rPr>
        <w:t>Статья 11. Вступление в силу настоящего решения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  <w:b/>
          <w:bCs/>
        </w:rPr>
        <w:t>1.</w:t>
      </w:r>
      <w:r w:rsidRPr="0001536D">
        <w:rPr>
          <w:rFonts w:ascii="Arial" w:hAnsi="Arial" w:cs="Arial"/>
        </w:rPr>
        <w:t>Настоящее решение вступает в силу со дня его подписания и распространяется на правоотношения, возникшие с 01 января 2017 года .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Председатель Собрания депутатов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 xml:space="preserve">Успенского сельсовета </w:t>
      </w:r>
      <w:r>
        <w:rPr>
          <w:rFonts w:ascii="Arial" w:hAnsi="Arial" w:cs="Arial"/>
        </w:rPr>
        <w:t xml:space="preserve">                                                    </w:t>
      </w:r>
      <w:r w:rsidRPr="0001536D">
        <w:rPr>
          <w:rFonts w:ascii="Arial" w:hAnsi="Arial" w:cs="Arial"/>
        </w:rPr>
        <w:t>Ю.В.</w:t>
      </w:r>
      <w:r>
        <w:rPr>
          <w:rFonts w:ascii="Arial" w:hAnsi="Arial" w:cs="Arial"/>
        </w:rPr>
        <w:t xml:space="preserve"> </w:t>
      </w:r>
      <w:r w:rsidRPr="0001536D">
        <w:rPr>
          <w:rFonts w:ascii="Arial" w:hAnsi="Arial" w:cs="Arial"/>
        </w:rPr>
        <w:t>Маслихова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Глава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Успенского сельсовета.</w:t>
      </w:r>
      <w:r>
        <w:rPr>
          <w:rFonts w:ascii="Arial" w:hAnsi="Arial" w:cs="Arial"/>
        </w:rPr>
        <w:t xml:space="preserve">                                                   </w:t>
      </w:r>
      <w:r w:rsidRPr="0001536D">
        <w:rPr>
          <w:rFonts w:ascii="Arial" w:hAnsi="Arial" w:cs="Arial"/>
        </w:rPr>
        <w:t xml:space="preserve"> В.В.Кудрявцев</w:t>
      </w:r>
    </w:p>
    <w:p w:rsidR="0006356D" w:rsidRPr="0001536D" w:rsidRDefault="0006356D" w:rsidP="0001536D">
      <w:pPr>
        <w:pStyle w:val="NormalWeb"/>
        <w:spacing w:after="0"/>
        <w:jc w:val="both"/>
        <w:rPr>
          <w:rFonts w:ascii="Arial" w:hAnsi="Arial" w:cs="Arial"/>
        </w:rPr>
      </w:pPr>
    </w:p>
    <w:p w:rsidR="0006356D" w:rsidRDefault="0006356D" w:rsidP="0001536D">
      <w:pPr>
        <w:pStyle w:val="NormalWeb"/>
        <w:spacing w:after="0"/>
        <w:jc w:val="center"/>
      </w:pPr>
    </w:p>
    <w:p w:rsidR="0006356D" w:rsidRDefault="0006356D" w:rsidP="007C2A3D">
      <w:pPr>
        <w:pStyle w:val="NormalWeb"/>
        <w:spacing w:before="278" w:beforeAutospacing="0" w:after="0"/>
      </w:pPr>
      <w:r>
        <w:t xml:space="preserve"> </w:t>
      </w: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450F02">
      <w:pPr>
        <w:pStyle w:val="NormalWeb"/>
        <w:spacing w:before="278" w:beforeAutospacing="0" w:after="0"/>
        <w:jc w:val="right"/>
      </w:pPr>
    </w:p>
    <w:p w:rsidR="0006356D" w:rsidRDefault="0006356D" w:rsidP="006F7E79">
      <w:pPr>
        <w:pStyle w:val="NormalWeb"/>
        <w:spacing w:after="0"/>
        <w:jc w:val="center"/>
      </w:pPr>
      <w: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Приложение № 1    </w:t>
      </w:r>
    </w:p>
    <w:p w:rsidR="0006356D" w:rsidRDefault="0006356D" w:rsidP="006F7E79">
      <w:pPr>
        <w:pStyle w:val="NormalWeb"/>
        <w:spacing w:after="0"/>
        <w:jc w:val="right"/>
      </w:pPr>
      <w:r>
        <w:rPr>
          <w:rFonts w:ascii="Arial" w:hAnsi="Arial" w:cs="Arial"/>
        </w:rPr>
        <w:t>к решению Собрания депутатов Успенского сельсовета</w:t>
      </w:r>
    </w:p>
    <w:p w:rsidR="0006356D" w:rsidRDefault="0006356D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Default="0006356D" w:rsidP="006F7E79">
      <w:pPr>
        <w:pStyle w:val="NormalWeb"/>
        <w:spacing w:after="0"/>
        <w:jc w:val="right"/>
      </w:pPr>
      <w:r>
        <w:rPr>
          <w:rFonts w:ascii="Arial" w:hAnsi="Arial" w:cs="Arial"/>
        </w:rPr>
        <w:t>«О внесении изменений в бюджет Успенского сельсовета</w:t>
      </w:r>
    </w:p>
    <w:p w:rsidR="0006356D" w:rsidRDefault="0006356D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Default="0006356D" w:rsidP="006F7E79">
      <w:pPr>
        <w:pStyle w:val="NormalWeb"/>
        <w:spacing w:after="0"/>
        <w:jc w:val="right"/>
      </w:pPr>
      <w:r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   от 19 мая 2017 г. № 9</w:t>
      </w:r>
    </w:p>
    <w:p w:rsidR="0006356D" w:rsidRDefault="0006356D">
      <w:pPr>
        <w:tabs>
          <w:tab w:val="center" w:pos="4677"/>
          <w:tab w:val="right" w:pos="9355"/>
        </w:tabs>
        <w:jc w:val="both"/>
        <w:rPr>
          <w:rFonts w:ascii="Times New Roman" w:hAnsi="Times New Roman"/>
        </w:rPr>
      </w:pPr>
    </w:p>
    <w:p w:rsidR="0006356D" w:rsidRPr="006F7E79" w:rsidRDefault="0006356D" w:rsidP="006F7E79">
      <w:pPr>
        <w:pStyle w:val="NormalWeb"/>
        <w:spacing w:after="0"/>
        <w:jc w:val="center"/>
        <w:rPr>
          <w:sz w:val="28"/>
          <w:szCs w:val="28"/>
        </w:rPr>
      </w:pPr>
      <w:r w:rsidRPr="006F7E79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</w:t>
      </w:r>
      <w:r>
        <w:rPr>
          <w:sz w:val="28"/>
          <w:szCs w:val="28"/>
        </w:rPr>
        <w:t xml:space="preserve"> </w:t>
      </w:r>
      <w:r w:rsidRPr="006F7E79">
        <w:rPr>
          <w:rFonts w:ascii="Arial" w:hAnsi="Arial" w:cs="Arial"/>
          <w:b/>
          <w:bCs/>
          <w:sz w:val="28"/>
          <w:szCs w:val="28"/>
        </w:rPr>
        <w:t xml:space="preserve">Успенского сельсовета Касторенского района Курской области на 2017 год </w:t>
      </w:r>
      <w:r>
        <w:rPr>
          <w:sz w:val="28"/>
          <w:szCs w:val="28"/>
        </w:rPr>
        <w:t xml:space="preserve"> </w:t>
      </w:r>
      <w:r w:rsidRPr="006F7E79">
        <w:rPr>
          <w:rFonts w:ascii="Arial" w:hAnsi="Arial" w:cs="Arial"/>
          <w:b/>
          <w:bCs/>
          <w:sz w:val="28"/>
          <w:szCs w:val="28"/>
        </w:rPr>
        <w:t>и плановый период 2017-2018 годов</w:t>
      </w:r>
    </w:p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Рублей</w:t>
      </w:r>
    </w:p>
    <w:p w:rsidR="0006356D" w:rsidRPr="009C7A83" w:rsidRDefault="0006356D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85"/>
        <w:gridCol w:w="902"/>
        <w:gridCol w:w="2880"/>
        <w:gridCol w:w="1438"/>
        <w:gridCol w:w="1259"/>
        <w:gridCol w:w="1254"/>
      </w:tblGrid>
      <w:tr w:rsidR="0006356D" w:rsidRPr="009C7A83" w:rsidTr="009C7A83">
        <w:trPr>
          <w:trHeight w:val="79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ИСТОЧНИКОВ ФИНАНСИРОВАНИЯ БЮДЖЕТА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6356D" w:rsidRPr="009C7A83" w:rsidRDefault="0006356D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6356D" w:rsidRPr="009C7A83" w:rsidRDefault="0006356D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6356D" w:rsidRPr="009C7A83" w:rsidRDefault="0006356D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06356D" w:rsidRPr="009C7A83" w:rsidTr="009C7A83">
        <w:trPr>
          <w:trHeight w:val="48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579203,20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105000</w:t>
            </w:r>
          </w:p>
        </w:tc>
      </w:tr>
      <w:tr w:rsidR="0006356D" w:rsidRPr="009C7A83" w:rsidTr="009C7A83">
        <w:trPr>
          <w:trHeight w:val="64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06356D" w:rsidRPr="009C7A83" w:rsidTr="009C7A83">
        <w:trPr>
          <w:trHeight w:val="88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06356D" w:rsidRPr="009C7A83" w:rsidTr="009C7A83">
        <w:trPr>
          <w:trHeight w:val="78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06356D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06356D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105000</w:t>
            </w:r>
          </w:p>
        </w:tc>
      </w:tr>
      <w:tr w:rsidR="0006356D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105000</w:t>
            </w:r>
          </w:p>
        </w:tc>
      </w:tr>
      <w:tr w:rsidR="0006356D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700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00 00 00 00 0000 00А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579203,20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6356D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700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579203,20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6356D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-165</w:t>
            </w:r>
            <w:r w:rsidRPr="009C7A83">
              <w:rPr>
                <w:rFonts w:ascii="Arial" w:hAnsi="Arial" w:cs="Arial"/>
                <w:sz w:val="24"/>
                <w:szCs w:val="24"/>
              </w:rPr>
              <w:t>4041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06356D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-165</w:t>
            </w:r>
            <w:r w:rsidRPr="009C7A83">
              <w:rPr>
                <w:rFonts w:ascii="Arial" w:hAnsi="Arial" w:cs="Arial"/>
                <w:sz w:val="24"/>
                <w:szCs w:val="24"/>
              </w:rPr>
              <w:t>4041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06356D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-165</w:t>
            </w:r>
            <w:r w:rsidRPr="009C7A83">
              <w:rPr>
                <w:rFonts w:ascii="Arial" w:hAnsi="Arial" w:cs="Arial"/>
                <w:sz w:val="24"/>
                <w:szCs w:val="24"/>
              </w:rPr>
              <w:t>4041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06356D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-165</w:t>
            </w:r>
            <w:r w:rsidRPr="009C7A83">
              <w:rPr>
                <w:rFonts w:ascii="Arial" w:hAnsi="Arial" w:cs="Arial"/>
                <w:sz w:val="24"/>
                <w:szCs w:val="24"/>
              </w:rPr>
              <w:t>4041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06356D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Pr="009C7A83">
              <w:rPr>
                <w:rFonts w:ascii="Arial" w:hAnsi="Arial" w:cs="Arial"/>
                <w:sz w:val="24"/>
                <w:szCs w:val="24"/>
              </w:rPr>
              <w:t>3244,20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06356D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Pr="009C7A83">
              <w:rPr>
                <w:rFonts w:ascii="Arial" w:hAnsi="Arial" w:cs="Arial"/>
                <w:sz w:val="24"/>
                <w:szCs w:val="24"/>
              </w:rPr>
              <w:t>3244,20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06356D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Pr="009C7A83">
              <w:rPr>
                <w:rFonts w:ascii="Arial" w:hAnsi="Arial" w:cs="Arial"/>
                <w:sz w:val="24"/>
                <w:szCs w:val="24"/>
              </w:rPr>
              <w:t>3244,20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06356D" w:rsidRPr="009C7A83" w:rsidTr="009C7A83">
        <w:trPr>
          <w:trHeight w:val="51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Pr="009C7A83">
              <w:rPr>
                <w:rFonts w:ascii="Arial" w:hAnsi="Arial" w:cs="Arial"/>
                <w:sz w:val="24"/>
                <w:szCs w:val="24"/>
              </w:rPr>
              <w:t>3244,20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9C7A83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</w:tbl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06356D" w:rsidRDefault="0006356D" w:rsidP="006F7E79">
      <w:pPr>
        <w:pStyle w:val="NormalWeb"/>
        <w:spacing w:after="0"/>
        <w:jc w:val="right"/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>
      <w:pPr>
        <w:rPr>
          <w:rFonts w:ascii="Arial" w:hAnsi="Arial" w:cs="Arial"/>
          <w:sz w:val="24"/>
          <w:szCs w:val="24"/>
        </w:rPr>
      </w:pPr>
    </w:p>
    <w:p w:rsidR="0006356D" w:rsidRDefault="0006356D" w:rsidP="006F7E79">
      <w:pPr>
        <w:pStyle w:val="NormalWeb"/>
        <w:spacing w:after="0"/>
        <w:jc w:val="center"/>
      </w:pPr>
      <w:r>
        <w:t xml:space="preserve">                                                                        </w:t>
      </w:r>
      <w:r>
        <w:rPr>
          <w:rFonts w:ascii="Arial" w:hAnsi="Arial" w:cs="Arial"/>
        </w:rPr>
        <w:t xml:space="preserve">Приложение № 2    </w:t>
      </w:r>
    </w:p>
    <w:p w:rsidR="0006356D" w:rsidRPr="006F7E79" w:rsidRDefault="0006356D" w:rsidP="006F7E79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06356D" w:rsidRPr="006F7E79" w:rsidRDefault="0006356D" w:rsidP="006F7E79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Pr="006F7E79" w:rsidRDefault="0006356D" w:rsidP="006F7E79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06356D" w:rsidRPr="006F7E79" w:rsidRDefault="0006356D" w:rsidP="006F7E79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Pr="006F7E79" w:rsidRDefault="0006356D" w:rsidP="006F7E79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19 мая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9</w:t>
      </w: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9C7A83">
      <w:pPr>
        <w:pStyle w:val="NormalWeb"/>
        <w:spacing w:after="0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9C7A83">
        <w:rPr>
          <w:rFonts w:ascii="Arial" w:hAnsi="Arial" w:cs="Arial"/>
          <w:b/>
          <w:bCs/>
          <w:sz w:val="28"/>
          <w:szCs w:val="28"/>
        </w:rPr>
        <w:t>Перечень главных администраторов доходов</w:t>
      </w:r>
      <w:r>
        <w:rPr>
          <w:sz w:val="28"/>
          <w:szCs w:val="28"/>
        </w:rPr>
        <w:t xml:space="preserve"> </w:t>
      </w:r>
      <w:r w:rsidRPr="009C7A83">
        <w:rPr>
          <w:rFonts w:ascii="Arial" w:hAnsi="Arial" w:cs="Arial"/>
          <w:b/>
          <w:bCs/>
          <w:sz w:val="28"/>
          <w:szCs w:val="28"/>
        </w:rPr>
        <w:t>бюджета Успенского сельсовета Касторенского района Курской области</w:t>
      </w:r>
    </w:p>
    <w:p w:rsidR="0006356D" w:rsidRPr="009C7A83" w:rsidRDefault="0006356D" w:rsidP="009C7A83">
      <w:pPr>
        <w:pStyle w:val="NormalWeb"/>
        <w:spacing w:after="0"/>
        <w:ind w:right="142"/>
        <w:jc w:val="center"/>
        <w:rPr>
          <w:sz w:val="28"/>
          <w:szCs w:val="28"/>
        </w:rPr>
      </w:pPr>
    </w:p>
    <w:tbl>
      <w:tblPr>
        <w:tblW w:w="494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20"/>
        <w:gridCol w:w="2937"/>
        <w:gridCol w:w="5302"/>
      </w:tblGrid>
      <w:tr w:rsidR="0006356D" w:rsidRPr="009C7A83" w:rsidTr="00206140">
        <w:trPr>
          <w:tblCellSpacing w:w="0" w:type="dxa"/>
        </w:trPr>
        <w:tc>
          <w:tcPr>
            <w:tcW w:w="2137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 w:rsidP="009C7A8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6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206140" w:rsidRDefault="0006356D" w:rsidP="009C7A8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206140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06356D" w:rsidRPr="009C7A83" w:rsidTr="00206140">
        <w:trPr>
          <w:trHeight w:val="54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 w:rsidP="009C7A8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 w:rsidP="009C7A83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3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9C7A83" w:rsidRDefault="0006356D" w:rsidP="009C7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6D" w:rsidTr="00206140">
        <w:trPr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 xml:space="preserve">Администрация Успенского сельсовета Касторенского района Курской области 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1 11 01050 10 0000 120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1 11 02085 10 0000 120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1 11 03050 10 0000 120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1 11 05025 10 0000 120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1 11 05027 10 0000 120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1 11 05035 10 0000 120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1 11 05075 10 0000 120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1 11 05093 10 0000 120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1 11 07015 10 0000 120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1 11 08050 10 0000 120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1 11 09015 10 0000 120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1 11 09025 10 0000 120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1 11 09035 10 0000 120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1 11 09045 10 0000 120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1 13 01995 10 0000 130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1 13 02995 10 0000 130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1 14 01050 10 0000 410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1 14 02052 10 0000 410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1 14 02052 10 0000 440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1 14 0205</w:t>
            </w:r>
            <w:r w:rsidRPr="00206140">
              <w:rPr>
                <w:rFonts w:ascii="Arial" w:hAnsi="Arial" w:cs="Arial"/>
                <w:lang w:val="en-US"/>
              </w:rPr>
              <w:t>3</w:t>
            </w:r>
            <w:r w:rsidRPr="00206140">
              <w:rPr>
                <w:rFonts w:ascii="Arial" w:hAnsi="Arial" w:cs="Arial"/>
              </w:rPr>
              <w:t xml:space="preserve"> 10 0000 410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1 14 0205</w:t>
            </w:r>
            <w:r w:rsidRPr="00206140">
              <w:rPr>
                <w:rFonts w:ascii="Arial" w:hAnsi="Arial" w:cs="Arial"/>
                <w:lang w:val="en-US"/>
              </w:rPr>
              <w:t>3</w:t>
            </w:r>
            <w:r w:rsidRPr="00206140">
              <w:rPr>
                <w:rFonts w:ascii="Arial" w:hAnsi="Arial" w:cs="Arial"/>
              </w:rPr>
              <w:t xml:space="preserve"> 10 0000 440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1 14 03050 10 0000 410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1 14 03050 10 0000 440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1 14 04050 10 0000 420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6356D" w:rsidTr="00206140">
        <w:trPr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1 14 06025 10 0000 4</w:t>
            </w:r>
            <w:r w:rsidRPr="00206140">
              <w:rPr>
                <w:rFonts w:ascii="Arial" w:hAnsi="Arial" w:cs="Arial"/>
                <w:color w:val="000000"/>
                <w:lang w:val="en-US"/>
              </w:rPr>
              <w:t>3</w:t>
            </w:r>
            <w:r w:rsidRPr="0020614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Pr="00206140">
              <w:rPr>
                <w:rFonts w:ascii="Arial" w:hAnsi="Arial" w:cs="Arial"/>
              </w:rPr>
              <w:t>сельских</w:t>
            </w:r>
            <w:r w:rsidRPr="00206140">
              <w:rPr>
                <w:rFonts w:ascii="Arial" w:hAnsi="Arial" w:cs="Arial"/>
                <w:color w:val="000000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1 15 02050 10 0000 140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Платежи, взимаемые органами местного самоуправления (организаций) сельских поселений определенных функций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1 16 18050 10 0000 140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1 16 23051 10 0000 140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возмещения ущерба при возникновении страховых случаев,по обязательному страхованию гражданской ответственностью, когда выгодоприобретателями выступают получатели средств бюджетов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1 16 23052 10 0000 140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Доходы от возмещения ущерба при возникновении иных страховых услуг, когда выгодоприобретателями выступают получатели средств бюджетов сельских поселений</w:t>
            </w:r>
          </w:p>
        </w:tc>
      </w:tr>
      <w:tr w:rsidR="0006356D" w:rsidTr="00206140">
        <w:trPr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1 16 32000 10 0000 140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6356D" w:rsidTr="00206140">
        <w:trPr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1 16 33050 10 0000 140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ind w:left="-23" w:firstLine="23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1 16 90050 10 0000 140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06356D" w:rsidTr="00206140">
        <w:trPr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1 17 02020 10 0000 180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1 17 05050 10 0000 180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</w:p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Безвозмездные поступления * **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2 02 15001 10 0000 151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2 02 15002 10 0000 151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2 02 35118 10 0000 151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356D" w:rsidTr="00206140">
        <w:trPr>
          <w:trHeight w:val="21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2 02 29999 10 0000 151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210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06356D" w:rsidTr="00206140">
        <w:trPr>
          <w:trHeight w:val="195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195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>
            <w:pPr>
              <w:pStyle w:val="NormalWeb"/>
              <w:spacing w:line="195" w:lineRule="atLeast"/>
              <w:jc w:val="center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2 02 40014 10 0000 151</w:t>
            </w:r>
          </w:p>
        </w:tc>
        <w:tc>
          <w:tcPr>
            <w:tcW w:w="2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>
            <w:pPr>
              <w:pStyle w:val="NormalWeb"/>
              <w:spacing w:after="0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  <w:p w:rsidR="0006356D" w:rsidRPr="00206140" w:rsidRDefault="0006356D">
            <w:pPr>
              <w:pStyle w:val="NormalWeb"/>
              <w:spacing w:line="195" w:lineRule="atLeast"/>
              <w:rPr>
                <w:rFonts w:ascii="Arial" w:hAnsi="Arial" w:cs="Arial"/>
              </w:rPr>
            </w:pPr>
            <w:r w:rsidRPr="00206140">
              <w:rPr>
                <w:rFonts w:ascii="Arial" w:hAnsi="Arial" w:cs="Arial"/>
              </w:rPr>
              <w:t>местного значения в соответствии с заключёнными соглашениями</w:t>
            </w:r>
          </w:p>
        </w:tc>
      </w:tr>
      <w:tr w:rsidR="0006356D" w:rsidRPr="009C7A83" w:rsidTr="00206140">
        <w:trPr>
          <w:trHeight w:val="540"/>
          <w:tblCellSpacing w:w="0" w:type="dxa"/>
        </w:trPr>
        <w:tc>
          <w:tcPr>
            <w:tcW w:w="5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 w:rsidP="009C7A83">
            <w:pPr>
              <w:spacing w:before="100" w:beforeAutospacing="1" w:after="11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206140" w:rsidRDefault="0006356D" w:rsidP="009C7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56D" w:rsidRDefault="0006356D" w:rsidP="00206140">
      <w:pPr>
        <w:pStyle w:val="NormalWeb"/>
        <w:tabs>
          <w:tab w:val="left" w:pos="540"/>
        </w:tabs>
        <w:spacing w:after="0"/>
        <w:rPr>
          <w:rFonts w:ascii="Arial" w:hAnsi="Arial" w:cs="Arial"/>
        </w:rPr>
      </w:pPr>
    </w:p>
    <w:p w:rsidR="0006356D" w:rsidRPr="00206140" w:rsidRDefault="0006356D" w:rsidP="00206140">
      <w:pPr>
        <w:pStyle w:val="NormalWeb"/>
        <w:spacing w:after="0"/>
      </w:pPr>
      <w:r w:rsidRPr="00206140">
        <w:rPr>
          <w:rFonts w:ascii="Arial" w:hAnsi="Arial" w:cs="Arial"/>
        </w:rPr>
        <w:t xml:space="preserve">* Администратором доходов бюджета поселений по подстатьям, статьям, подгруппам группы доходов «20000000000000000-Безвозмездные поступления» в части доходов,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бюджеты поселений) является уполномоченный государственный муниципальный орган. </w:t>
      </w:r>
    </w:p>
    <w:p w:rsidR="0006356D" w:rsidRPr="00206140" w:rsidRDefault="0006356D" w:rsidP="00206140">
      <w:pPr>
        <w:pStyle w:val="NormalWeb"/>
        <w:spacing w:after="0"/>
      </w:pPr>
      <w:r w:rsidRPr="00206140">
        <w:rPr>
          <w:rFonts w:ascii="Arial" w:hAnsi="Arial" w:cs="Arial"/>
        </w:rPr>
        <w:t>** Администрирование поступлений по всем подстатьям, статьям, подгруппам группы доходов «20000000000000000-Безвозмездные поступления» осуществляется администратором, указанным в группировочном коде бюджетной классификации</w:t>
      </w:r>
    </w:p>
    <w:p w:rsidR="0006356D" w:rsidRDefault="0006356D" w:rsidP="00206140">
      <w:pPr>
        <w:pStyle w:val="NormalWeb"/>
        <w:spacing w:after="0"/>
        <w:jc w:val="center"/>
      </w:pPr>
      <w:r>
        <w:t xml:space="preserve">                                                                        </w:t>
      </w:r>
      <w:r>
        <w:rPr>
          <w:rFonts w:ascii="Arial" w:hAnsi="Arial" w:cs="Arial"/>
        </w:rPr>
        <w:t xml:space="preserve">Приложение № 3    </w:t>
      </w:r>
    </w:p>
    <w:p w:rsidR="0006356D" w:rsidRPr="006F7E79" w:rsidRDefault="0006356D" w:rsidP="00206140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06356D" w:rsidRPr="006F7E79" w:rsidRDefault="0006356D" w:rsidP="0020614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Pr="006F7E79" w:rsidRDefault="0006356D" w:rsidP="0020614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06356D" w:rsidRPr="006F7E79" w:rsidRDefault="0006356D" w:rsidP="0020614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Pr="006F7E79" w:rsidRDefault="0006356D" w:rsidP="0020614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206140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19 мая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9</w:t>
      </w:r>
    </w:p>
    <w:p w:rsidR="0006356D" w:rsidRDefault="0006356D" w:rsidP="00206140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206140">
      <w:pPr>
        <w:pStyle w:val="NormalWeb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06140">
        <w:rPr>
          <w:rFonts w:ascii="Arial" w:hAnsi="Arial" w:cs="Arial"/>
          <w:b/>
          <w:bCs/>
          <w:sz w:val="28"/>
          <w:szCs w:val="28"/>
        </w:rPr>
        <w:t>Перечень главных администраторов</w:t>
      </w:r>
      <w:r w:rsidRPr="00206140">
        <w:rPr>
          <w:sz w:val="28"/>
          <w:szCs w:val="28"/>
        </w:rPr>
        <w:t xml:space="preserve"> </w:t>
      </w:r>
      <w:r w:rsidRPr="00206140">
        <w:rPr>
          <w:rFonts w:ascii="Arial" w:hAnsi="Arial" w:cs="Arial"/>
          <w:b/>
          <w:bCs/>
          <w:sz w:val="28"/>
          <w:szCs w:val="28"/>
        </w:rPr>
        <w:t>источников внутреннего финансирования дефицита бюджета</w:t>
      </w:r>
      <w:r w:rsidRPr="00206140">
        <w:rPr>
          <w:sz w:val="28"/>
          <w:szCs w:val="28"/>
        </w:rPr>
        <w:t xml:space="preserve"> </w:t>
      </w:r>
      <w:r w:rsidRPr="00206140">
        <w:rPr>
          <w:rFonts w:ascii="Arial" w:hAnsi="Arial" w:cs="Arial"/>
          <w:b/>
          <w:bCs/>
          <w:sz w:val="28"/>
          <w:szCs w:val="28"/>
        </w:rPr>
        <w:t>Успенского сельсовета Касторенского района Курской области на 2017 год и плановый период 2018-2019 годов</w:t>
      </w:r>
    </w:p>
    <w:p w:rsidR="0006356D" w:rsidRPr="00206140" w:rsidRDefault="0006356D" w:rsidP="00206140">
      <w:pPr>
        <w:pStyle w:val="NormalWeb"/>
        <w:spacing w:after="0"/>
        <w:jc w:val="center"/>
        <w:rPr>
          <w:rFonts w:ascii="Arial" w:hAnsi="Arial" w:cs="Aria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37"/>
        <w:gridCol w:w="3185"/>
        <w:gridCol w:w="5246"/>
      </w:tblGrid>
      <w:tr w:rsidR="0006356D" w:rsidRPr="00206140" w:rsidTr="00206140">
        <w:trPr>
          <w:trHeight w:val="45"/>
          <w:tblHeader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  <w:p w:rsidR="0006356D" w:rsidRPr="00206140" w:rsidRDefault="0006356D" w:rsidP="0020614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главы</w:t>
            </w:r>
          </w:p>
          <w:p w:rsidR="0006356D" w:rsidRPr="00206140" w:rsidRDefault="0006356D" w:rsidP="0020614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06356D" w:rsidRPr="00206140" w:rsidTr="00206140">
        <w:trPr>
          <w:trHeight w:val="60"/>
          <w:tblHeader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6356D" w:rsidRPr="00206140" w:rsidTr="00206140">
        <w:trPr>
          <w:trHeight w:val="165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206140" w:rsidRDefault="0006356D" w:rsidP="0020614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Успенского сельсовета Касторенского района Курской области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в </w:t>
            </w:r>
            <w:r w:rsidRPr="002061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валюте Российской Федерации </w:t>
            </w:r>
          </w:p>
        </w:tc>
      </w:tr>
      <w:tr w:rsidR="0006356D" w:rsidRPr="00206140" w:rsidTr="00206140">
        <w:trPr>
          <w:trHeight w:val="48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Получение кредитов от кредитных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организаций в валюте Российской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Федерации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Получение кредитов от кредитных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организаций бюджетами поселений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валюте Российской Федерации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Погашение кредитов, предоставленных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кредитными организациями </w:t>
            </w:r>
          </w:p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в валюте Российской Федерации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Погашение бюджетами поселений кредитов от кредитных организаций </w:t>
            </w:r>
          </w:p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в валюте Российской Федерации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сельских поселений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валюте Российской Федерации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на счетах </w:t>
            </w:r>
            <w:r w:rsidRPr="002061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по учету средств бюджета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средств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бюджетов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средств бюджетов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средств бюджетов поселений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</w:t>
            </w:r>
            <w:r w:rsidRPr="00206140">
              <w:rPr>
                <w:rFonts w:ascii="Arial" w:hAnsi="Arial" w:cs="Arial"/>
                <w:sz w:val="24"/>
                <w:szCs w:val="24"/>
              </w:rPr>
              <w:br/>
              <w:t xml:space="preserve">бюджетов </w:t>
            </w:r>
          </w:p>
        </w:tc>
      </w:tr>
      <w:tr w:rsidR="0006356D" w:rsidRPr="00206140" w:rsidTr="00206140">
        <w:trPr>
          <w:trHeight w:val="60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206140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</w:t>
            </w:r>
          </w:p>
        </w:tc>
      </w:tr>
      <w:tr w:rsidR="0006356D" w:rsidRPr="00206140" w:rsidTr="00206140">
        <w:trPr>
          <w:trHeight w:val="45"/>
          <w:tblCellSpacing w:w="0" w:type="dxa"/>
        </w:trPr>
        <w:tc>
          <w:tcPr>
            <w:tcW w:w="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206140" w:rsidRDefault="0006356D" w:rsidP="0020614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206140" w:rsidRDefault="0006356D" w:rsidP="0020614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20614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</w:t>
            </w:r>
            <w:r w:rsidRPr="00206140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поселений </w:t>
            </w:r>
          </w:p>
        </w:tc>
      </w:tr>
    </w:tbl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206140">
      <w:pPr>
        <w:pStyle w:val="NormalWeb"/>
        <w:spacing w:after="0"/>
        <w:jc w:val="center"/>
      </w:pPr>
      <w:r>
        <w:t xml:space="preserve">                                                          </w:t>
      </w:r>
      <w:r>
        <w:rPr>
          <w:rFonts w:ascii="Arial" w:hAnsi="Arial" w:cs="Arial"/>
        </w:rPr>
        <w:t xml:space="preserve">Приложение № 4  </w:t>
      </w:r>
    </w:p>
    <w:p w:rsidR="0006356D" w:rsidRPr="006F7E79" w:rsidRDefault="0006356D" w:rsidP="00206140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06356D" w:rsidRPr="006F7E79" w:rsidRDefault="0006356D" w:rsidP="0020614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Pr="006F7E79" w:rsidRDefault="0006356D" w:rsidP="0020614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06356D" w:rsidRPr="006F7E79" w:rsidRDefault="0006356D" w:rsidP="0020614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Pr="006F7E79" w:rsidRDefault="0006356D" w:rsidP="0020614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460A60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19 мая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9</w:t>
      </w:r>
    </w:p>
    <w:p w:rsidR="0006356D" w:rsidRPr="006F7E79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Pr="006F7E79" w:rsidRDefault="0006356D" w:rsidP="006F7E79">
      <w:pPr>
        <w:pStyle w:val="NormalWeb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F7E79">
        <w:rPr>
          <w:rFonts w:ascii="Arial" w:hAnsi="Arial" w:cs="Arial"/>
          <w:b/>
          <w:bCs/>
          <w:sz w:val="28"/>
          <w:szCs w:val="28"/>
        </w:rPr>
        <w:t>Поступления доходов в бюджет Успенского сельсовета Касторенского района Курской области на 2017 год и плановый период 2018-2019 годов</w:t>
      </w:r>
    </w:p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Cs/>
        </w:rPr>
      </w:pPr>
      <w:r w:rsidRPr="006F7E79">
        <w:rPr>
          <w:rFonts w:ascii="Arial" w:hAnsi="Arial" w:cs="Arial"/>
          <w:bCs/>
        </w:rPr>
        <w:t>Рублей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80"/>
        <w:gridCol w:w="2425"/>
        <w:gridCol w:w="1175"/>
        <w:gridCol w:w="1413"/>
        <w:gridCol w:w="1175"/>
      </w:tblGrid>
      <w:tr w:rsidR="0006356D" w:rsidRPr="00460A60" w:rsidTr="00460A60">
        <w:trPr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2017г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</w:tr>
      <w:tr w:rsidR="0006356D" w:rsidRPr="00460A60" w:rsidTr="00460A60">
        <w:trPr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0 00 00000 00 0000 000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165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4041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1253696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1253987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1049725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1049957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1050248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19375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19894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19375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19894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19375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19894</w:t>
            </w:r>
          </w:p>
        </w:tc>
      </w:tr>
      <w:tr w:rsidR="0006356D" w:rsidRPr="00460A60" w:rsidTr="00460A60">
        <w:trPr>
          <w:trHeight w:val="6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1030296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1030296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1030296</w:t>
            </w:r>
          </w:p>
        </w:tc>
      </w:tr>
      <w:tr w:rsidR="0006356D" w:rsidRPr="00460A60" w:rsidTr="00460A60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</w:tr>
      <w:tr w:rsidR="0006356D" w:rsidRPr="00460A60" w:rsidTr="00460A60">
        <w:trPr>
          <w:trHeight w:val="5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</w:tr>
      <w:tr w:rsidR="0006356D" w:rsidRPr="00460A60" w:rsidTr="00460A60">
        <w:trPr>
          <w:trHeight w:val="13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1006123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1006123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1006123</w:t>
            </w:r>
          </w:p>
        </w:tc>
      </w:tr>
      <w:tr w:rsidR="0006356D" w:rsidRPr="00460A60" w:rsidTr="00460A60">
        <w:trPr>
          <w:trHeight w:val="1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</w:tr>
      <w:tr w:rsidR="0006356D" w:rsidRPr="00460A60" w:rsidTr="00460A60">
        <w:trPr>
          <w:trHeight w:val="40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</w:tr>
      <w:tr w:rsidR="0006356D" w:rsidRPr="00460A60" w:rsidTr="00460A60">
        <w:trPr>
          <w:trHeight w:val="6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</w:tr>
      <w:tr w:rsidR="0006356D" w:rsidRPr="00460A60" w:rsidTr="00460A60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</w:tr>
      <w:tr w:rsidR="0006356D" w:rsidRPr="00460A60" w:rsidTr="00460A60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4316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</w:tr>
      <w:tr w:rsidR="0006356D" w:rsidRPr="00460A60" w:rsidTr="00460A60">
        <w:trPr>
          <w:trHeight w:val="31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594316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</w:tr>
      <w:tr w:rsidR="0006356D" w:rsidRPr="00460A60" w:rsidTr="00460A60">
        <w:trPr>
          <w:trHeight w:val="13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сельских поселений</w:t>
            </w:r>
          </w:p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168400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134720</w:t>
            </w:r>
          </w:p>
        </w:tc>
      </w:tr>
      <w:tr w:rsidR="0006356D" w:rsidRPr="00460A60" w:rsidTr="00460A60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2 02 15001 00 0000 151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168400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</w:tr>
      <w:tr w:rsidR="0006356D" w:rsidRPr="00460A60" w:rsidTr="00460A60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168400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</w:tr>
      <w:tr w:rsidR="0006356D" w:rsidRPr="00460A60" w:rsidTr="00460A60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34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06356D" w:rsidRPr="00460A60" w:rsidTr="00460A60">
        <w:trPr>
          <w:trHeight w:val="33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460A60" w:rsidTr="00460A60">
        <w:trPr>
          <w:trHeight w:val="5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460A60" w:rsidTr="00460A60">
        <w:trPr>
          <w:trHeight w:val="15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2 02 04004 00 0000 151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303338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69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2 02 40014 00 0000 151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2 02 40014 10 0000 151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местного значения в соответствии с заключёнными соглашениями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2 07 05000 10 0000 180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460A60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Default="0006356D" w:rsidP="00787458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1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Default="0006356D" w:rsidP="00787458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Default="0006356D" w:rsidP="00787458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56D" w:rsidRPr="00460A60" w:rsidRDefault="0006356D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06356D" w:rsidRPr="00460A60" w:rsidRDefault="0006356D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06356D" w:rsidRDefault="0006356D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Pr="006F7E79" w:rsidRDefault="0006356D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460A60">
      <w:pPr>
        <w:pStyle w:val="NormalWeb"/>
        <w:spacing w:after="0"/>
        <w:jc w:val="center"/>
      </w:pPr>
      <w:r>
        <w:t xml:space="preserve">                                                          </w:t>
      </w:r>
      <w:r>
        <w:rPr>
          <w:rFonts w:ascii="Arial" w:hAnsi="Arial" w:cs="Arial"/>
        </w:rPr>
        <w:t xml:space="preserve">Приложение № 5  </w:t>
      </w:r>
    </w:p>
    <w:p w:rsidR="0006356D" w:rsidRPr="006F7E79" w:rsidRDefault="0006356D" w:rsidP="00460A60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06356D" w:rsidRPr="006F7E79" w:rsidRDefault="0006356D" w:rsidP="00460A6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Pr="006F7E79" w:rsidRDefault="0006356D" w:rsidP="00460A6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06356D" w:rsidRPr="006F7E79" w:rsidRDefault="0006356D" w:rsidP="00460A6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Pr="006F7E79" w:rsidRDefault="0006356D" w:rsidP="00460A6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460A60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19 мая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9</w:t>
      </w:r>
    </w:p>
    <w:p w:rsidR="0006356D" w:rsidRPr="006F7E79" w:rsidRDefault="0006356D" w:rsidP="00460A60">
      <w:pPr>
        <w:pStyle w:val="NormalWeb"/>
        <w:spacing w:after="0"/>
        <w:rPr>
          <w:rFonts w:ascii="Arial" w:hAnsi="Arial" w:cs="Arial"/>
        </w:rPr>
      </w:pPr>
    </w:p>
    <w:p w:rsidR="0006356D" w:rsidRPr="00623E55" w:rsidRDefault="0006356D" w:rsidP="00623E55">
      <w:pPr>
        <w:pStyle w:val="NormalWeb"/>
        <w:spacing w:after="0"/>
        <w:jc w:val="center"/>
        <w:rPr>
          <w:sz w:val="28"/>
          <w:szCs w:val="28"/>
        </w:rPr>
      </w:pPr>
      <w:r w:rsidRPr="00623E55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разделам. подразделам, целевым статьям (муниципальным программам и непрограммным направлениям деятельности)группам видов расходов классификации расходов бюджета Успенского сельсовета Касторенского района Курской области на 2017 год и плановый период 2018-2019 годов</w:t>
      </w:r>
    </w:p>
    <w:p w:rsidR="0006356D" w:rsidRPr="00370A41" w:rsidRDefault="0006356D" w:rsidP="00370A41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70A41">
        <w:rPr>
          <w:rFonts w:ascii="Arial" w:hAnsi="Arial" w:cs="Arial"/>
          <w:sz w:val="24"/>
          <w:szCs w:val="24"/>
        </w:rPr>
        <w:t xml:space="preserve">Руб.   </w:t>
      </w:r>
    </w:p>
    <w:tbl>
      <w:tblPr>
        <w:tblW w:w="5052" w:type="pct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3"/>
        <w:gridCol w:w="899"/>
        <w:gridCol w:w="541"/>
        <w:gridCol w:w="1798"/>
        <w:gridCol w:w="719"/>
        <w:gridCol w:w="1619"/>
        <w:gridCol w:w="1261"/>
        <w:gridCol w:w="1185"/>
      </w:tblGrid>
      <w:tr w:rsidR="0006356D" w:rsidRPr="00460A60" w:rsidTr="00370A41">
        <w:trPr>
          <w:trHeight w:val="6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2018 год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3244,20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1357696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1358987</w:t>
            </w:r>
          </w:p>
        </w:tc>
      </w:tr>
      <w:tr w:rsidR="0006356D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утверждённые расходы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33942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67949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138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0427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1172513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1139615</w:t>
            </w:r>
          </w:p>
        </w:tc>
      </w:tr>
      <w:tr w:rsidR="0006356D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</w:tr>
      <w:tr w:rsidR="0006356D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</w:tr>
      <w:tr w:rsidR="0006356D" w:rsidRPr="00460A60" w:rsidTr="00370A41">
        <w:trPr>
          <w:trHeight w:val="5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</w:tr>
      <w:tr w:rsidR="0006356D" w:rsidRPr="00460A60" w:rsidTr="00370A41">
        <w:trPr>
          <w:trHeight w:val="21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направленные на 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09 1 010000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460A60" w:rsidTr="00370A41">
        <w:trPr>
          <w:trHeight w:val="16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460A60" w:rsidTr="00370A41">
        <w:trPr>
          <w:trHeight w:val="3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09 101С1437</w:t>
            </w:r>
          </w:p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7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06356D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06356D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460A60" w:rsidTr="00370A41">
        <w:trPr>
          <w:trHeight w:val="6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460A60" w:rsidTr="00370A41">
        <w:trPr>
          <w:trHeight w:val="15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495002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267372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76 00000000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7592,50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60A60">
              <w:rPr>
                <w:rFonts w:ascii="Arial" w:hAnsi="Arial" w:cs="Arial"/>
                <w:sz w:val="24"/>
                <w:szCs w:val="24"/>
              </w:rPr>
              <w:t>7592,50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60A60">
              <w:rPr>
                <w:rFonts w:ascii="Arial" w:hAnsi="Arial" w:cs="Arial"/>
                <w:sz w:val="24"/>
                <w:szCs w:val="24"/>
              </w:rPr>
              <w:t>7592,50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60A60">
              <w:rPr>
                <w:rFonts w:ascii="Arial" w:hAnsi="Arial" w:cs="Arial"/>
                <w:sz w:val="24"/>
                <w:szCs w:val="24"/>
              </w:rPr>
              <w:t>6935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60A60">
              <w:rPr>
                <w:rFonts w:ascii="Arial" w:hAnsi="Arial" w:cs="Arial"/>
                <w:sz w:val="24"/>
                <w:szCs w:val="24"/>
              </w:rPr>
              <w:t>6935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13935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430409,50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266488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233772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430409,50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266488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395409,50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231488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198954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144744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42561,50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</w:tr>
      <w:tr w:rsidR="0006356D" w:rsidRPr="00460A60" w:rsidTr="00370A41">
        <w:trPr>
          <w:trHeight w:val="15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73724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131880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72575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40041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06356D" w:rsidRPr="00460A60" w:rsidTr="00370A41">
        <w:trPr>
          <w:trHeight w:val="24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34818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</w:t>
            </w:r>
          </w:p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на территориях где, отсутствуют военные комиссариаты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06356D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06356D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</w:tr>
      <w:tr w:rsidR="0006356D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33166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</w:tr>
      <w:tr w:rsidR="0006356D" w:rsidRPr="00460A60" w:rsidTr="00370A41">
        <w:trPr>
          <w:trHeight w:val="13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Основные мероприятия «Расходы на </w:t>
            </w: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1 22 000000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12 20100000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460A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Подпрограмма</w:t>
              </w:r>
            </w:hyperlink>
            <w:r w:rsidRPr="00460A60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431406,21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06 0 000000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МО» муниципальной </w:t>
            </w:r>
            <w:hyperlink r:id="rId5" w:history="1">
              <w:r w:rsidRPr="00460A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программы</w:t>
              </w:r>
            </w:hyperlink>
            <w:r w:rsidRPr="00460A60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06 1 0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128068,21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по благоустройству»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96657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96657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96657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96657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обеспечения деятельности (оказание услуг) 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96057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,41135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12424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32998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32998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32998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25345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7653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9400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9400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06356D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01 10200000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06356D" w:rsidRPr="00460A60" w:rsidTr="00370A41">
        <w:trPr>
          <w:trHeight w:val="13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06356D" w:rsidRPr="00460A60" w:rsidTr="00370A41">
        <w:trPr>
          <w:trHeight w:val="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06356D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06356D" w:rsidRPr="00460A60" w:rsidTr="00370A41">
        <w:trPr>
          <w:trHeight w:val="28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460A60" w:rsidRDefault="0006356D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06356D" w:rsidRPr="00460A60" w:rsidRDefault="0006356D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06356D" w:rsidRDefault="0006356D" w:rsidP="00370A41">
      <w:pPr>
        <w:pStyle w:val="NormalWeb"/>
        <w:spacing w:after="0"/>
        <w:jc w:val="center"/>
      </w:pPr>
      <w:r>
        <w:t xml:space="preserve">                                                               </w:t>
      </w:r>
      <w:r>
        <w:rPr>
          <w:rFonts w:ascii="Arial" w:hAnsi="Arial" w:cs="Arial"/>
        </w:rPr>
        <w:t xml:space="preserve">Приложение № 6  </w:t>
      </w:r>
    </w:p>
    <w:p w:rsidR="0006356D" w:rsidRPr="006F7E79" w:rsidRDefault="0006356D" w:rsidP="00370A41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06356D" w:rsidRPr="006F7E79" w:rsidRDefault="0006356D" w:rsidP="00370A4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Pr="006F7E79" w:rsidRDefault="0006356D" w:rsidP="00370A4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06356D" w:rsidRPr="006F7E79" w:rsidRDefault="0006356D" w:rsidP="00370A4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Pr="006F7E79" w:rsidRDefault="0006356D" w:rsidP="00370A4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370A41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19 мая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9</w:t>
      </w:r>
    </w:p>
    <w:p w:rsidR="0006356D" w:rsidRPr="00370A41" w:rsidRDefault="0006356D" w:rsidP="00370A41">
      <w:pPr>
        <w:pStyle w:val="NormalWeb"/>
        <w:spacing w:after="0"/>
        <w:jc w:val="center"/>
      </w:pPr>
      <w:r w:rsidRPr="00370A41">
        <w:rPr>
          <w:rFonts w:ascii="Arial" w:hAnsi="Arial" w:cs="Arial"/>
          <w:b/>
          <w:bCs/>
        </w:rPr>
        <w:t>Ведомственная структура расходов бюджета по разделам, подразделам, целевым статьям (муниципальным программам и непрограммным направлениям деятельности)группам видов расходов классификации расходов бюджета Успенского сельсовета Касторенского района Курской области на 2017 год и плановый период 2018-2019 годов</w:t>
      </w:r>
    </w:p>
    <w:tbl>
      <w:tblPr>
        <w:tblW w:w="4942" w:type="pct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4"/>
        <w:gridCol w:w="717"/>
        <w:gridCol w:w="539"/>
        <w:gridCol w:w="541"/>
        <w:gridCol w:w="1709"/>
        <w:gridCol w:w="718"/>
        <w:gridCol w:w="1618"/>
        <w:gridCol w:w="1257"/>
        <w:gridCol w:w="1256"/>
      </w:tblGrid>
      <w:tr w:rsidR="0006356D" w:rsidRPr="00370A41" w:rsidTr="0061432B">
        <w:trPr>
          <w:trHeight w:val="63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на 2018 год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223</w:t>
            </w: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3244,20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1357696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1358987</w:t>
            </w:r>
          </w:p>
        </w:tc>
      </w:tr>
      <w:tr w:rsidR="0006356D" w:rsidRPr="00370A41" w:rsidTr="0061432B">
        <w:trPr>
          <w:trHeight w:val="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утверждённые расходы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33942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67949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138</w:t>
            </w: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0427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1172513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1139615</w:t>
            </w:r>
          </w:p>
        </w:tc>
      </w:tr>
      <w:tr w:rsidR="0006356D" w:rsidRPr="00370A41" w:rsidTr="0061432B">
        <w:trPr>
          <w:trHeight w:val="31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</w:tr>
      <w:tr w:rsidR="0006356D" w:rsidRPr="00370A41" w:rsidTr="0061432B">
        <w:trPr>
          <w:trHeight w:val="18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71 00000000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370A41" w:rsidTr="0061432B">
        <w:trPr>
          <w:trHeight w:val="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71 10000000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370A41" w:rsidTr="0061432B">
        <w:trPr>
          <w:trHeight w:val="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</w:tr>
      <w:tr w:rsidR="0006356D" w:rsidRPr="00370A41" w:rsidTr="0061432B">
        <w:trPr>
          <w:trHeight w:val="5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</w:tr>
      <w:tr w:rsidR="0006356D" w:rsidRPr="00370A41" w:rsidTr="0061432B">
        <w:trPr>
          <w:trHeight w:val="21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70A41" w:rsidTr="0061432B">
        <w:trPr>
          <w:trHeight w:val="3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70A41" w:rsidTr="0061432B">
        <w:trPr>
          <w:trHeight w:val="3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направленные на развитие муниципальной службы»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09 1 010000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70A41" w:rsidTr="0061432B">
        <w:trPr>
          <w:trHeight w:val="16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70A41" w:rsidTr="0061432B">
        <w:trPr>
          <w:trHeight w:val="33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70A41" w:rsidTr="0061432B">
        <w:trPr>
          <w:trHeight w:val="3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09 101С1437</w:t>
            </w: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7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06356D" w:rsidRPr="00370A41" w:rsidTr="0061432B">
        <w:trPr>
          <w:trHeight w:val="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06356D" w:rsidRPr="00370A41" w:rsidTr="0061432B">
        <w:trPr>
          <w:trHeight w:val="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70A41" w:rsidTr="0061432B">
        <w:trPr>
          <w:trHeight w:val="6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70A41" w:rsidTr="0061432B">
        <w:trPr>
          <w:trHeight w:val="15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495002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300088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267372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76 00000000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7592,50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70A41">
              <w:rPr>
                <w:rFonts w:ascii="Arial" w:hAnsi="Arial" w:cs="Arial"/>
                <w:sz w:val="24"/>
                <w:szCs w:val="24"/>
              </w:rPr>
              <w:t>7592,50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70A41">
              <w:rPr>
                <w:rFonts w:ascii="Arial" w:hAnsi="Arial" w:cs="Arial"/>
                <w:sz w:val="24"/>
                <w:szCs w:val="24"/>
              </w:rPr>
              <w:t>7592,50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70A41">
              <w:rPr>
                <w:rFonts w:ascii="Arial" w:hAnsi="Arial" w:cs="Arial"/>
                <w:sz w:val="24"/>
                <w:szCs w:val="24"/>
              </w:rPr>
              <w:t>6935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70A41">
              <w:rPr>
                <w:rFonts w:ascii="Arial" w:hAnsi="Arial" w:cs="Arial"/>
                <w:sz w:val="24"/>
                <w:szCs w:val="24"/>
              </w:rPr>
              <w:t>6935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13935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10657,50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9600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77 00000000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430409,50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266488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233772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430409,50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266488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395409,50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231488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198954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144744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42561,50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</w:tr>
      <w:tr w:rsidR="0006356D" w:rsidRPr="00370A41" w:rsidTr="0061432B">
        <w:trPr>
          <w:trHeight w:val="15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73724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131880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72575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40041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06356D" w:rsidRPr="00370A41" w:rsidTr="0061432B">
        <w:trPr>
          <w:trHeight w:val="24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77 200С1439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34818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34818</w:t>
            </w: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</w:t>
            </w: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подготовка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370A41" w:rsidTr="0061432B">
        <w:trPr>
          <w:trHeight w:val="18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370A41" w:rsidTr="0061432B">
        <w:trPr>
          <w:trHeight w:val="18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</w:t>
            </w:r>
          </w:p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на территориях где, отсутствуют военные комиссариаты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370A41" w:rsidTr="0061432B">
        <w:trPr>
          <w:trHeight w:val="18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06356D" w:rsidRPr="00370A41" w:rsidTr="0061432B">
        <w:trPr>
          <w:trHeight w:val="18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06356D" w:rsidRPr="00370A41" w:rsidTr="0061432B">
        <w:trPr>
          <w:trHeight w:val="18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</w:tr>
      <w:tr w:rsidR="0006356D" w:rsidRPr="00370A41" w:rsidTr="0061432B">
        <w:trPr>
          <w:trHeight w:val="18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35036</w:t>
            </w: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33166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</w:tr>
      <w:tr w:rsidR="0006356D" w:rsidRPr="00370A41" w:rsidTr="0061432B">
        <w:trPr>
          <w:trHeight w:val="13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31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31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31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Основные мероприятия «Расходы на </w:t>
            </w: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13 10100000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4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12 00000000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1 22 000000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12 20100000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247734,99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370A41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Подпрограмма</w:t>
              </w:r>
            </w:hyperlink>
            <w:r w:rsidRPr="00370A41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11 20000000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Основные мероприятия «Предоставление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11 20100000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04 00000000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25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431406,21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06 0 000000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МО» муниципальной </w:t>
            </w:r>
            <w:hyperlink r:id="rId7" w:history="1">
              <w:r w:rsidRPr="00370A41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программы</w:t>
              </w:r>
            </w:hyperlink>
            <w:r w:rsidRPr="00370A41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06 1 0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370A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370A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370A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06 101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370A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06 101</w:t>
            </w: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П1427</w:t>
            </w:r>
            <w:r w:rsidRPr="00370A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370A41">
              <w:rPr>
                <w:rFonts w:ascii="Arial" w:hAnsi="Arial" w:cs="Arial"/>
                <w:sz w:val="24"/>
                <w:szCs w:val="24"/>
              </w:rPr>
              <w:t>П1427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370A41">
              <w:rPr>
                <w:rFonts w:ascii="Arial" w:hAnsi="Arial" w:cs="Arial"/>
                <w:sz w:val="24"/>
                <w:szCs w:val="24"/>
              </w:rPr>
              <w:t>П1427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370A41">
              <w:rPr>
                <w:rFonts w:ascii="Arial" w:hAnsi="Arial" w:cs="Arial"/>
                <w:sz w:val="24"/>
                <w:szCs w:val="24"/>
              </w:rPr>
              <w:t>П1427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128068,21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07 00000000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07 30000000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Основные мероприятия «Расходы на</w:t>
            </w: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мероприятия по благоустройству»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07 30100000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96657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96657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01 00000000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96657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01 10000000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96657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Основные мероприятия обеспечения</w:t>
            </w:r>
          </w:p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деятельности (оказание услуг) муниципальных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96057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53559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,41135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2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12424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32998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32998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32998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25345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</w:t>
            </w:r>
            <w:r w:rsidRPr="00370A4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7653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9500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9400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9400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06356D" w:rsidRPr="00370A41" w:rsidTr="0061432B">
        <w:trPr>
          <w:trHeight w:val="30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70A41" w:rsidTr="0061432B">
        <w:trPr>
          <w:trHeight w:val="10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01 10200000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06356D" w:rsidRPr="00370A41" w:rsidTr="0061432B">
        <w:trPr>
          <w:trHeight w:val="13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01 102С1463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06356D" w:rsidRPr="00370A41" w:rsidTr="0061432B">
        <w:trPr>
          <w:trHeight w:val="30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06356D" w:rsidRPr="00370A41" w:rsidTr="0061432B">
        <w:trPr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06356D" w:rsidRPr="00370A41" w:rsidTr="0061432B">
        <w:trPr>
          <w:trHeight w:val="285"/>
          <w:tblCellSpacing w:w="0" w:type="dxa"/>
        </w:trPr>
        <w:tc>
          <w:tcPr>
            <w:tcW w:w="4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06356D" w:rsidRPr="00370A41" w:rsidRDefault="0006356D" w:rsidP="00370A4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70A4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23E55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06356D" w:rsidRDefault="0006356D" w:rsidP="0061432B">
      <w:pPr>
        <w:pStyle w:val="NormalWeb"/>
        <w:spacing w:after="0"/>
        <w:jc w:val="center"/>
      </w:pPr>
      <w:r>
        <w:t xml:space="preserve">                                                               </w:t>
      </w:r>
      <w:r>
        <w:rPr>
          <w:rFonts w:ascii="Arial" w:hAnsi="Arial" w:cs="Arial"/>
        </w:rPr>
        <w:t xml:space="preserve">Приложение № 7  </w:t>
      </w:r>
    </w:p>
    <w:p w:rsidR="0006356D" w:rsidRPr="006F7E79" w:rsidRDefault="0006356D" w:rsidP="0061432B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06356D" w:rsidRPr="006F7E79" w:rsidRDefault="0006356D" w:rsidP="0061432B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Pr="006F7E79" w:rsidRDefault="0006356D" w:rsidP="0061432B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06356D" w:rsidRPr="006F7E79" w:rsidRDefault="0006356D" w:rsidP="0061432B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Pr="006F7E79" w:rsidRDefault="0006356D" w:rsidP="0061432B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61432B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19 мая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9</w:t>
      </w:r>
    </w:p>
    <w:p w:rsidR="0006356D" w:rsidRDefault="0006356D" w:rsidP="0061432B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61432B">
        <w:rPr>
          <w:rFonts w:ascii="Arial" w:hAnsi="Arial" w:cs="Arial"/>
          <w:b/>
          <w:bCs/>
          <w:color w:val="000000"/>
        </w:rPr>
        <w:t>Распределение бюджетных ассигнований по целевым статьям (муниципальным программам муниципального образования «Успенский сельсовет» Касторенского района Курской области и непрограммным направлениям деятельности), группам видов расходов на 2017 год</w:t>
      </w:r>
      <w:r w:rsidRPr="0061432B">
        <w:rPr>
          <w:rFonts w:ascii="Arial" w:hAnsi="Arial" w:cs="Arial"/>
        </w:rPr>
        <w:t xml:space="preserve"> </w:t>
      </w:r>
      <w:r w:rsidRPr="0061432B">
        <w:rPr>
          <w:rFonts w:ascii="Arial" w:hAnsi="Arial" w:cs="Arial"/>
          <w:b/>
          <w:bCs/>
          <w:color w:val="000000"/>
        </w:rPr>
        <w:t>и плановый период 2018-2019 годов</w:t>
      </w:r>
    </w:p>
    <w:tbl>
      <w:tblPr>
        <w:tblW w:w="4996" w:type="pct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40"/>
        <w:gridCol w:w="2112"/>
        <w:gridCol w:w="768"/>
        <w:gridCol w:w="1749"/>
        <w:gridCol w:w="1198"/>
        <w:gridCol w:w="1194"/>
      </w:tblGrid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223</w:t>
            </w: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3244,20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1357696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1358805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96657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96657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96657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Основные мероприятия обеспечения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96057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01 101 13330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53559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01 101 13330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53559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01 101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32998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01 101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32998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9400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4100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01 102 00000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01 101 С1463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имущественных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земельных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МО» муниципальной </w:t>
            </w:r>
            <w:hyperlink r:id="rId8" w:history="1">
              <w:r w:rsidRPr="003D2EE1">
                <w:rPr>
                  <w:rFonts w:ascii="Arial" w:hAnsi="Arial" w:cs="Arial"/>
                  <w:color w:val="000080"/>
                  <w:sz w:val="24"/>
                  <w:szCs w:val="24"/>
                  <w:u w:val="single"/>
                </w:rPr>
                <w:t>программы</w:t>
              </w:r>
            </w:hyperlink>
            <w:r w:rsidRPr="003D2EE1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246000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246000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</w:rPr>
              <w:t>П1427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06 101 П1427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 на 2015-2020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«Успенский сельсовет Касторенского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 на 2015-2020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128068,21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««Успенский сельсовет» Касторенского района Курской области на 2015-2017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««Успенский сельсовет» Касторенского района Курской области на 2015-2017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3D2EE1">
                <w:rPr>
                  <w:rFonts w:ascii="Arial" w:hAnsi="Arial" w:cs="Arial"/>
                  <w:color w:val="000080"/>
                  <w:sz w:val="24"/>
                  <w:szCs w:val="24"/>
                  <w:u w:val="single"/>
                </w:rPr>
                <w:t>Подпрограмма</w:t>
              </w:r>
            </w:hyperlink>
            <w:r w:rsidRPr="003D2EE1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С1424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С1424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С1435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С1435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06356D" w:rsidRPr="003D2EE1" w:rsidTr="003D2EE1">
        <w:trPr>
          <w:trHeight w:val="34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06356D" w:rsidRPr="003D2EE1" w:rsidTr="003D2EE1">
        <w:trPr>
          <w:trHeight w:val="114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06356D" w:rsidRPr="003D2EE1" w:rsidTr="003D2EE1">
        <w:trPr>
          <w:trHeight w:val="51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7592,50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7592,50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7592,50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6935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76 100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10657,50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499428,50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335507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499428,50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335507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06356D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06356D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395409,50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231488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198954</w:t>
            </w:r>
          </w:p>
        </w:tc>
      </w:tr>
      <w:tr w:rsidR="0006356D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06356D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06356D" w:rsidRPr="003D2EE1" w:rsidTr="003D2EE1">
        <w:trPr>
          <w:trHeight w:val="34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77 200 С1439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34818</w:t>
            </w:r>
          </w:p>
        </w:tc>
      </w:tr>
      <w:tr w:rsidR="0006356D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77 200 С1439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6356D" w:rsidRPr="003D2EE1" w:rsidRDefault="0006356D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34818</w:t>
            </w:r>
          </w:p>
        </w:tc>
      </w:tr>
    </w:tbl>
    <w:p w:rsidR="0006356D" w:rsidRDefault="0006356D" w:rsidP="0061432B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61432B">
      <w:pPr>
        <w:pStyle w:val="NormalWeb"/>
        <w:spacing w:after="0"/>
        <w:jc w:val="center"/>
        <w:rPr>
          <w:rFonts w:ascii="Arial" w:hAnsi="Arial" w:cs="Arial"/>
        </w:rPr>
      </w:pPr>
    </w:p>
    <w:p w:rsidR="0006356D" w:rsidRDefault="0006356D" w:rsidP="003D2EE1">
      <w:pPr>
        <w:pStyle w:val="NormalWeb"/>
        <w:spacing w:after="0"/>
        <w:jc w:val="center"/>
      </w:pPr>
      <w:r>
        <w:t xml:space="preserve">                                                               </w:t>
      </w:r>
      <w:r>
        <w:rPr>
          <w:rFonts w:ascii="Arial" w:hAnsi="Arial" w:cs="Arial"/>
        </w:rPr>
        <w:t xml:space="preserve">Приложение № 8  </w:t>
      </w:r>
    </w:p>
    <w:p w:rsidR="0006356D" w:rsidRPr="006F7E79" w:rsidRDefault="0006356D" w:rsidP="003D2EE1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06356D" w:rsidRPr="006F7E79" w:rsidRDefault="0006356D" w:rsidP="003D2EE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06356D" w:rsidRPr="006F7E79" w:rsidRDefault="0006356D" w:rsidP="003D2EE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06356D" w:rsidRPr="006F7E79" w:rsidRDefault="0006356D" w:rsidP="003D2EE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06356D" w:rsidRPr="006F7E79" w:rsidRDefault="0006356D" w:rsidP="003D2EE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06356D" w:rsidRDefault="0006356D" w:rsidP="003D2EE1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19 мая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9</w:t>
      </w:r>
    </w:p>
    <w:p w:rsidR="0006356D" w:rsidRDefault="0006356D" w:rsidP="003D2EE1">
      <w:pPr>
        <w:pStyle w:val="NormalWeb"/>
        <w:spacing w:after="0"/>
        <w:jc w:val="center"/>
      </w:pPr>
    </w:p>
    <w:p w:rsidR="0006356D" w:rsidRPr="003D2EE1" w:rsidRDefault="0006356D" w:rsidP="003D2EE1">
      <w:pPr>
        <w:pStyle w:val="Heading2"/>
        <w:rPr>
          <w:rFonts w:ascii="Arial" w:hAnsi="Arial" w:cs="Arial"/>
          <w:sz w:val="24"/>
          <w:szCs w:val="24"/>
        </w:rPr>
      </w:pPr>
      <w:r w:rsidRPr="003D2EE1">
        <w:rPr>
          <w:rFonts w:ascii="Arial" w:hAnsi="Arial" w:cs="Arial"/>
          <w:sz w:val="24"/>
          <w:szCs w:val="24"/>
        </w:rPr>
        <w:t>Программа муниципальных внутренних заимствований бюджета</w:t>
      </w:r>
    </w:p>
    <w:p w:rsidR="0006356D" w:rsidRPr="003D2EE1" w:rsidRDefault="0006356D" w:rsidP="003D2EE1">
      <w:pPr>
        <w:pStyle w:val="NormalWeb"/>
        <w:spacing w:after="0"/>
        <w:jc w:val="center"/>
        <w:rPr>
          <w:rFonts w:ascii="Arial" w:hAnsi="Arial" w:cs="Arial"/>
        </w:rPr>
      </w:pPr>
      <w:r w:rsidRPr="003D2EE1">
        <w:rPr>
          <w:rFonts w:ascii="Arial" w:hAnsi="Arial" w:cs="Arial"/>
          <w:b/>
          <w:bCs/>
        </w:rPr>
        <w:t xml:space="preserve">Успенского сельсовета Касторенского района Курской области на 2017 год </w:t>
      </w:r>
    </w:p>
    <w:p w:rsidR="0006356D" w:rsidRPr="003D2EE1" w:rsidRDefault="0006356D" w:rsidP="003D2EE1">
      <w:pPr>
        <w:pStyle w:val="NormalWeb"/>
        <w:spacing w:after="0"/>
        <w:jc w:val="center"/>
        <w:rPr>
          <w:rFonts w:ascii="Arial" w:hAnsi="Arial" w:cs="Arial"/>
        </w:rPr>
      </w:pPr>
      <w:r w:rsidRPr="003D2EE1">
        <w:rPr>
          <w:rFonts w:ascii="Arial" w:hAnsi="Arial" w:cs="Arial"/>
          <w:b/>
          <w:bCs/>
          <w:color w:val="000000"/>
        </w:rPr>
        <w:t>и плановый период 2018-2019 годов</w:t>
      </w:r>
    </w:p>
    <w:p w:rsidR="0006356D" w:rsidRDefault="0006356D" w:rsidP="003D2EE1">
      <w:pPr>
        <w:pStyle w:val="NormalWeb"/>
        <w:spacing w:after="0"/>
        <w:rPr>
          <w:rFonts w:ascii="Arial" w:hAnsi="Arial" w:cs="Arial"/>
        </w:rPr>
      </w:pPr>
      <w:r w:rsidRPr="003D2EE1">
        <w:rPr>
          <w:rFonts w:ascii="Arial" w:hAnsi="Arial" w:cs="Arial"/>
        </w:rPr>
        <w:t>1. Привлечение внутренних заимствований</w:t>
      </w:r>
    </w:p>
    <w:p w:rsidR="0006356D" w:rsidRPr="003D2EE1" w:rsidRDefault="0006356D" w:rsidP="003D2EE1">
      <w:pPr>
        <w:pStyle w:val="NormalWeb"/>
        <w:spacing w:after="0"/>
      </w:pPr>
    </w:p>
    <w:tbl>
      <w:tblPr>
        <w:tblW w:w="9360" w:type="dxa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37"/>
        <w:gridCol w:w="2955"/>
        <w:gridCol w:w="1787"/>
        <w:gridCol w:w="1787"/>
        <w:gridCol w:w="1694"/>
      </w:tblGrid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Объем привлечения средств в 2017г.</w:t>
            </w: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Объем привлечения средств в 2018г.</w:t>
            </w: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Объем привлечения средств в 2019г.</w:t>
            </w:r>
          </w:p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104000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105000</w:t>
            </w: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104000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105000</w:t>
            </w:r>
          </w:p>
        </w:tc>
      </w:tr>
    </w:tbl>
    <w:p w:rsidR="0006356D" w:rsidRDefault="0006356D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06356D" w:rsidRDefault="0006356D" w:rsidP="003D2EE1">
      <w:pPr>
        <w:pStyle w:val="NormalWeb"/>
        <w:spacing w:after="0"/>
        <w:ind w:firstLine="709"/>
        <w:rPr>
          <w:rFonts w:ascii="Arial" w:hAnsi="Arial" w:cs="Arial"/>
        </w:rPr>
      </w:pPr>
      <w:r w:rsidRPr="003D2EE1">
        <w:rPr>
          <w:rFonts w:ascii="Arial" w:hAnsi="Arial" w:cs="Arial"/>
        </w:rPr>
        <w:t>2. Погашение внутренних заимствований</w:t>
      </w:r>
    </w:p>
    <w:p w:rsidR="0006356D" w:rsidRPr="003D2EE1" w:rsidRDefault="0006356D" w:rsidP="003D2EE1">
      <w:pPr>
        <w:pStyle w:val="NormalWeb"/>
        <w:spacing w:after="0"/>
        <w:ind w:firstLine="709"/>
      </w:pPr>
    </w:p>
    <w:tbl>
      <w:tblPr>
        <w:tblW w:w="9360" w:type="dxa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37"/>
        <w:gridCol w:w="3111"/>
        <w:gridCol w:w="1782"/>
        <w:gridCol w:w="1782"/>
        <w:gridCol w:w="1448"/>
      </w:tblGrid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Объем погашения средств в 2017 г.</w:t>
            </w:r>
          </w:p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Объем погашения средств в 2018 г.</w:t>
            </w:r>
          </w:p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Объем погашения средств в 2019 г.</w:t>
            </w:r>
          </w:p>
          <w:p w:rsidR="0006356D" w:rsidRPr="003D2EE1" w:rsidRDefault="0006356D" w:rsidP="003D2EE1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104000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105000</w:t>
            </w: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6D" w:rsidRPr="003D2EE1" w:rsidTr="003D2EE1">
        <w:trPr>
          <w:tblCellSpacing w:w="0" w:type="dxa"/>
        </w:trPr>
        <w:tc>
          <w:tcPr>
            <w:tcW w:w="13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104000</w:t>
            </w: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6356D" w:rsidRPr="003D2EE1" w:rsidRDefault="0006356D" w:rsidP="003D2EE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105000</w:t>
            </w:r>
          </w:p>
        </w:tc>
      </w:tr>
    </w:tbl>
    <w:p w:rsidR="0006356D" w:rsidRPr="003D2EE1" w:rsidRDefault="0006356D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sectPr w:rsidR="0006356D" w:rsidRPr="003D2EE1" w:rsidSect="000153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1536D"/>
    <w:rsid w:val="00020EFA"/>
    <w:rsid w:val="0006356D"/>
    <w:rsid w:val="000A1481"/>
    <w:rsid w:val="00112A35"/>
    <w:rsid w:val="001460CC"/>
    <w:rsid w:val="001A6091"/>
    <w:rsid w:val="00206140"/>
    <w:rsid w:val="00213304"/>
    <w:rsid w:val="00282AC3"/>
    <w:rsid w:val="00370A41"/>
    <w:rsid w:val="003D2EE1"/>
    <w:rsid w:val="00450F02"/>
    <w:rsid w:val="00460A60"/>
    <w:rsid w:val="0048137C"/>
    <w:rsid w:val="005C5EC9"/>
    <w:rsid w:val="005D1CFE"/>
    <w:rsid w:val="0061432B"/>
    <w:rsid w:val="00623E55"/>
    <w:rsid w:val="00674F53"/>
    <w:rsid w:val="0069440C"/>
    <w:rsid w:val="006F7E79"/>
    <w:rsid w:val="00787458"/>
    <w:rsid w:val="007C2A3D"/>
    <w:rsid w:val="00870E4B"/>
    <w:rsid w:val="00895EDB"/>
    <w:rsid w:val="009604FA"/>
    <w:rsid w:val="009C7A83"/>
    <w:rsid w:val="00A03C6C"/>
    <w:rsid w:val="00A86197"/>
    <w:rsid w:val="00B71D2D"/>
    <w:rsid w:val="00C16EC2"/>
    <w:rsid w:val="00C3006C"/>
    <w:rsid w:val="00D6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2AC3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432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06C8B0E322DA1BBA42282C9440EEF08E6CC43400230U6V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06C8B0E322DA1BBA42282C9440EEF08E6CC43400230U6VF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1820E322DA1BBA42282C9440EEF08E6CC43400235U6VEM" TargetMode="Externa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168</Pages>
  <Words>13495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6</cp:revision>
  <dcterms:created xsi:type="dcterms:W3CDTF">2017-04-04T08:08:00Z</dcterms:created>
  <dcterms:modified xsi:type="dcterms:W3CDTF">2017-06-05T04:32:00Z</dcterms:modified>
</cp:coreProperties>
</file>