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71" w:rsidRPr="006638CB" w:rsidRDefault="00FF0371" w:rsidP="006638CB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6638C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FF0371" w:rsidRDefault="00FF0371" w:rsidP="006638CB">
      <w:pPr>
        <w:pStyle w:val="NormalWeb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6638CB">
        <w:rPr>
          <w:rFonts w:ascii="Arial" w:hAnsi="Arial" w:cs="Arial"/>
          <w:b/>
          <w:bCs/>
          <w:sz w:val="32"/>
          <w:szCs w:val="32"/>
        </w:rPr>
        <w:t xml:space="preserve">УСПЕНСКОГО СЕЛЬСОВЕТА </w:t>
      </w:r>
    </w:p>
    <w:p w:rsidR="00FF0371" w:rsidRPr="006638CB" w:rsidRDefault="00FF0371" w:rsidP="006638CB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6638CB">
        <w:rPr>
          <w:rFonts w:ascii="Arial" w:hAnsi="Arial" w:cs="Arial"/>
          <w:b/>
          <w:bCs/>
          <w:sz w:val="32"/>
          <w:szCs w:val="32"/>
        </w:rPr>
        <w:t>КАСТОРЕНСКОГО РАЙОНА</w:t>
      </w:r>
    </w:p>
    <w:p w:rsidR="00FF0371" w:rsidRPr="006638CB" w:rsidRDefault="00FF0371" w:rsidP="006638CB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6638CB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FF0371" w:rsidRPr="006638CB" w:rsidRDefault="00FF0371" w:rsidP="006638CB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6638CB">
        <w:rPr>
          <w:rFonts w:ascii="Arial" w:hAnsi="Arial" w:cs="Arial"/>
          <w:b/>
          <w:bCs/>
          <w:sz w:val="32"/>
          <w:szCs w:val="32"/>
        </w:rPr>
        <w:t>РЕШЕНИЕ</w:t>
      </w:r>
    </w:p>
    <w:p w:rsidR="00FF0371" w:rsidRPr="006638CB" w:rsidRDefault="00FF0371" w:rsidP="006638CB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31 </w:t>
      </w:r>
      <w:r w:rsidRPr="006638CB">
        <w:rPr>
          <w:rFonts w:ascii="Arial" w:hAnsi="Arial" w:cs="Arial"/>
          <w:b/>
          <w:bCs/>
          <w:sz w:val="32"/>
          <w:szCs w:val="32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Pr="006638CB">
          <w:rPr>
            <w:rFonts w:ascii="Arial" w:hAnsi="Arial" w:cs="Arial"/>
            <w:b/>
            <w:bCs/>
            <w:sz w:val="32"/>
            <w:szCs w:val="32"/>
          </w:rPr>
          <w:t>2017 г</w:t>
        </w:r>
      </w:smartTag>
      <w:r w:rsidRPr="006638CB">
        <w:rPr>
          <w:rFonts w:ascii="Arial" w:hAnsi="Arial" w:cs="Arial"/>
          <w:b/>
          <w:bCs/>
          <w:sz w:val="32"/>
          <w:szCs w:val="32"/>
        </w:rPr>
        <w:t>. № 4</w:t>
      </w:r>
    </w:p>
    <w:p w:rsidR="00FF0371" w:rsidRPr="006638CB" w:rsidRDefault="00FF0371" w:rsidP="006638CB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</w:p>
    <w:p w:rsidR="00FF0371" w:rsidRPr="006638CB" w:rsidRDefault="00FF0371" w:rsidP="006638CB">
      <w:pPr>
        <w:pStyle w:val="NormalWeb"/>
        <w:spacing w:after="0"/>
        <w:jc w:val="center"/>
        <w:rPr>
          <w:rFonts w:ascii="Arial" w:hAnsi="Arial" w:cs="Arial"/>
          <w:sz w:val="32"/>
          <w:szCs w:val="32"/>
        </w:rPr>
      </w:pPr>
      <w:r w:rsidRPr="006638CB">
        <w:rPr>
          <w:rFonts w:ascii="Arial" w:hAnsi="Arial" w:cs="Arial"/>
          <w:b/>
          <w:bCs/>
          <w:sz w:val="32"/>
          <w:szCs w:val="32"/>
        </w:rPr>
        <w:t>О внесении изменений в бюджет Успенского сельсовета</w:t>
      </w:r>
      <w:r w:rsidRPr="006638CB">
        <w:rPr>
          <w:rFonts w:ascii="Arial" w:hAnsi="Arial" w:cs="Arial"/>
          <w:sz w:val="32"/>
          <w:szCs w:val="32"/>
        </w:rPr>
        <w:t xml:space="preserve"> </w:t>
      </w:r>
      <w:r w:rsidRPr="006638CB">
        <w:rPr>
          <w:rFonts w:ascii="Arial" w:hAnsi="Arial" w:cs="Arial"/>
          <w:b/>
          <w:bCs/>
          <w:sz w:val="32"/>
          <w:szCs w:val="32"/>
        </w:rPr>
        <w:t>Касторенского района Курской</w:t>
      </w:r>
      <w:r w:rsidRPr="006638CB">
        <w:rPr>
          <w:rFonts w:ascii="Arial" w:hAnsi="Arial" w:cs="Arial"/>
          <w:sz w:val="32"/>
          <w:szCs w:val="32"/>
        </w:rPr>
        <w:t xml:space="preserve"> </w:t>
      </w:r>
      <w:r w:rsidRPr="006638CB">
        <w:rPr>
          <w:rFonts w:ascii="Arial" w:hAnsi="Arial" w:cs="Arial"/>
          <w:b/>
          <w:bCs/>
          <w:sz w:val="32"/>
          <w:szCs w:val="32"/>
        </w:rPr>
        <w:t xml:space="preserve">области на 2017 год и плановый </w:t>
      </w:r>
      <w:r w:rsidRPr="006638CB">
        <w:rPr>
          <w:rFonts w:ascii="Arial" w:hAnsi="Arial" w:cs="Arial"/>
          <w:sz w:val="32"/>
          <w:szCs w:val="32"/>
        </w:rPr>
        <w:t xml:space="preserve"> </w:t>
      </w:r>
      <w:r w:rsidRPr="006638CB">
        <w:rPr>
          <w:rFonts w:ascii="Arial" w:hAnsi="Arial" w:cs="Arial"/>
          <w:b/>
          <w:bCs/>
          <w:sz w:val="32"/>
          <w:szCs w:val="32"/>
        </w:rPr>
        <w:t>период 2018-2019 годов</w:t>
      </w:r>
    </w:p>
    <w:p w:rsidR="00FF0371" w:rsidRPr="006638CB" w:rsidRDefault="00FF0371" w:rsidP="006638CB">
      <w:pPr>
        <w:pStyle w:val="NormalWeb"/>
        <w:spacing w:after="0"/>
        <w:rPr>
          <w:rFonts w:ascii="Arial" w:hAnsi="Arial" w:cs="Arial"/>
        </w:rPr>
      </w:pPr>
      <w:r w:rsidRPr="006638CB">
        <w:rPr>
          <w:rFonts w:ascii="Arial" w:hAnsi="Arial" w:cs="Arial"/>
        </w:rPr>
        <w:t xml:space="preserve">Руководствуясь статьёй 41 Устава муниципального образования «Успенский сельсовет» Собрание депутатов </w:t>
      </w:r>
      <w:r w:rsidRPr="006638CB">
        <w:rPr>
          <w:rFonts w:ascii="Arial" w:hAnsi="Arial" w:cs="Arial"/>
          <w:b/>
          <w:bCs/>
        </w:rPr>
        <w:t>РЕШИЛО:</w:t>
      </w:r>
    </w:p>
    <w:p w:rsidR="00FF0371" w:rsidRPr="006638CB" w:rsidRDefault="00FF0371" w:rsidP="006638CB">
      <w:pPr>
        <w:pStyle w:val="NormalWeb"/>
        <w:spacing w:after="0"/>
        <w:rPr>
          <w:rFonts w:ascii="Arial" w:hAnsi="Arial" w:cs="Arial"/>
        </w:rPr>
      </w:pPr>
      <w:r w:rsidRPr="006638CB">
        <w:rPr>
          <w:rFonts w:ascii="Arial" w:hAnsi="Arial" w:cs="Arial"/>
        </w:rPr>
        <w:t>Внести в решение собрания Депутатов Успенского сельсовета «О бюджете Успенского сельсовета на 2017</w:t>
      </w:r>
      <w:r w:rsidRPr="006638CB">
        <w:rPr>
          <w:rFonts w:ascii="Arial" w:hAnsi="Arial" w:cs="Arial"/>
          <w:b/>
          <w:bCs/>
        </w:rPr>
        <w:t xml:space="preserve"> </w:t>
      </w:r>
      <w:r w:rsidRPr="006638CB">
        <w:rPr>
          <w:rFonts w:ascii="Arial" w:hAnsi="Arial" w:cs="Arial"/>
        </w:rPr>
        <w:t>год и плановый период 2018-2019 годов от 12.12.2016 г. № 12 следующие изменения и дополнения:</w:t>
      </w:r>
    </w:p>
    <w:p w:rsidR="00FF0371" w:rsidRPr="006638CB" w:rsidRDefault="00FF0371" w:rsidP="006638CB">
      <w:pPr>
        <w:pStyle w:val="NormalWeb"/>
        <w:spacing w:after="0"/>
        <w:rPr>
          <w:rFonts w:ascii="Arial" w:hAnsi="Arial" w:cs="Arial"/>
        </w:rPr>
      </w:pPr>
      <w:r w:rsidRPr="006638CB">
        <w:rPr>
          <w:rFonts w:ascii="Arial" w:hAnsi="Arial" w:cs="Arial"/>
        </w:rPr>
        <w:t xml:space="preserve">1) п.1 изложить в следующей редакции: </w:t>
      </w:r>
    </w:p>
    <w:p w:rsidR="00FF0371" w:rsidRPr="006638CB" w:rsidRDefault="00FF0371" w:rsidP="006638CB">
      <w:pPr>
        <w:pStyle w:val="NormalWeb"/>
        <w:spacing w:after="0"/>
        <w:rPr>
          <w:rFonts w:ascii="Arial" w:hAnsi="Arial" w:cs="Arial"/>
        </w:rPr>
      </w:pPr>
      <w:r w:rsidRPr="006638CB">
        <w:rPr>
          <w:rFonts w:ascii="Arial" w:hAnsi="Arial" w:cs="Arial"/>
        </w:rPr>
        <w:t>2) 2. Уточнить источники внутреннего финансирования дефицита местного бюджета на 2017 год согласно приложения № 1 к настоящему решению.</w:t>
      </w:r>
      <w:r w:rsidRPr="006638CB">
        <w:rPr>
          <w:rFonts w:ascii="Arial" w:hAnsi="Arial" w:cs="Arial"/>
          <w:b/>
          <w:bCs/>
        </w:rPr>
        <w:t xml:space="preserve"> </w:t>
      </w:r>
    </w:p>
    <w:p w:rsidR="00FF0371" w:rsidRPr="006638CB" w:rsidRDefault="00FF0371" w:rsidP="006638CB">
      <w:pPr>
        <w:pStyle w:val="NormalWeb"/>
        <w:spacing w:after="0"/>
        <w:rPr>
          <w:rFonts w:ascii="Arial" w:hAnsi="Arial" w:cs="Arial"/>
        </w:rPr>
      </w:pPr>
      <w:r w:rsidRPr="006638CB">
        <w:rPr>
          <w:rFonts w:ascii="Arial" w:hAnsi="Arial" w:cs="Arial"/>
        </w:rPr>
        <w:t xml:space="preserve">3) Утвердить бюджет Успенского сельсовета на 2017 год по доходам 1644041 руб 00 коп, по расходам 2223244 руб.20 коп. согласно приложений № 1;2;3. </w:t>
      </w:r>
    </w:p>
    <w:p w:rsidR="00FF0371" w:rsidRPr="006638CB" w:rsidRDefault="00FF0371" w:rsidP="006638CB">
      <w:pPr>
        <w:pStyle w:val="Heading2"/>
        <w:jc w:val="left"/>
        <w:rPr>
          <w:rFonts w:ascii="Arial" w:hAnsi="Arial" w:cs="Arial"/>
          <w:b w:val="0"/>
          <w:sz w:val="24"/>
          <w:szCs w:val="24"/>
        </w:rPr>
      </w:pPr>
      <w:r w:rsidRPr="006638CB">
        <w:rPr>
          <w:rFonts w:ascii="Arial" w:hAnsi="Arial" w:cs="Arial"/>
          <w:b w:val="0"/>
          <w:sz w:val="24"/>
          <w:szCs w:val="24"/>
        </w:rPr>
        <w:t>4) Уточнить Программу муниципальных внутренних заимствований бюджетаУспенского сельсовета Касторенского района Курской области на 2017 согласно приложения № 6 к настоящему решению</w:t>
      </w:r>
      <w:r w:rsidRPr="006638CB">
        <w:t xml:space="preserve">. </w:t>
      </w:r>
    </w:p>
    <w:p w:rsidR="00FF0371" w:rsidRDefault="00FF0371" w:rsidP="006638CB">
      <w:pPr>
        <w:pStyle w:val="NormalWeb"/>
        <w:spacing w:after="0"/>
      </w:pPr>
      <w:r w:rsidRPr="006638CB">
        <w:rPr>
          <w:rFonts w:ascii="Arial" w:hAnsi="Arial" w:cs="Arial"/>
        </w:rPr>
        <w:t>Настоящее решение вступает в силу со дня его подписания и распространяется на правоотношения с 01 января 2017 года</w:t>
      </w:r>
      <w:r>
        <w:t>.</w:t>
      </w:r>
    </w:p>
    <w:p w:rsidR="00FF0371" w:rsidRPr="006638CB" w:rsidRDefault="00FF0371" w:rsidP="00663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Успенского сельсовета                                              В.В Кудрявцев</w:t>
      </w: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6638CB">
      <w:pPr>
        <w:pStyle w:val="NormalWeb"/>
        <w:spacing w:after="0"/>
        <w:rPr>
          <w:rFonts w:ascii="Arial" w:hAnsi="Arial" w:cs="Arial"/>
          <w:lang w:eastAsia="en-US"/>
        </w:rPr>
      </w:pPr>
    </w:p>
    <w:p w:rsidR="00FF0371" w:rsidRPr="006638CB" w:rsidRDefault="00FF0371" w:rsidP="006638CB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Приложение № 1</w:t>
      </w:r>
    </w:p>
    <w:p w:rsidR="00FF0371" w:rsidRPr="006638CB" w:rsidRDefault="00FF0371" w:rsidP="006638CB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к решению Собрания депутатов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Успенского сельсовета</w:t>
      </w:r>
    </w:p>
    <w:p w:rsidR="00FF0371" w:rsidRPr="006638CB" w:rsidRDefault="00FF0371" w:rsidP="006638CB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Касторенского района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Курской области</w:t>
      </w:r>
    </w:p>
    <w:p w:rsidR="00FF0371" w:rsidRPr="006638CB" w:rsidRDefault="00FF0371" w:rsidP="006638CB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«О внесении изменений в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бюджет Успенского</w:t>
      </w:r>
    </w:p>
    <w:p w:rsidR="00FF0371" w:rsidRPr="006638CB" w:rsidRDefault="00FF0371" w:rsidP="006638CB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сельсовета Касторенского района Курской области</w:t>
      </w:r>
    </w:p>
    <w:p w:rsidR="00FF0371" w:rsidRPr="006638CB" w:rsidRDefault="00FF0371" w:rsidP="006638CB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 xml:space="preserve">на 2017 год и плановый 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период 2018-2019 годов»</w:t>
      </w:r>
    </w:p>
    <w:p w:rsidR="00FF0371" w:rsidRPr="00BA3C55" w:rsidRDefault="00FF0371" w:rsidP="00BA3C55">
      <w:pPr>
        <w:pStyle w:val="NormalWeb"/>
        <w:spacing w:after="0"/>
        <w:jc w:val="center"/>
      </w:pPr>
      <w:r w:rsidRPr="006638CB"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                           </w:t>
      </w:r>
      <w:r w:rsidRPr="006638CB">
        <w:rPr>
          <w:rFonts w:ascii="Arial" w:hAnsi="Arial" w:cs="Arial"/>
          <w:b/>
          <w:bCs/>
        </w:rPr>
        <w:t xml:space="preserve"> от 31 марта </w:t>
      </w:r>
      <w:smartTag w:uri="urn:schemas-microsoft-com:office:smarttags" w:element="metricconverter">
        <w:smartTagPr>
          <w:attr w:name="ProductID" w:val="2017 г"/>
        </w:smartTagPr>
        <w:r w:rsidRPr="006638CB">
          <w:rPr>
            <w:rFonts w:ascii="Arial" w:hAnsi="Arial" w:cs="Arial"/>
            <w:b/>
            <w:bCs/>
          </w:rPr>
          <w:t>2017 г</w:t>
        </w:r>
      </w:smartTag>
      <w:r w:rsidRPr="006638CB">
        <w:rPr>
          <w:rFonts w:ascii="Arial" w:hAnsi="Arial" w:cs="Arial"/>
          <w:b/>
          <w:bCs/>
        </w:rPr>
        <w:t xml:space="preserve">. № 4  </w:t>
      </w:r>
    </w:p>
    <w:p w:rsidR="00FF0371" w:rsidRPr="00BA3C55" w:rsidRDefault="00FF0371" w:rsidP="006638CB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BA3C55">
        <w:rPr>
          <w:rFonts w:ascii="Arial" w:hAnsi="Arial" w:cs="Arial"/>
          <w:b/>
          <w:bCs/>
          <w:sz w:val="28"/>
          <w:szCs w:val="28"/>
        </w:rPr>
        <w:t>Источники финансирования дефицита бюджета</w:t>
      </w:r>
    </w:p>
    <w:p w:rsidR="00FF0371" w:rsidRPr="00BA3C55" w:rsidRDefault="00FF0371" w:rsidP="006638CB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BA3C55">
        <w:rPr>
          <w:rFonts w:ascii="Arial" w:hAnsi="Arial" w:cs="Arial"/>
          <w:b/>
          <w:bCs/>
          <w:sz w:val="28"/>
          <w:szCs w:val="28"/>
        </w:rPr>
        <w:t xml:space="preserve">Успенского сельсовета Касторенского района Курской области на 2017 год </w:t>
      </w:r>
    </w:p>
    <w:p w:rsidR="00FF0371" w:rsidRPr="00BA3C55" w:rsidRDefault="00FF0371" w:rsidP="006638CB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 w:rsidRPr="00BA3C55">
        <w:rPr>
          <w:rFonts w:ascii="Arial" w:hAnsi="Arial" w:cs="Arial"/>
          <w:b/>
          <w:bCs/>
          <w:sz w:val="28"/>
          <w:szCs w:val="28"/>
        </w:rPr>
        <w:t>и плановый период 2017-2018 годов</w:t>
      </w:r>
    </w:p>
    <w:p w:rsidR="00FF0371" w:rsidRDefault="00FF0371" w:rsidP="006638CB">
      <w:pPr>
        <w:pStyle w:val="NormalWeb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8"/>
        <w:gridCol w:w="660"/>
        <w:gridCol w:w="2970"/>
        <w:gridCol w:w="1430"/>
        <w:gridCol w:w="1430"/>
        <w:gridCol w:w="1316"/>
      </w:tblGrid>
      <w:tr w:rsidR="00FF0371" w:rsidTr="00AB6DF1">
        <w:trPr>
          <w:trHeight w:val="1923"/>
        </w:trPr>
        <w:tc>
          <w:tcPr>
            <w:tcW w:w="1538" w:type="dxa"/>
          </w:tcPr>
          <w:p w:rsidR="00FF0371" w:rsidRPr="008D7AA7" w:rsidRDefault="00FF0371" w:rsidP="00437B95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НАИМЕНОВАНИЕ ИСТОЧНИКОВ ФИНАНСИРОВАНИЯ БЮДЖЕТА</w:t>
            </w:r>
          </w:p>
        </w:tc>
        <w:tc>
          <w:tcPr>
            <w:tcW w:w="660" w:type="dxa"/>
          </w:tcPr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2970" w:type="dxa"/>
          </w:tcPr>
          <w:p w:rsidR="00FF0371" w:rsidRPr="008D7AA7" w:rsidRDefault="00FF0371" w:rsidP="00437B95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КОД  </w:t>
            </w:r>
            <w:r w:rsidRPr="008D7AA7">
              <w:rPr>
                <w:rFonts w:ascii="Arial" w:hAnsi="Arial" w:cs="Arial"/>
                <w:color w:val="000000"/>
              </w:rPr>
              <w:t>БЮДЖЕТНОЙ КЛАССИФИКАЦИИ РОССИЙСКОЙ ФЕДЕРАЦИИ</w:t>
            </w:r>
          </w:p>
        </w:tc>
        <w:tc>
          <w:tcPr>
            <w:tcW w:w="1430" w:type="dxa"/>
          </w:tcPr>
          <w:p w:rsidR="00FF0371" w:rsidRPr="008D7AA7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СУММА</w:t>
            </w:r>
          </w:p>
          <w:p w:rsidR="00FF0371" w:rsidRPr="008D7AA7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430" w:type="dxa"/>
          </w:tcPr>
          <w:p w:rsidR="00FF0371" w:rsidRPr="008D7AA7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СУММА</w:t>
            </w:r>
          </w:p>
          <w:p w:rsidR="00FF0371" w:rsidRPr="008D7AA7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316" w:type="dxa"/>
          </w:tcPr>
          <w:p w:rsidR="00FF0371" w:rsidRPr="008D7AA7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Сумма</w:t>
            </w:r>
          </w:p>
          <w:p w:rsidR="00FF0371" w:rsidRPr="008D7AA7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</w:p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2019</w:t>
            </w:r>
          </w:p>
        </w:tc>
      </w:tr>
      <w:tr w:rsidR="00FF0371" w:rsidTr="00AB6DF1">
        <w:tc>
          <w:tcPr>
            <w:tcW w:w="1538" w:type="dxa"/>
          </w:tcPr>
          <w:p w:rsidR="00FF0371" w:rsidRPr="008D7AA7" w:rsidRDefault="00FF0371" w:rsidP="00437B95">
            <w:pPr>
              <w:pStyle w:val="NormalWeb"/>
              <w:spacing w:after="0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660" w:type="dxa"/>
          </w:tcPr>
          <w:p w:rsidR="00FF0371" w:rsidRPr="008D7AA7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</w:rPr>
              <w:t>520</w:t>
            </w:r>
          </w:p>
        </w:tc>
        <w:tc>
          <w:tcPr>
            <w:tcW w:w="2970" w:type="dxa"/>
          </w:tcPr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1430" w:type="dxa"/>
          </w:tcPr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579203,20</w:t>
            </w:r>
          </w:p>
        </w:tc>
        <w:tc>
          <w:tcPr>
            <w:tcW w:w="1430" w:type="dxa"/>
          </w:tcPr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104000</w:t>
            </w:r>
          </w:p>
        </w:tc>
        <w:tc>
          <w:tcPr>
            <w:tcW w:w="1316" w:type="dxa"/>
          </w:tcPr>
          <w:p w:rsidR="00FF0371" w:rsidRPr="008D7AA7" w:rsidRDefault="00FF0371" w:rsidP="008D7AA7">
            <w:pPr>
              <w:pStyle w:val="NormalWeb"/>
              <w:jc w:val="both"/>
              <w:rPr>
                <w:rFonts w:ascii="Arial" w:hAnsi="Arial" w:cs="Arial"/>
              </w:rPr>
            </w:pPr>
            <w:r w:rsidRPr="008D7AA7">
              <w:rPr>
                <w:rFonts w:ascii="Arial" w:hAnsi="Arial" w:cs="Arial"/>
                <w:color w:val="000000"/>
              </w:rPr>
              <w:t>105000</w:t>
            </w:r>
          </w:p>
        </w:tc>
      </w:tr>
      <w:tr w:rsidR="00FF0371" w:rsidTr="00AB6DF1">
        <w:tc>
          <w:tcPr>
            <w:tcW w:w="1538" w:type="dxa"/>
          </w:tcPr>
          <w:p w:rsidR="00FF0371" w:rsidRPr="00437B95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60" w:type="dxa"/>
          </w:tcPr>
          <w:p w:rsidR="00FF0371" w:rsidRPr="00437B95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</w:rPr>
              <w:t>520</w:t>
            </w:r>
          </w:p>
        </w:tc>
        <w:tc>
          <w:tcPr>
            <w:tcW w:w="2970" w:type="dxa"/>
          </w:tcPr>
          <w:p w:rsidR="00FF0371" w:rsidRPr="00437B95" w:rsidRDefault="00FF0371">
            <w:pPr>
              <w:pStyle w:val="NormalWeb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01 03 00 00 00 0000 000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104000</w:t>
            </w:r>
          </w:p>
        </w:tc>
        <w:tc>
          <w:tcPr>
            <w:tcW w:w="1316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105000</w:t>
            </w:r>
          </w:p>
        </w:tc>
      </w:tr>
      <w:tr w:rsidR="00FF0371" w:rsidTr="00AB6DF1">
        <w:tc>
          <w:tcPr>
            <w:tcW w:w="1538" w:type="dxa"/>
          </w:tcPr>
          <w:p w:rsidR="00FF0371" w:rsidRPr="00437B95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0" w:type="dxa"/>
          </w:tcPr>
          <w:p w:rsidR="00FF0371" w:rsidRPr="00437B95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</w:rPr>
              <w:t>520</w:t>
            </w:r>
          </w:p>
        </w:tc>
        <w:tc>
          <w:tcPr>
            <w:tcW w:w="2970" w:type="dxa"/>
          </w:tcPr>
          <w:p w:rsidR="00FF0371" w:rsidRPr="00437B95" w:rsidRDefault="00FF0371">
            <w:pPr>
              <w:pStyle w:val="NormalWeb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01 03 01 00 00 0000 000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104000</w:t>
            </w:r>
          </w:p>
        </w:tc>
        <w:tc>
          <w:tcPr>
            <w:tcW w:w="1316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105000</w:t>
            </w:r>
          </w:p>
        </w:tc>
      </w:tr>
      <w:tr w:rsidR="00FF0371" w:rsidTr="00AB6DF1">
        <w:tc>
          <w:tcPr>
            <w:tcW w:w="1538" w:type="dxa"/>
          </w:tcPr>
          <w:p w:rsidR="00FF0371" w:rsidRPr="00437B95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0" w:type="dxa"/>
          </w:tcPr>
          <w:p w:rsidR="00FF0371" w:rsidRPr="00437B95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</w:rPr>
              <w:t>520</w:t>
            </w:r>
          </w:p>
        </w:tc>
        <w:tc>
          <w:tcPr>
            <w:tcW w:w="2970" w:type="dxa"/>
          </w:tcPr>
          <w:p w:rsidR="00FF0371" w:rsidRPr="00437B95" w:rsidRDefault="00FF0371">
            <w:pPr>
              <w:pStyle w:val="NormalWeb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104000</w:t>
            </w:r>
          </w:p>
        </w:tc>
        <w:tc>
          <w:tcPr>
            <w:tcW w:w="1316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105000</w:t>
            </w:r>
          </w:p>
        </w:tc>
      </w:tr>
      <w:tr w:rsidR="00FF0371" w:rsidTr="00AB6DF1">
        <w:tc>
          <w:tcPr>
            <w:tcW w:w="1538" w:type="dxa"/>
          </w:tcPr>
          <w:p w:rsidR="00FF0371" w:rsidRPr="00437B95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660" w:type="dxa"/>
          </w:tcPr>
          <w:p w:rsidR="00FF0371" w:rsidRPr="00437B95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</w:rPr>
              <w:t>520</w:t>
            </w:r>
          </w:p>
        </w:tc>
        <w:tc>
          <w:tcPr>
            <w:tcW w:w="2970" w:type="dxa"/>
          </w:tcPr>
          <w:p w:rsidR="00FF0371" w:rsidRPr="00437B95" w:rsidRDefault="00FF0371">
            <w:pPr>
              <w:pStyle w:val="NormalWeb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30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104000</w:t>
            </w:r>
          </w:p>
        </w:tc>
        <w:tc>
          <w:tcPr>
            <w:tcW w:w="1316" w:type="dxa"/>
          </w:tcPr>
          <w:p w:rsidR="00FF0371" w:rsidRPr="00437B95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437B95">
              <w:rPr>
                <w:rFonts w:ascii="Arial" w:hAnsi="Arial" w:cs="Arial"/>
                <w:color w:val="000000"/>
              </w:rPr>
              <w:t>105000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Изменение остатков средств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700</w:t>
            </w:r>
          </w:p>
        </w:tc>
        <w:tc>
          <w:tcPr>
            <w:tcW w:w="297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00 00 00 00 0000 00А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579203,20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700</w:t>
            </w:r>
          </w:p>
        </w:tc>
        <w:tc>
          <w:tcPr>
            <w:tcW w:w="2970" w:type="dxa"/>
          </w:tcPr>
          <w:p w:rsidR="00FF0371" w:rsidRPr="00AB6DF1" w:rsidRDefault="00FF0371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579203,20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710</w:t>
            </w:r>
          </w:p>
        </w:tc>
        <w:tc>
          <w:tcPr>
            <w:tcW w:w="297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-1644041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-1358987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710</w:t>
            </w:r>
          </w:p>
        </w:tc>
        <w:tc>
          <w:tcPr>
            <w:tcW w:w="2970" w:type="dxa"/>
          </w:tcPr>
          <w:p w:rsidR="00FF0371" w:rsidRPr="00AB6DF1" w:rsidRDefault="00FF0371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-1644041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-1358987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437B95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710</w:t>
            </w:r>
          </w:p>
        </w:tc>
        <w:tc>
          <w:tcPr>
            <w:tcW w:w="2970" w:type="dxa"/>
          </w:tcPr>
          <w:p w:rsidR="00FF0371" w:rsidRPr="00AB6DF1" w:rsidRDefault="00FF0371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-1644041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-1358987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710</w:t>
            </w:r>
          </w:p>
        </w:tc>
        <w:tc>
          <w:tcPr>
            <w:tcW w:w="2970" w:type="dxa"/>
          </w:tcPr>
          <w:p w:rsidR="00FF0371" w:rsidRPr="00AB6DF1" w:rsidRDefault="00FF0371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-1644041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-1358987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720</w:t>
            </w:r>
          </w:p>
        </w:tc>
        <w:tc>
          <w:tcPr>
            <w:tcW w:w="297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F1">
              <w:rPr>
                <w:rFonts w:ascii="Arial" w:hAnsi="Arial" w:cs="Arial"/>
                <w:sz w:val="22"/>
                <w:szCs w:val="22"/>
              </w:rPr>
              <w:t>2223244,20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spacing w:line="225" w:lineRule="atLeast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1358987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720</w:t>
            </w:r>
          </w:p>
        </w:tc>
        <w:tc>
          <w:tcPr>
            <w:tcW w:w="2970" w:type="dxa"/>
          </w:tcPr>
          <w:p w:rsidR="00FF0371" w:rsidRPr="00AB6DF1" w:rsidRDefault="00FF0371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F1">
              <w:rPr>
                <w:rFonts w:ascii="Arial" w:hAnsi="Arial" w:cs="Arial"/>
                <w:sz w:val="22"/>
                <w:szCs w:val="22"/>
              </w:rPr>
              <w:t>2223244,20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1358987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720</w:t>
            </w:r>
          </w:p>
        </w:tc>
        <w:tc>
          <w:tcPr>
            <w:tcW w:w="2970" w:type="dxa"/>
          </w:tcPr>
          <w:p w:rsidR="00FF0371" w:rsidRPr="00AB6DF1" w:rsidRDefault="00FF0371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F1">
              <w:rPr>
                <w:rFonts w:ascii="Arial" w:hAnsi="Arial" w:cs="Arial"/>
                <w:sz w:val="22"/>
                <w:szCs w:val="22"/>
              </w:rPr>
              <w:t>2223244,20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1358987</w:t>
            </w:r>
          </w:p>
        </w:tc>
      </w:tr>
      <w:tr w:rsidR="00FF0371" w:rsidTr="00AB6DF1">
        <w:tc>
          <w:tcPr>
            <w:tcW w:w="1538" w:type="dxa"/>
          </w:tcPr>
          <w:p w:rsidR="00FF0371" w:rsidRPr="00AB6DF1" w:rsidRDefault="00FF0371" w:rsidP="008D7AA7">
            <w:pPr>
              <w:pStyle w:val="NormalWeb"/>
              <w:spacing w:after="0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60" w:type="dxa"/>
          </w:tcPr>
          <w:p w:rsidR="00FF0371" w:rsidRPr="00AB6DF1" w:rsidRDefault="00FF0371" w:rsidP="008D7AA7">
            <w:pPr>
              <w:pStyle w:val="NormalWeb"/>
              <w:spacing w:after="0"/>
              <w:jc w:val="both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720</w:t>
            </w:r>
          </w:p>
        </w:tc>
        <w:tc>
          <w:tcPr>
            <w:tcW w:w="2970" w:type="dxa"/>
          </w:tcPr>
          <w:p w:rsidR="00FF0371" w:rsidRPr="00AB6DF1" w:rsidRDefault="00FF0371">
            <w:pPr>
              <w:pStyle w:val="NormalWeb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6DF1">
              <w:rPr>
                <w:rFonts w:ascii="Arial" w:hAnsi="Arial" w:cs="Arial"/>
                <w:sz w:val="22"/>
                <w:szCs w:val="22"/>
              </w:rPr>
              <w:t>2223244,20</w:t>
            </w:r>
          </w:p>
        </w:tc>
        <w:tc>
          <w:tcPr>
            <w:tcW w:w="1430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1357696</w:t>
            </w:r>
          </w:p>
        </w:tc>
        <w:tc>
          <w:tcPr>
            <w:tcW w:w="1316" w:type="dxa"/>
          </w:tcPr>
          <w:p w:rsidR="00FF0371" w:rsidRPr="00AB6DF1" w:rsidRDefault="00FF0371" w:rsidP="008D7AA7">
            <w:pPr>
              <w:pStyle w:val="NormalWeb"/>
              <w:jc w:val="center"/>
              <w:rPr>
                <w:rFonts w:ascii="Arial" w:hAnsi="Arial" w:cs="Arial"/>
              </w:rPr>
            </w:pPr>
            <w:r w:rsidRPr="00AB6DF1">
              <w:rPr>
                <w:rFonts w:ascii="Arial" w:hAnsi="Arial" w:cs="Arial"/>
              </w:rPr>
              <w:t>1358987</w:t>
            </w:r>
          </w:p>
        </w:tc>
      </w:tr>
    </w:tbl>
    <w:p w:rsidR="00FF0371" w:rsidRDefault="00FF0371" w:rsidP="006638CB">
      <w:pPr>
        <w:pStyle w:val="NormalWeb"/>
        <w:spacing w:after="0"/>
        <w:jc w:val="right"/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AB6DF1">
      <w:pPr>
        <w:pStyle w:val="NormalWeb"/>
        <w:spacing w:after="0"/>
      </w:pPr>
    </w:p>
    <w:p w:rsidR="00FF0371" w:rsidRPr="006638CB" w:rsidRDefault="00FF0371" w:rsidP="00AB6DF1">
      <w:pPr>
        <w:pStyle w:val="NormalWeb"/>
        <w:spacing w:after="0"/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  <w:r w:rsidRPr="006638CB">
        <w:rPr>
          <w:rFonts w:ascii="Arial" w:hAnsi="Arial" w:cs="Arial"/>
          <w:b/>
          <w:bCs/>
        </w:rPr>
        <w:t xml:space="preserve">Приложение № </w:t>
      </w:r>
      <w:r>
        <w:rPr>
          <w:rFonts w:ascii="Arial" w:hAnsi="Arial" w:cs="Arial"/>
          <w:b/>
          <w:bCs/>
        </w:rPr>
        <w:t>2</w:t>
      </w:r>
    </w:p>
    <w:p w:rsidR="00FF0371" w:rsidRPr="006638CB" w:rsidRDefault="00FF0371" w:rsidP="00AB6DF1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к решению Собрания депутатов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Успенского сельсовета</w:t>
      </w:r>
    </w:p>
    <w:p w:rsidR="00FF0371" w:rsidRPr="006638CB" w:rsidRDefault="00FF0371" w:rsidP="00AB6DF1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Касторенского района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Курской области</w:t>
      </w:r>
    </w:p>
    <w:p w:rsidR="00FF0371" w:rsidRPr="006638CB" w:rsidRDefault="00FF0371" w:rsidP="00AB6DF1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«О внесении изменений в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бюджет Успенского</w:t>
      </w:r>
    </w:p>
    <w:p w:rsidR="00FF0371" w:rsidRPr="006638CB" w:rsidRDefault="00FF0371" w:rsidP="00AB6DF1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сельсовета Касторенского района Курской области</w:t>
      </w:r>
    </w:p>
    <w:p w:rsidR="00FF0371" w:rsidRPr="006638CB" w:rsidRDefault="00FF0371" w:rsidP="00AB6DF1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 xml:space="preserve">на 2017 год и плановый 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период 2018-2019 годов»</w:t>
      </w:r>
    </w:p>
    <w:p w:rsidR="00FF0371" w:rsidRPr="00AB6DF1" w:rsidRDefault="00FF0371" w:rsidP="00AB6DF1">
      <w:pPr>
        <w:pStyle w:val="NormalWeb"/>
        <w:spacing w:after="0"/>
        <w:jc w:val="center"/>
      </w:pPr>
      <w:r w:rsidRPr="006638CB"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                           </w:t>
      </w:r>
      <w:r w:rsidRPr="006638CB">
        <w:rPr>
          <w:rFonts w:ascii="Arial" w:hAnsi="Arial" w:cs="Arial"/>
          <w:b/>
          <w:bCs/>
        </w:rPr>
        <w:t xml:space="preserve"> от 31 марта </w:t>
      </w:r>
      <w:smartTag w:uri="urn:schemas-microsoft-com:office:smarttags" w:element="metricconverter">
        <w:smartTagPr>
          <w:attr w:name="ProductID" w:val="2017 г"/>
        </w:smartTagPr>
        <w:r w:rsidRPr="006638CB">
          <w:rPr>
            <w:rFonts w:ascii="Arial" w:hAnsi="Arial" w:cs="Arial"/>
            <w:b/>
            <w:bCs/>
          </w:rPr>
          <w:t>2017 г</w:t>
        </w:r>
      </w:smartTag>
      <w:r w:rsidRPr="006638CB">
        <w:rPr>
          <w:rFonts w:ascii="Arial" w:hAnsi="Arial" w:cs="Arial"/>
          <w:b/>
          <w:bCs/>
        </w:rPr>
        <w:t xml:space="preserve">. № 4  </w:t>
      </w:r>
    </w:p>
    <w:p w:rsidR="00FF0371" w:rsidRPr="00AB6DF1" w:rsidRDefault="00FF0371" w:rsidP="00AB6DF1">
      <w:pPr>
        <w:pStyle w:val="NormalWeb"/>
        <w:spacing w:after="0"/>
        <w:jc w:val="center"/>
        <w:rPr>
          <w:sz w:val="28"/>
          <w:szCs w:val="28"/>
        </w:rPr>
      </w:pPr>
      <w:r w:rsidRPr="00AB6DF1">
        <w:rPr>
          <w:rFonts w:ascii="Arial" w:hAnsi="Arial" w:cs="Arial"/>
          <w:b/>
          <w:bCs/>
          <w:sz w:val="28"/>
          <w:szCs w:val="28"/>
        </w:rPr>
        <w:t>Поступления доходов в бюджет Успенского сельсовета Касторенского района Курской области на 2017 год и плановый период 2018-2019 годов</w:t>
      </w:r>
    </w:p>
    <w:p w:rsidR="00FF0371" w:rsidRPr="00AB6DF1" w:rsidRDefault="00FF0371" w:rsidP="00AB6DF1">
      <w:pPr>
        <w:pStyle w:val="NormalWeb"/>
        <w:spacing w:after="0"/>
        <w:ind w:right="142"/>
        <w:jc w:val="right"/>
      </w:pPr>
      <w:r w:rsidRPr="00AB6DF1">
        <w:rPr>
          <w:rFonts w:ascii="Arial" w:hAnsi="Arial" w:cs="Arial"/>
        </w:rPr>
        <w:t>рублей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91"/>
        <w:gridCol w:w="2436"/>
        <w:gridCol w:w="1175"/>
        <w:gridCol w:w="1491"/>
        <w:gridCol w:w="1175"/>
      </w:tblGrid>
      <w:tr w:rsidR="00FF0371" w:rsidRPr="00AB6DF1" w:rsidTr="00DA3F0F">
        <w:trPr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0371" w:rsidRPr="00DA3F0F" w:rsidRDefault="00FF0371" w:rsidP="00AB6D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2019г</w:t>
            </w:r>
          </w:p>
        </w:tc>
      </w:tr>
      <w:tr w:rsidR="00FF0371" w:rsidRPr="00AB6DF1" w:rsidTr="00DA3F0F">
        <w:trPr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0371" w:rsidRPr="00DA3F0F" w:rsidRDefault="00FF0371" w:rsidP="00AB6D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0371" w:rsidRPr="00DA3F0F" w:rsidRDefault="00FF0371" w:rsidP="00AB6DF1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0 00 00000 00 0000 000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1644041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1253696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1253987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1049725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1049957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1050248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19375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19894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19375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19894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19375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19605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19894</w:t>
            </w:r>
          </w:p>
        </w:tc>
      </w:tr>
      <w:tr w:rsidR="00FF0371" w:rsidRPr="00AB6DF1" w:rsidTr="00DA3F0F">
        <w:trPr>
          <w:trHeight w:val="6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1030296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1030296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1030296</w:t>
            </w:r>
          </w:p>
        </w:tc>
      </w:tr>
      <w:tr w:rsidR="00FF0371" w:rsidRPr="00AB6DF1" w:rsidTr="00DA3F0F">
        <w:trPr>
          <w:trHeight w:val="2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24173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1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24173</w:t>
            </w:r>
          </w:p>
        </w:tc>
      </w:tr>
      <w:tr w:rsidR="00FF0371" w:rsidRPr="00AB6DF1" w:rsidTr="00DA3F0F">
        <w:trPr>
          <w:trHeight w:val="57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24173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24173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24173</w:t>
            </w:r>
          </w:p>
        </w:tc>
      </w:tr>
      <w:tr w:rsidR="00FF0371" w:rsidRPr="00AB6DF1" w:rsidTr="00DA3F0F">
        <w:trPr>
          <w:trHeight w:val="13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1006123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1006123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1006123</w:t>
            </w:r>
          </w:p>
        </w:tc>
      </w:tr>
      <w:tr w:rsidR="00FF0371" w:rsidRPr="00AB6DF1" w:rsidTr="00DA3F0F">
        <w:trPr>
          <w:trHeight w:val="12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807546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2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807546</w:t>
            </w:r>
          </w:p>
        </w:tc>
      </w:tr>
      <w:tr w:rsidR="00FF0371" w:rsidRPr="00AB6DF1" w:rsidTr="00DA3F0F">
        <w:trPr>
          <w:trHeight w:val="40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807546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807546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807546</w:t>
            </w:r>
          </w:p>
        </w:tc>
      </w:tr>
      <w:tr w:rsidR="00FF0371" w:rsidRPr="00AB6DF1" w:rsidTr="00DA3F0F">
        <w:trPr>
          <w:trHeight w:val="6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198577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6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198577</w:t>
            </w:r>
          </w:p>
        </w:tc>
      </w:tr>
      <w:tr w:rsidR="00FF0371" w:rsidRPr="00AB6DF1" w:rsidTr="00DA3F0F">
        <w:trPr>
          <w:trHeight w:val="42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198577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198577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198577</w:t>
            </w:r>
          </w:p>
        </w:tc>
      </w:tr>
      <w:tr w:rsidR="00FF0371" w:rsidRPr="00AB6DF1" w:rsidTr="00DA3F0F">
        <w:trPr>
          <w:trHeight w:val="16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594316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203739</w:t>
            </w:r>
          </w:p>
        </w:tc>
      </w:tr>
      <w:tr w:rsidR="00FF0371" w:rsidRPr="00AB6DF1" w:rsidTr="00DA3F0F">
        <w:trPr>
          <w:trHeight w:val="31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594316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203739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203739</w:t>
            </w:r>
          </w:p>
        </w:tc>
      </w:tr>
      <w:tr w:rsidR="00FF0371" w:rsidRPr="00AB6DF1" w:rsidTr="00DA3F0F">
        <w:trPr>
          <w:trHeight w:val="13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2 02 10000 00 0000 151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сельских поселений</w:t>
            </w:r>
          </w:p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168400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3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134720</w:t>
            </w:r>
          </w:p>
        </w:tc>
      </w:tr>
      <w:tr w:rsidR="00FF0371" w:rsidRPr="00AB6DF1" w:rsidTr="00DA3F0F">
        <w:trPr>
          <w:trHeight w:val="16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2 02 15001 00 0000 151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168400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134720</w:t>
            </w:r>
          </w:p>
        </w:tc>
      </w:tr>
      <w:tr w:rsidR="00FF0371" w:rsidRPr="00AB6DF1" w:rsidTr="00DA3F0F">
        <w:trPr>
          <w:trHeight w:val="16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2 02 15001 10 0000 151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168400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134720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134720</w:t>
            </w:r>
          </w:p>
        </w:tc>
      </w:tr>
      <w:tr w:rsidR="00FF0371" w:rsidRPr="00AB6DF1" w:rsidTr="00DA3F0F">
        <w:trPr>
          <w:trHeight w:val="16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53559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71" w:rsidRPr="00AB6DF1" w:rsidTr="00DA3F0F">
        <w:trPr>
          <w:trHeight w:val="16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53559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71" w:rsidRPr="00AB6DF1" w:rsidTr="00DA3F0F">
        <w:trPr>
          <w:trHeight w:val="16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6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53559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71" w:rsidRPr="00AB6DF1" w:rsidTr="00DA3F0F">
        <w:trPr>
          <w:trHeight w:val="345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сельских поселений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B6DF1" w:rsidTr="00DA3F0F">
        <w:trPr>
          <w:trHeight w:val="33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2 02 35118 00 0000 151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B6DF1" w:rsidTr="00DA3F0F">
        <w:trPr>
          <w:trHeight w:val="51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B6DF1" w:rsidTr="00DA3F0F">
        <w:trPr>
          <w:trHeight w:val="15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2 02 04004 00 0000 151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15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303338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71" w:rsidRPr="00AB6DF1" w:rsidTr="00DA3F0F">
        <w:trPr>
          <w:trHeight w:val="69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2 02 40014 00 0000 151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303338</w:t>
            </w: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71" w:rsidRPr="00AB6DF1" w:rsidTr="00DA3F0F">
        <w:trPr>
          <w:trHeight w:val="870"/>
          <w:tblCellSpacing w:w="0" w:type="dxa"/>
        </w:trPr>
        <w:tc>
          <w:tcPr>
            <w:tcW w:w="164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1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</w:p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местного значения в соответствии с заключёнными соглашениями</w:t>
            </w: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F">
              <w:rPr>
                <w:rFonts w:ascii="Arial" w:hAnsi="Arial" w:cs="Arial"/>
                <w:sz w:val="24"/>
                <w:szCs w:val="24"/>
                <w:lang w:eastAsia="ru-RU"/>
              </w:rPr>
              <w:t>303338</w:t>
            </w: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F0371" w:rsidRPr="00DA3F0F" w:rsidRDefault="00FF0371" w:rsidP="00AB6DF1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Pr="006638CB" w:rsidRDefault="00FF0371" w:rsidP="00A11489">
      <w:pPr>
        <w:pStyle w:val="NormalWeb"/>
        <w:spacing w:after="0"/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</w:t>
      </w:r>
      <w:r w:rsidRPr="006638CB">
        <w:rPr>
          <w:rFonts w:ascii="Arial" w:hAnsi="Arial" w:cs="Arial"/>
          <w:b/>
          <w:bCs/>
        </w:rPr>
        <w:t xml:space="preserve">Приложение № </w:t>
      </w:r>
      <w:r>
        <w:rPr>
          <w:rFonts w:ascii="Arial" w:hAnsi="Arial" w:cs="Arial"/>
          <w:b/>
          <w:bCs/>
        </w:rPr>
        <w:t>4</w:t>
      </w:r>
    </w:p>
    <w:p w:rsidR="00FF0371" w:rsidRPr="006638CB" w:rsidRDefault="00FF0371" w:rsidP="00A11489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к решению Собрания депутатов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Успенского сельсовета</w:t>
      </w:r>
    </w:p>
    <w:p w:rsidR="00FF0371" w:rsidRPr="006638CB" w:rsidRDefault="00FF0371" w:rsidP="00A11489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Касторенского района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Курской области</w:t>
      </w:r>
    </w:p>
    <w:p w:rsidR="00FF0371" w:rsidRPr="006638CB" w:rsidRDefault="00FF0371" w:rsidP="00A11489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«О внесении изменений в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бюджет Успенского</w:t>
      </w:r>
    </w:p>
    <w:p w:rsidR="00FF0371" w:rsidRPr="006638CB" w:rsidRDefault="00FF0371" w:rsidP="00A11489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>сельсовета Касторенского района Курской области</w:t>
      </w:r>
    </w:p>
    <w:p w:rsidR="00FF0371" w:rsidRPr="006638CB" w:rsidRDefault="00FF0371" w:rsidP="00A11489">
      <w:pPr>
        <w:pStyle w:val="NormalWeb"/>
        <w:spacing w:after="0"/>
        <w:jc w:val="right"/>
      </w:pPr>
      <w:r w:rsidRPr="006638CB">
        <w:rPr>
          <w:rFonts w:ascii="Arial" w:hAnsi="Arial" w:cs="Arial"/>
          <w:b/>
          <w:bCs/>
        </w:rPr>
        <w:t xml:space="preserve">на 2017 год и плановый </w:t>
      </w:r>
      <w:r w:rsidRPr="006638CB">
        <w:t xml:space="preserve"> </w:t>
      </w:r>
      <w:r w:rsidRPr="006638CB">
        <w:rPr>
          <w:rFonts w:ascii="Arial" w:hAnsi="Arial" w:cs="Arial"/>
          <w:b/>
          <w:bCs/>
        </w:rPr>
        <w:t>период 2018-2019 годов»</w:t>
      </w:r>
    </w:p>
    <w:p w:rsidR="00FF0371" w:rsidRPr="00AB6DF1" w:rsidRDefault="00FF0371" w:rsidP="00A11489">
      <w:pPr>
        <w:pStyle w:val="NormalWeb"/>
        <w:spacing w:after="0"/>
        <w:jc w:val="center"/>
      </w:pPr>
      <w:r w:rsidRPr="006638CB">
        <w:rPr>
          <w:rFonts w:ascii="Arial" w:hAnsi="Arial" w:cs="Arial"/>
          <w:b/>
          <w:bCs/>
        </w:rPr>
        <w:t xml:space="preserve">                                    </w:t>
      </w:r>
      <w:r>
        <w:rPr>
          <w:rFonts w:ascii="Arial" w:hAnsi="Arial" w:cs="Arial"/>
          <w:b/>
          <w:bCs/>
        </w:rPr>
        <w:t xml:space="preserve">                            </w:t>
      </w:r>
      <w:r w:rsidRPr="006638CB">
        <w:rPr>
          <w:rFonts w:ascii="Arial" w:hAnsi="Arial" w:cs="Arial"/>
          <w:b/>
          <w:bCs/>
        </w:rPr>
        <w:t xml:space="preserve"> от 31 марта </w:t>
      </w:r>
      <w:smartTag w:uri="urn:schemas-microsoft-com:office:smarttags" w:element="metricconverter">
        <w:smartTagPr>
          <w:attr w:name="ProductID" w:val="2017 г"/>
        </w:smartTagPr>
        <w:r w:rsidRPr="006638CB">
          <w:rPr>
            <w:rFonts w:ascii="Arial" w:hAnsi="Arial" w:cs="Arial"/>
            <w:b/>
            <w:bCs/>
          </w:rPr>
          <w:t>2017 г</w:t>
        </w:r>
      </w:smartTag>
      <w:r w:rsidRPr="006638CB">
        <w:rPr>
          <w:rFonts w:ascii="Arial" w:hAnsi="Arial" w:cs="Arial"/>
          <w:b/>
          <w:bCs/>
        </w:rPr>
        <w:t xml:space="preserve">. № 4  </w:t>
      </w:r>
    </w:p>
    <w:p w:rsidR="00FF0371" w:rsidRDefault="00FF0371" w:rsidP="00A11489">
      <w:pPr>
        <w:pStyle w:val="NormalWeb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11489">
        <w:rPr>
          <w:rFonts w:ascii="Arial" w:hAnsi="Arial" w:cs="Arial"/>
          <w:b/>
          <w:bCs/>
          <w:sz w:val="28"/>
          <w:szCs w:val="28"/>
        </w:rPr>
        <w:t>Распределение бюджетных ассигнований по разделам. подразделам, целевым статьям (муниципальным программам и непрограммным направлениям деятельности)группам видов расходов классификации расходов бюджета Успенского сельсовета Касторенского района Курской области на 2017 год и плановый период 2018-2019 годов</w:t>
      </w:r>
    </w:p>
    <w:p w:rsidR="00FF0371" w:rsidRPr="00A11489" w:rsidRDefault="00FF0371" w:rsidP="00A11489">
      <w:pPr>
        <w:pStyle w:val="NormalWeb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5015" w:type="pct"/>
        <w:tblCellSpacing w:w="0" w:type="dxa"/>
        <w:tblInd w:w="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430"/>
        <w:gridCol w:w="660"/>
        <w:gridCol w:w="660"/>
        <w:gridCol w:w="1870"/>
        <w:gridCol w:w="660"/>
        <w:gridCol w:w="1539"/>
        <w:gridCol w:w="1325"/>
        <w:gridCol w:w="1252"/>
      </w:tblGrid>
      <w:tr w:rsidR="00FF0371" w:rsidRPr="00A11489" w:rsidTr="00172D1B">
        <w:trPr>
          <w:trHeight w:val="63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Итого расходы 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 2017 год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Итого расходы 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 2018 год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Итого расходы 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 2019 год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2223244,20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1357696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1358987</w:t>
            </w:r>
          </w:p>
        </w:tc>
      </w:tr>
      <w:tr w:rsidR="00FF0371" w:rsidRPr="00A11489" w:rsidTr="00172D1B">
        <w:trPr>
          <w:trHeight w:val="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33942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67949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172D1B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172D1B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72D1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1316903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172D1B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172D1B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72D1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1172513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172D1B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72D1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1139615</w:t>
            </w:r>
          </w:p>
        </w:tc>
      </w:tr>
      <w:tr w:rsidR="00FF0371" w:rsidRPr="00A11489" w:rsidTr="00172D1B">
        <w:trPr>
          <w:trHeight w:val="31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322324</w:t>
            </w:r>
          </w:p>
        </w:tc>
      </w:tr>
      <w:tr w:rsidR="00FF0371" w:rsidRPr="00A11489" w:rsidTr="00172D1B">
        <w:trPr>
          <w:trHeight w:val="18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</w:tr>
      <w:tr w:rsidR="00FF0371" w:rsidRPr="00A11489" w:rsidTr="00172D1B">
        <w:trPr>
          <w:trHeight w:val="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</w:tr>
      <w:tr w:rsidR="00FF0371" w:rsidRPr="00A11489" w:rsidTr="00172D1B">
        <w:trPr>
          <w:trHeight w:val="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322324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247560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247560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247560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74764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74764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74764</w:t>
            </w:r>
          </w:p>
        </w:tc>
      </w:tr>
      <w:tr w:rsidR="00FF0371" w:rsidRPr="00A11489" w:rsidTr="00172D1B">
        <w:trPr>
          <w:trHeight w:val="5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506276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506276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506276</w:t>
            </w:r>
          </w:p>
        </w:tc>
      </w:tr>
      <w:tr w:rsidR="00FF0371" w:rsidRPr="00A11489" w:rsidTr="00172D1B">
        <w:trPr>
          <w:trHeight w:val="21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«Развитие муниципальной службы»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1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1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</w:tr>
      <w:tr w:rsidR="00FF0371" w:rsidRPr="00A11489" w:rsidTr="00172D1B">
        <w:trPr>
          <w:trHeight w:val="3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</w:tr>
      <w:tr w:rsidR="00FF0371" w:rsidRPr="00A11489" w:rsidTr="00172D1B">
        <w:trPr>
          <w:trHeight w:val="3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 «Расходы на мероприятия направленные на развитие муниципальной службы»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09 1 010000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</w:tr>
      <w:tr w:rsidR="00FF0371" w:rsidRPr="00A11489" w:rsidTr="00172D1B">
        <w:trPr>
          <w:trHeight w:val="16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6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09 101С1437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6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</w:tr>
      <w:tr w:rsidR="00FF0371" w:rsidRPr="00A11489" w:rsidTr="00172D1B">
        <w:trPr>
          <w:trHeight w:val="33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09 101С1437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09 101С1437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</w:tc>
      </w:tr>
      <w:tr w:rsidR="00FF0371" w:rsidRPr="00A11489" w:rsidTr="00172D1B">
        <w:trPr>
          <w:trHeight w:val="3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09 101С1437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3800</w:t>
            </w: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7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</w:tr>
      <w:tr w:rsidR="00FF0371" w:rsidRPr="00A11489" w:rsidTr="00172D1B">
        <w:trPr>
          <w:trHeight w:val="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</w:tr>
      <w:tr w:rsidR="00FF0371" w:rsidRPr="00A11489" w:rsidTr="00172D1B">
        <w:trPr>
          <w:trHeight w:val="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502476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499476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499476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499476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499476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499476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499476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386080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386080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386080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113396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113396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113396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73 100С1402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контрольно-счётных муниципального образования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74 00000000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43825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Аппарат контрольно-счётного органа муниципального образования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74 30000000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переданных полномочий в сфере внешнего и внутреннего муниципального финансового контроля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74 300П1484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</w:tr>
      <w:tr w:rsidR="00FF0371" w:rsidRPr="00A11489" w:rsidTr="00172D1B">
        <w:trPr>
          <w:trHeight w:val="6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74 300П1484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6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</w:tr>
      <w:tr w:rsidR="00FF0371" w:rsidRPr="00A11489" w:rsidTr="00172D1B">
        <w:trPr>
          <w:trHeight w:val="15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74 300П1484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43825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441478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300088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267372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76 00000000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37592,50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33600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37592,50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33600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37592,50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33600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26935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26935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13935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8600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9600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8600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6485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6485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6485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2115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1057,50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76 100С1404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1057,50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77 00000000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406885,50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266488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233772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406885,50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266488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233772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371885,50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231488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198954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187305,50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132413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132413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187305,50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132413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132413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144744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101700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101700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42561,50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30713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30713</w:t>
            </w:r>
          </w:p>
        </w:tc>
      </w:tr>
      <w:tr w:rsidR="00FF0371" w:rsidRPr="00A11489" w:rsidTr="00172D1B">
        <w:trPr>
          <w:trHeight w:val="15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182080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97575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5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65041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182080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97575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65041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111880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72575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40041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1500</w:t>
            </w:r>
          </w:p>
        </w:tc>
      </w:tr>
      <w:tr w:rsidR="00FF0371" w:rsidRPr="00A11489" w:rsidTr="00172D1B">
        <w:trPr>
          <w:trHeight w:val="24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77 200С1439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34818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77 200С1439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35000</w:t>
            </w: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35000</w:t>
            </w: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34818</w:t>
            </w: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77 200С1439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34818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77 200С1439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34818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11489" w:rsidTr="00172D1B">
        <w:trPr>
          <w:trHeight w:val="18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77 20000000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11489" w:rsidTr="00172D1B">
        <w:trPr>
          <w:trHeight w:val="18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</w:p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на территориях где, отсутствуют военные комиссариаты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69019</w:t>
            </w:r>
          </w:p>
        </w:tc>
      </w:tr>
      <w:tr w:rsidR="00FF0371" w:rsidRPr="00A11489" w:rsidTr="00172D1B">
        <w:trPr>
          <w:trHeight w:val="18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33983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33983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33983</w:t>
            </w:r>
          </w:p>
        </w:tc>
      </w:tr>
      <w:tr w:rsidR="00FF0371" w:rsidRPr="00A11489" w:rsidTr="00172D1B">
        <w:trPr>
          <w:trHeight w:val="18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33983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33983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33983</w:t>
            </w:r>
          </w:p>
        </w:tc>
      </w:tr>
      <w:tr w:rsidR="00FF0371" w:rsidRPr="00A11489" w:rsidTr="00172D1B">
        <w:trPr>
          <w:trHeight w:val="18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26100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26100</w:t>
            </w:r>
          </w:p>
        </w:tc>
      </w:tr>
      <w:tr w:rsidR="00FF0371" w:rsidRPr="00A11489" w:rsidTr="00172D1B">
        <w:trPr>
          <w:trHeight w:val="18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7883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7883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8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7883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35036</w:t>
            </w: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35036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35036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33166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35036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35036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23000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77 20051180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12036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12036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12036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6000</w:t>
            </w:r>
          </w:p>
        </w:tc>
      </w:tr>
      <w:tr w:rsidR="00FF0371" w:rsidRPr="00A11489" w:rsidTr="00172D1B">
        <w:trPr>
          <w:trHeight w:val="13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Обеспечение пожарной безопасности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31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31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31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Основные мероприятия «Расходы на </w:t>
            </w: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13 10100000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населённых пунктов муниципального образования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13 101С1415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4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13 101С1415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13 101С1415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13 101С1415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Обеспечение правопорядка на территории муниципального образования муниципальной программы «Профилактика правонарушений»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12 20000000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 , расходы на реализацию направленных на обеспечение правопорядка на территории МО»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12 20100000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МО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12 201С1435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12 201С1435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12 201С1435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12 201С1435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247734,99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Курской области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4" w:history="1">
              <w:r w:rsidRPr="00A1148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Подпрограмма</w:t>
              </w:r>
            </w:hyperlink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сети автомобильных дорог «МО»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11 20000000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 «Предоставление средств на осуществление мероприятий для развития сети автомобильных дорог «МО»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11 20100000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11 201С1424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11 201С1424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11 201С1424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11 201С1424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217734,99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04 00000000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 «Расходы на мероприятия в области имущественных отношений»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04 101С1467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04 101С1467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04 101С1467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04 101С1467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25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04 101С1468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12500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"Энергосбережение в МО "Успенский сельсовет" Касторенского района Курской области" муниципальной программы "Энергосбережение и повышение энергетической эффективности в МО "Успенский сельсовет" Касторенского района Курской области"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05 101С1434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05 101С1434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05 101С1434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05 101С1434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431406,21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«Охрана окружающей среды МО»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06 0 000000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«Экология и чистая вода МО» муниципальной </w:t>
            </w:r>
            <w:hyperlink r:id="rId5" w:history="1">
              <w:r w:rsidRPr="00A11489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программы</w:t>
              </w:r>
            </w:hyperlink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«Охрана окружающей среды МО»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303338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06 10113430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по проведению текущего ремонта объектов водоснабжения муниципальной собственности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06 1 013431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06 10113431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06 10113431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06 10113431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246000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06 1 0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S3430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ле</w:t>
            </w: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ние переданных полномочий по реализации мероприятий, связанных с проведенеим текущего ремонта объектов водоснабжения муниципальной собственности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06 101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S3431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43338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06 101</w:t>
            </w: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П1427</w:t>
            </w: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06 101</w:t>
            </w: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П1427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06 101</w:t>
            </w: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П1427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06 101</w:t>
            </w: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П1427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128068,21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07 00000000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128068,21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в Успенском сельсовете Касторенского района Курской области » муниципальной программы «Обеспечение доступным и комфортным жильем и коммунальными услугами граждан в Успенском сельсовете Касторенского района Курской области»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07 30000000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 «Расходы на мероприятия по благоустройству»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07 30100000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128068,21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128068,21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128068,21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128068,21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07 301С1433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128068,21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150181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67222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67222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150181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67222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67222</w:t>
            </w: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01 00000000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150181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67222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67222</w:t>
            </w: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01 10000000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150181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67222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67222</w:t>
            </w: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 обеспечения деятельности (оказание услуг) муниципальных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01 10100000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148181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65222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65222</w:t>
            </w: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01 10113330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53559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01 10113330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53559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01 10113330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53559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01 10113330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53559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0110113330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41135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2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2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2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12424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86522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61122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61122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86522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61122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61122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66453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46944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46944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работников учреждений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</w:t>
            </w:r>
            <w:r w:rsidRPr="00A11489">
              <w:rPr>
                <w:rFonts w:ascii="Arial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20069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14178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14178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4100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7100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4100</w:t>
            </w:r>
          </w:p>
        </w:tc>
      </w:tr>
      <w:tr w:rsidR="00FF0371" w:rsidRPr="00A11489" w:rsidTr="00172D1B">
        <w:trPr>
          <w:trHeight w:val="30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0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01 101С1401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10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0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F0371" w:rsidRPr="00A11489" w:rsidTr="00172D1B">
        <w:trPr>
          <w:trHeight w:val="13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Проведение мероприятий в области культуры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35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01 102С1463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13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</w:tr>
      <w:tr w:rsidR="00FF0371" w:rsidRPr="00A11489" w:rsidTr="00172D1B">
        <w:trPr>
          <w:trHeight w:val="30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01 102С1463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30" w:lineRule="atLeast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30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FF0371" w:rsidRPr="00A11489" w:rsidTr="00172D1B">
        <w:trPr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01 102С1463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</w:tr>
      <w:tr w:rsidR="00FF0371" w:rsidRPr="00A11489" w:rsidTr="00172D1B">
        <w:trPr>
          <w:trHeight w:val="285"/>
          <w:tblCellSpacing w:w="0" w:type="dxa"/>
        </w:trPr>
        <w:tc>
          <w:tcPr>
            <w:tcW w:w="76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Прочая закупка товаров, работ и услуг для обеспечения (государственных) муниципальных нужд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01 102С1463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bottom"/>
          </w:tcPr>
          <w:p w:rsidR="00FF0371" w:rsidRPr="00A11489" w:rsidRDefault="00FF0371" w:rsidP="00A11489">
            <w:pPr>
              <w:spacing w:before="100" w:beforeAutospacing="1" w:after="119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1489">
              <w:rPr>
                <w:rFonts w:ascii="Arial" w:hAnsi="Arial" w:cs="Arial"/>
                <w:sz w:val="24"/>
                <w:szCs w:val="24"/>
                <w:lang w:eastAsia="ru-RU"/>
              </w:rPr>
              <w:t>2000</w:t>
            </w:r>
          </w:p>
        </w:tc>
      </w:tr>
    </w:tbl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Default="00FF0371" w:rsidP="00997EB2">
      <w:pPr>
        <w:rPr>
          <w:rFonts w:ascii="Arial" w:hAnsi="Arial" w:cs="Arial"/>
          <w:sz w:val="24"/>
          <w:szCs w:val="24"/>
        </w:rPr>
      </w:pPr>
    </w:p>
    <w:p w:rsidR="00FF0371" w:rsidRPr="00A11489" w:rsidRDefault="00FF0371" w:rsidP="00997EB2">
      <w:pPr>
        <w:rPr>
          <w:rFonts w:ascii="Arial" w:hAnsi="Arial" w:cs="Arial"/>
          <w:sz w:val="24"/>
          <w:szCs w:val="24"/>
        </w:rPr>
      </w:pPr>
    </w:p>
    <w:sectPr w:rsidR="00FF0371" w:rsidRPr="00A11489" w:rsidSect="00BA3C5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EB2"/>
    <w:rsid w:val="00006ABA"/>
    <w:rsid w:val="00064529"/>
    <w:rsid w:val="00156B3B"/>
    <w:rsid w:val="00171692"/>
    <w:rsid w:val="00172D1B"/>
    <w:rsid w:val="0023511A"/>
    <w:rsid w:val="00351ACB"/>
    <w:rsid w:val="0035279D"/>
    <w:rsid w:val="00393FC6"/>
    <w:rsid w:val="003B45DB"/>
    <w:rsid w:val="003E4835"/>
    <w:rsid w:val="004204EC"/>
    <w:rsid w:val="00437B95"/>
    <w:rsid w:val="005815C6"/>
    <w:rsid w:val="005A406D"/>
    <w:rsid w:val="006638CB"/>
    <w:rsid w:val="006A0AEC"/>
    <w:rsid w:val="0076082B"/>
    <w:rsid w:val="00790DE4"/>
    <w:rsid w:val="007A1063"/>
    <w:rsid w:val="00874A19"/>
    <w:rsid w:val="008D7AA7"/>
    <w:rsid w:val="00997EB2"/>
    <w:rsid w:val="00A06241"/>
    <w:rsid w:val="00A11489"/>
    <w:rsid w:val="00A301D3"/>
    <w:rsid w:val="00A3245D"/>
    <w:rsid w:val="00AB6DF1"/>
    <w:rsid w:val="00B05AB1"/>
    <w:rsid w:val="00B27F87"/>
    <w:rsid w:val="00BA3C55"/>
    <w:rsid w:val="00C12A07"/>
    <w:rsid w:val="00DA3F0F"/>
    <w:rsid w:val="00EF237B"/>
    <w:rsid w:val="00FA604F"/>
    <w:rsid w:val="00FF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AE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638CB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DE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6638C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6638CB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06C8B0E322DA1BBA42282C9440EEF08E6CC43400230U6VFM" TargetMode="External"/><Relationship Id="rId4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55</Pages>
  <Words>4477</Words>
  <Characters>25522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6</cp:revision>
  <cp:lastPrinted>2017-03-28T08:12:00Z</cp:lastPrinted>
  <dcterms:created xsi:type="dcterms:W3CDTF">2017-03-28T07:03:00Z</dcterms:created>
  <dcterms:modified xsi:type="dcterms:W3CDTF">2017-04-06T10:14:00Z</dcterms:modified>
</cp:coreProperties>
</file>